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20"/>
        <w:tblpPr w:leftFromText="141" w:rightFromText="141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1413"/>
        <w:gridCol w:w="1559"/>
        <w:gridCol w:w="3828"/>
        <w:gridCol w:w="2267"/>
      </w:tblGrid>
      <w:tr w:rsidR="00EB2846" w:rsidRPr="00D4462E" w14:paraId="55CCEA77" w14:textId="77777777" w:rsidTr="00E9284D">
        <w:trPr>
          <w:trHeight w:val="276"/>
        </w:trPr>
        <w:tc>
          <w:tcPr>
            <w:tcW w:w="9067" w:type="dxa"/>
            <w:gridSpan w:val="4"/>
            <w:shd w:val="clear" w:color="auto" w:fill="EEECE1" w:themeFill="background2"/>
          </w:tcPr>
          <w:p w14:paraId="739C7F4F" w14:textId="77777777" w:rsidR="00EB2846" w:rsidRPr="00D4462E" w:rsidRDefault="00EB2846" w:rsidP="00E9284D">
            <w:pPr>
              <w:jc w:val="center"/>
              <w:rPr>
                <w:rStyle w:val="Ledetekst"/>
                <w:sz w:val="16"/>
                <w:szCs w:val="16"/>
              </w:rPr>
            </w:pPr>
            <w:r w:rsidRPr="00D4462E">
              <w:rPr>
                <w:rStyle w:val="Ledetekst"/>
                <w:sz w:val="16"/>
                <w:szCs w:val="16"/>
              </w:rPr>
              <w:t>Endringslogg</w:t>
            </w:r>
          </w:p>
        </w:tc>
      </w:tr>
      <w:tr w:rsidR="00EB2846" w:rsidRPr="00D4462E" w14:paraId="19FDF481" w14:textId="77777777" w:rsidTr="00E9284D">
        <w:trPr>
          <w:trHeight w:val="280"/>
        </w:trPr>
        <w:tc>
          <w:tcPr>
            <w:tcW w:w="1413" w:type="dxa"/>
            <w:shd w:val="clear" w:color="auto" w:fill="EEECE1" w:themeFill="background2"/>
          </w:tcPr>
          <w:p w14:paraId="314BBF4F" w14:textId="77777777" w:rsidR="00EB2846" w:rsidRPr="00D4462E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D4462E">
              <w:rPr>
                <w:rStyle w:val="Ledetekst"/>
                <w:sz w:val="16"/>
                <w:szCs w:val="16"/>
              </w:rPr>
              <w:t>Versjon</w:t>
            </w:r>
          </w:p>
        </w:tc>
        <w:tc>
          <w:tcPr>
            <w:tcW w:w="1559" w:type="dxa"/>
            <w:shd w:val="clear" w:color="auto" w:fill="EEECE1" w:themeFill="background2"/>
          </w:tcPr>
          <w:p w14:paraId="41F6F8A4" w14:textId="77777777" w:rsidR="00EB2846" w:rsidRPr="00D4462E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D4462E">
              <w:rPr>
                <w:rStyle w:val="Ledetekst"/>
                <w:sz w:val="16"/>
                <w:szCs w:val="16"/>
              </w:rPr>
              <w:t>Dato</w:t>
            </w:r>
          </w:p>
        </w:tc>
        <w:tc>
          <w:tcPr>
            <w:tcW w:w="3828" w:type="dxa"/>
            <w:shd w:val="clear" w:color="auto" w:fill="EEECE1" w:themeFill="background2"/>
          </w:tcPr>
          <w:p w14:paraId="3AAD753C" w14:textId="77777777" w:rsidR="00EB2846" w:rsidRPr="00D4462E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D4462E">
              <w:rPr>
                <w:rStyle w:val="Ledetekst"/>
                <w:sz w:val="16"/>
                <w:szCs w:val="16"/>
              </w:rPr>
              <w:t>Endring utført av</w:t>
            </w:r>
          </w:p>
        </w:tc>
        <w:tc>
          <w:tcPr>
            <w:tcW w:w="2267" w:type="dxa"/>
            <w:shd w:val="clear" w:color="auto" w:fill="EEECE1" w:themeFill="background2"/>
          </w:tcPr>
          <w:p w14:paraId="2B77477B" w14:textId="77777777" w:rsidR="00EB2846" w:rsidRPr="00D4462E" w:rsidRDefault="00EB2846" w:rsidP="00E9284D">
            <w:pPr>
              <w:rPr>
                <w:rStyle w:val="Ledetekst"/>
                <w:sz w:val="16"/>
                <w:szCs w:val="16"/>
              </w:rPr>
            </w:pPr>
            <w:r w:rsidRPr="00D4462E">
              <w:rPr>
                <w:rStyle w:val="Ledetekst"/>
                <w:sz w:val="16"/>
                <w:szCs w:val="16"/>
              </w:rPr>
              <w:tab/>
            </w:r>
            <w:r w:rsidRPr="00D4462E">
              <w:rPr>
                <w:rStyle w:val="Ledetekst"/>
                <w:sz w:val="16"/>
                <w:szCs w:val="16"/>
              </w:rPr>
              <w:tab/>
            </w:r>
          </w:p>
        </w:tc>
      </w:tr>
      <w:sdt>
        <w:sdtPr>
          <w:rPr>
            <w:lang w:eastAsia="en-US"/>
          </w:rPr>
          <w:id w:val="-1700472891"/>
          <w15:repeatingSection/>
        </w:sdtPr>
        <w:sdtEndPr/>
        <w:sdtContent>
          <w:sdt>
            <w:sdtPr>
              <w:rPr>
                <w:lang w:eastAsia="en-US"/>
              </w:rPr>
              <w:id w:val="-1603253375"/>
              <w:placeholder>
                <w:docPart w:val="8A57A143D9284FB2B9CBD91976449AA7"/>
              </w:placeholder>
              <w15:repeatingSectionItem/>
            </w:sdtPr>
            <w:sdtEndPr/>
            <w:sdtContent>
              <w:tr w:rsidR="00EB2846" w:rsidRPr="00D4462E" w14:paraId="399E3CCB" w14:textId="77777777" w:rsidTr="00E9284D">
                <w:trPr>
                  <w:trHeight w:val="340"/>
                </w:trPr>
                <w:tc>
                  <w:tcPr>
                    <w:tcW w:w="1413" w:type="dxa"/>
                  </w:tcPr>
                  <w:p w14:paraId="3E99C2E5" w14:textId="77777777" w:rsidR="00EB2846" w:rsidRPr="00D4462E" w:rsidRDefault="00EB2846" w:rsidP="00E9284D">
                    <w:pPr>
                      <w:pStyle w:val="Listeavsnitt"/>
                      <w:numPr>
                        <w:ilvl w:val="0"/>
                        <w:numId w:val="12"/>
                      </w:numPr>
                      <w:ind w:left="313" w:hanging="284"/>
                      <w:rPr>
                        <w:lang w:eastAsia="en-US"/>
                      </w:rPr>
                    </w:pPr>
                  </w:p>
                </w:tc>
                <w:sdt>
                  <w:sdtPr>
                    <w:id w:val="898936354"/>
                    <w:placeholder>
                      <w:docPart w:val="EDA887BB44304EFC8E337855CCBE361E"/>
                    </w:placeholder>
                    <w:date w:fullDate="2021-01-07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1559" w:type="dxa"/>
                      </w:tcPr>
                      <w:p w14:paraId="2BD6905A" w14:textId="23D09EEA" w:rsidR="00EB2846" w:rsidRPr="00D4462E" w:rsidRDefault="00A27951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>
                          <w:t>07.01.2021</w:t>
                        </w:r>
                      </w:p>
                    </w:tc>
                  </w:sdtContent>
                </w:sdt>
                <w:sdt>
                  <w:sdtPr>
                    <w:id w:val="561525715"/>
                    <w:placeholder>
                      <w:docPart w:val="066B59EB6DF34C2797B4CD9479EE8F83"/>
                    </w:placeholder>
                    <w:text/>
                  </w:sdtPr>
                  <w:sdtEndPr/>
                  <w:sdtContent>
                    <w:tc>
                      <w:tcPr>
                        <w:tcW w:w="3828" w:type="dxa"/>
                      </w:tcPr>
                      <w:p w14:paraId="616C9945" w14:textId="19B3242F" w:rsidR="00EB2846" w:rsidRPr="00D4462E" w:rsidRDefault="00A27951" w:rsidP="00E9284D">
                        <w:pPr>
                          <w:rPr>
                            <w:rStyle w:val="Ledetekst"/>
                            <w:sz w:val="16"/>
                            <w:szCs w:val="16"/>
                          </w:rPr>
                        </w:pPr>
                        <w:r>
                          <w:t>Risa Magerøy</w:t>
                        </w:r>
                      </w:p>
                    </w:tc>
                  </w:sdtContent>
                </w:sdt>
                <w:tc>
                  <w:tcPr>
                    <w:tcW w:w="2267" w:type="dxa"/>
                  </w:tcPr>
                  <w:p w14:paraId="1E40DE56" w14:textId="77777777" w:rsidR="00EB2846" w:rsidRPr="00D4462E" w:rsidRDefault="00A27951" w:rsidP="00E9284D">
                    <w:pPr>
                      <w:rPr>
                        <w:rStyle w:val="Ledetekst"/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8"/>
                        </w:rPr>
                        <w:id w:val="-2061397672"/>
                        <w:placeholder>
                          <w:docPart w:val="2FDC1467B8254964A6EBC72F190EA552"/>
                        </w:placeholder>
                        <w:showingPlcHdr/>
                        <w:text/>
                      </w:sdtPr>
                      <w:sdtEndPr>
                        <w:rPr>
                          <w:sz w:val="20"/>
                        </w:rPr>
                      </w:sdtEndPr>
                      <w:sdtContent>
                        <w:r w:rsidR="00EB2846" w:rsidRPr="00D4462E">
                          <w:rPr>
                            <w:rStyle w:val="Plassholdertekst"/>
                          </w:rPr>
                          <w:t>Fyll inn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sdt>
      <w:sdtPr>
        <w:tag w:val="UnofficialTitle"/>
        <w:id w:val="10007"/>
        <w:placeholder>
          <w:docPart w:val="FEACB8AEE6B94525A0937C178BC5AFBD"/>
        </w:placeholder>
        <w:dataBinding w:prefixMappings="xmlns:gbs='http://www.software-innovation.no/growBusinessDocument'" w:xpath="/gbs:GrowBusinessDocument/gbs:UnofficialTitle[@gbs:key='10007']" w:storeItemID="{7357FFA0-1829-44D9-AEC3-E3EBD7AE4CD1}"/>
        <w:text/>
      </w:sdtPr>
      <w:sdtEndPr/>
      <w:sdtContent>
        <w:p w14:paraId="3DBCB83C" w14:textId="6E0B4D02" w:rsidR="00CC177E" w:rsidRPr="00D4462E" w:rsidRDefault="00D4462E" w:rsidP="00CC177E">
          <w:pPr>
            <w:pStyle w:val="Tittel"/>
          </w:pPr>
          <w:r w:rsidRPr="00D4462E">
            <w:t xml:space="preserve">Rutine for tilgangskontroll - </w:t>
          </w:r>
          <w:proofErr w:type="spellStart"/>
          <w:r w:rsidRPr="00D4462E">
            <w:t>Confluence</w:t>
          </w:r>
          <w:proofErr w:type="spellEnd"/>
          <w:r w:rsidRPr="00D4462E">
            <w:t xml:space="preserve"> wiki</w:t>
          </w:r>
        </w:p>
      </w:sdtContent>
    </w:sdt>
    <w:p w14:paraId="294E3783" w14:textId="77777777" w:rsidR="00A27951" w:rsidRPr="0085540C" w:rsidRDefault="00A27951" w:rsidP="00A27951">
      <w:bookmarkStart w:id="0" w:name="Start"/>
      <w:bookmarkEnd w:id="0"/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A27951" w:rsidRPr="0085540C" w14:paraId="2730C770" w14:textId="77777777" w:rsidTr="00C46F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46738" w14:textId="77777777" w:rsidR="00A27951" w:rsidRPr="0085540C" w:rsidRDefault="00A27951" w:rsidP="00C46FDB">
            <w:r w:rsidRPr="0085540C">
              <w:t>Dataeier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5E2" w14:textId="77777777" w:rsidR="00A27951" w:rsidRPr="0085540C" w:rsidRDefault="00A27951" w:rsidP="00C46FDB">
            <w:r>
              <w:t>Dataeier er spredt i organisasjonen</w:t>
            </w:r>
          </w:p>
        </w:tc>
      </w:tr>
      <w:tr w:rsidR="00A27951" w:rsidRPr="0085540C" w14:paraId="43A0269D" w14:textId="77777777" w:rsidTr="00C46F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5FE2BD" w14:textId="77777777" w:rsidR="00A27951" w:rsidRPr="0085540C" w:rsidRDefault="00A27951" w:rsidP="00C46FDB">
            <w:r w:rsidRPr="0085540C">
              <w:t>Systemeier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3857" w14:textId="77777777" w:rsidR="00A27951" w:rsidRPr="0085540C" w:rsidRDefault="00A27951" w:rsidP="00C46FDB">
            <w:r w:rsidRPr="0085540C">
              <w:t>Risa Magerøy</w:t>
            </w:r>
          </w:p>
        </w:tc>
      </w:tr>
      <w:tr w:rsidR="00A27951" w:rsidRPr="0085540C" w14:paraId="18D65C89" w14:textId="77777777" w:rsidTr="00C46F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F63A09" w14:textId="77777777" w:rsidR="00A27951" w:rsidRPr="0085540C" w:rsidRDefault="00A27951" w:rsidP="00C46FDB">
            <w:r w:rsidRPr="0085540C">
              <w:t>Systemforvalter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65C8" w14:textId="77777777" w:rsidR="00A27951" w:rsidRPr="0085540C" w:rsidRDefault="00A27951" w:rsidP="00C46FDB">
            <w:pPr>
              <w:rPr>
                <w:bCs/>
              </w:rPr>
            </w:pPr>
            <w:r w:rsidRPr="0085540C">
              <w:rPr>
                <w:bCs/>
              </w:rPr>
              <w:t>Petter Myhre Haugen</w:t>
            </w:r>
          </w:p>
        </w:tc>
      </w:tr>
    </w:tbl>
    <w:p w14:paraId="72A8B40E" w14:textId="77777777" w:rsidR="00A27951" w:rsidRPr="0085540C" w:rsidRDefault="00A27951" w:rsidP="00A27951"/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A27951" w:rsidRPr="0085540C" w14:paraId="570B2A60" w14:textId="77777777" w:rsidTr="00C46F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107772" w14:textId="77777777" w:rsidR="00A27951" w:rsidRPr="0085540C" w:rsidRDefault="00A27951" w:rsidP="00C46FDB">
            <w:r w:rsidRPr="0085540C">
              <w:t>Rutinen er utfylt av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BB8" w14:textId="77777777" w:rsidR="00A27951" w:rsidRPr="0085540C" w:rsidRDefault="00A27951" w:rsidP="00C46FDB">
            <w:r>
              <w:t>Risa Magerøy og Petter Myhre Haugen</w:t>
            </w:r>
          </w:p>
        </w:tc>
      </w:tr>
    </w:tbl>
    <w:p w14:paraId="6265781E" w14:textId="77777777" w:rsidR="00A27951" w:rsidRPr="0085540C" w:rsidRDefault="00A27951" w:rsidP="00A27951"/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A27951" w:rsidRPr="0085540C" w14:paraId="6FC11B54" w14:textId="77777777" w:rsidTr="00C46FDB">
        <w:trPr>
          <w:tblHeader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9BE0F88" w14:textId="77777777" w:rsidR="00A27951" w:rsidRPr="0085540C" w:rsidRDefault="00A27951" w:rsidP="00C46FDB">
            <w:pPr>
              <w:rPr>
                <w:b/>
              </w:rPr>
            </w:pPr>
            <w:r w:rsidRPr="0085540C">
              <w:rPr>
                <w:b/>
              </w:rPr>
              <w:t>Tilgangskontroll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B66BF2E" w14:textId="77777777" w:rsidR="00A27951" w:rsidRPr="0085540C" w:rsidRDefault="00A27951" w:rsidP="00C46FDB">
            <w:pPr>
              <w:rPr>
                <w:b/>
              </w:rPr>
            </w:pPr>
            <w:r w:rsidRPr="0085540C">
              <w:rPr>
                <w:b/>
              </w:rPr>
              <w:t>Beskrivelse</w:t>
            </w:r>
          </w:p>
        </w:tc>
      </w:tr>
      <w:tr w:rsidR="00A27951" w:rsidRPr="0085540C" w14:paraId="6A196990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AA1" w14:textId="77777777" w:rsidR="00A27951" w:rsidRPr="0085540C" w:rsidRDefault="00A27951" w:rsidP="00C46FDB">
            <w:r w:rsidRPr="0085540C">
              <w:t>Beskriv hvordan brukere får tilgang til IKT-løsningen?</w:t>
            </w:r>
          </w:p>
          <w:p w14:paraId="329BA8BB" w14:textId="77777777" w:rsidR="00A27951" w:rsidRPr="0085540C" w:rsidRDefault="00A27951" w:rsidP="00C46FDB"/>
          <w:p w14:paraId="18A4EA66" w14:textId="77777777" w:rsidR="00A27951" w:rsidRPr="0085540C" w:rsidRDefault="00A27951" w:rsidP="00C46FDB">
            <w:pPr>
              <w:rPr>
                <w:i/>
              </w:rPr>
            </w:pPr>
            <w:r w:rsidRPr="0085540C">
              <w:rPr>
                <w:i/>
              </w:rPr>
              <w:t>Eksempel: Brukes Selvbetjening for tilganger eller må tilgang bestilles i POB via BSS?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414" w14:textId="77777777" w:rsidR="00A27951" w:rsidRPr="0085540C" w:rsidRDefault="00A27951" w:rsidP="00C46FDB">
            <w:r w:rsidRPr="0085540C">
              <w:t xml:space="preserve">Url er beskyttet og man må ha en rolle for å få se </w:t>
            </w:r>
            <w:proofErr w:type="spellStart"/>
            <w:r w:rsidRPr="0085540C">
              <w:t>Confluence</w:t>
            </w:r>
            <w:proofErr w:type="spellEnd"/>
            <w:r w:rsidRPr="0085540C">
              <w:t xml:space="preserve">. Det er kun en generell rolle som alle interne har (ansatte og innleide) automatisk. </w:t>
            </w:r>
          </w:p>
          <w:p w14:paraId="4CC62F82" w14:textId="77777777" w:rsidR="00A27951" w:rsidRPr="0085540C" w:rsidRDefault="00A27951" w:rsidP="00C46FDB">
            <w:r w:rsidRPr="0085540C">
              <w:t xml:space="preserve">Alt innhold i </w:t>
            </w:r>
            <w:proofErr w:type="spellStart"/>
            <w:r w:rsidRPr="0085540C">
              <w:t>Confluence</w:t>
            </w:r>
            <w:proofErr w:type="spellEnd"/>
            <w:r w:rsidRPr="0085540C">
              <w:t xml:space="preserve"> er i utgangspunktet åpent for </w:t>
            </w:r>
            <w:proofErr w:type="gramStart"/>
            <w:r w:rsidRPr="0085540C">
              <w:t>alle</w:t>
            </w:r>
            <w:proofErr w:type="gramEnd"/>
            <w:r w:rsidRPr="0085540C">
              <w:t xml:space="preserve"> men kan låses ned for </w:t>
            </w:r>
            <w:proofErr w:type="spellStart"/>
            <w:r w:rsidRPr="0085540C">
              <w:t>view</w:t>
            </w:r>
            <w:proofErr w:type="spellEnd"/>
            <w:r w:rsidRPr="0085540C">
              <w:t>/</w:t>
            </w:r>
            <w:proofErr w:type="spellStart"/>
            <w:r w:rsidRPr="0085540C">
              <w:t>edit</w:t>
            </w:r>
            <w:proofErr w:type="spellEnd"/>
            <w:r w:rsidRPr="0085540C">
              <w:t xml:space="preserve"> av de som i et </w:t>
            </w:r>
            <w:proofErr w:type="spellStart"/>
            <w:r w:rsidRPr="0085540C">
              <w:t>space</w:t>
            </w:r>
            <w:proofErr w:type="spellEnd"/>
            <w:r w:rsidRPr="0085540C">
              <w:t xml:space="preserve"> kan gjøre det. Dette er håndtert internt i </w:t>
            </w:r>
            <w:proofErr w:type="spellStart"/>
            <w:r w:rsidRPr="0085540C">
              <w:t>Confluence</w:t>
            </w:r>
            <w:proofErr w:type="spellEnd"/>
            <w:r w:rsidRPr="0085540C">
              <w:t xml:space="preserve"> og håndheves ikke av forvaltning.</w:t>
            </w:r>
          </w:p>
        </w:tc>
      </w:tr>
      <w:tr w:rsidR="00A27951" w:rsidRPr="0085540C" w14:paraId="62224CA2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342" w14:textId="77777777" w:rsidR="00A27951" w:rsidRPr="0085540C" w:rsidRDefault="00A27951" w:rsidP="00C46FDB">
            <w:r w:rsidRPr="0085540C">
              <w:t xml:space="preserve">Beskriv hvem som kan bestille tilgang samt rutiner for godkjenning? </w:t>
            </w:r>
          </w:p>
          <w:p w14:paraId="7CCB1508" w14:textId="77777777" w:rsidR="00A27951" w:rsidRPr="0085540C" w:rsidRDefault="00A27951" w:rsidP="00C46FDB"/>
          <w:p w14:paraId="15F2D011" w14:textId="77777777" w:rsidR="00A27951" w:rsidRPr="0085540C" w:rsidRDefault="00A27951" w:rsidP="00C46FDB">
            <w:pPr>
              <w:rPr>
                <w:i/>
              </w:rPr>
            </w:pPr>
            <w:r w:rsidRPr="0085540C">
              <w:rPr>
                <w:i/>
              </w:rPr>
              <w:t>Eksempel: Kan interne og/eller eksterne bestille tilgang. Er tilgang begrenset til en Divisjon/ Skal det være tilgangen godkjennes av nærmeste leder og/eller systemeier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CEE8" w14:textId="77777777" w:rsidR="00A27951" w:rsidRPr="0085540C" w:rsidRDefault="00A27951" w:rsidP="00C46FDB">
            <w:r w:rsidRPr="0085540C">
              <w:t xml:space="preserve">Alle interne får tilgang automatisk når bruker opprettes i etaten, enten det er innleide eller ansatte. De må ligge i </w:t>
            </w:r>
            <w:proofErr w:type="spellStart"/>
            <w:r w:rsidRPr="0085540C">
              <w:t>svvemployee</w:t>
            </w:r>
            <w:proofErr w:type="spellEnd"/>
            <w:r w:rsidRPr="0085540C">
              <w:t xml:space="preserve"> i LDAP for å få aksess.</w:t>
            </w:r>
          </w:p>
        </w:tc>
      </w:tr>
      <w:tr w:rsidR="00A27951" w:rsidRPr="0085540C" w14:paraId="46167E02" w14:textId="77777777" w:rsidTr="00C46FDB">
        <w:trPr>
          <w:trHeight w:val="510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F16" w14:textId="77777777" w:rsidR="00A27951" w:rsidRPr="0085540C" w:rsidRDefault="00A27951" w:rsidP="00C46FDB">
            <w:r w:rsidRPr="0085540C">
              <w:lastRenderedPageBreak/>
              <w:t xml:space="preserve">Beskriv hvem som håndterer tilgangskontroll i de forskjellige miljøene </w:t>
            </w:r>
            <w:proofErr w:type="spellStart"/>
            <w:r w:rsidRPr="0085540C">
              <w:t>stm</w:t>
            </w:r>
            <w:proofErr w:type="spellEnd"/>
            <w:r w:rsidRPr="0085540C">
              <w:t>/</w:t>
            </w:r>
            <w:proofErr w:type="spellStart"/>
            <w:r w:rsidRPr="0085540C">
              <w:t>atm</w:t>
            </w:r>
            <w:proofErr w:type="spellEnd"/>
            <w:r w:rsidRPr="0085540C">
              <w:t>/</w:t>
            </w:r>
            <w:proofErr w:type="spellStart"/>
            <w:r w:rsidRPr="0085540C">
              <w:t>prod</w:t>
            </w:r>
            <w:proofErr w:type="spellEnd"/>
          </w:p>
          <w:p w14:paraId="0DC99FD6" w14:textId="77777777" w:rsidR="00A27951" w:rsidRPr="0085540C" w:rsidRDefault="00A27951" w:rsidP="00C46FDB"/>
          <w:p w14:paraId="0B059D5A" w14:textId="77777777" w:rsidR="00A27951" w:rsidRPr="0085540C" w:rsidRDefault="00A27951" w:rsidP="00C46FDB">
            <w:pPr>
              <w:rPr>
                <w:i/>
              </w:rPr>
            </w:pPr>
            <w:r w:rsidRPr="0085540C">
              <w:t xml:space="preserve">Eksempel: </w:t>
            </w:r>
            <w:r w:rsidRPr="0085540C">
              <w:rPr>
                <w:i/>
                <w:iCs/>
              </w:rPr>
              <w:t xml:space="preserve">Nærmeste leder, </w:t>
            </w:r>
            <w:proofErr w:type="gramStart"/>
            <w:r w:rsidRPr="0085540C">
              <w:rPr>
                <w:i/>
                <w:iCs/>
              </w:rPr>
              <w:t>systemeier,</w:t>
            </w:r>
            <w:proofErr w:type="gramEnd"/>
            <w:r w:rsidRPr="0085540C">
              <w:rPr>
                <w:i/>
                <w:iCs/>
              </w:rPr>
              <w:t xml:space="preserve"> systemf</w:t>
            </w:r>
            <w:r w:rsidRPr="0085540C">
              <w:rPr>
                <w:i/>
              </w:rPr>
              <w:t xml:space="preserve">orvalter. </w:t>
            </w:r>
            <w:proofErr w:type="spellStart"/>
            <w:r w:rsidRPr="0085540C">
              <w:rPr>
                <w:i/>
              </w:rPr>
              <w:t>Tk</w:t>
            </w:r>
            <w:proofErr w:type="spellEnd"/>
            <w:r w:rsidRPr="0085540C">
              <w:rPr>
                <w:i/>
              </w:rPr>
              <w:t xml:space="preserve"> systemer, </w:t>
            </w:r>
            <w:proofErr w:type="spellStart"/>
            <w:r w:rsidRPr="0085540C">
              <w:rPr>
                <w:i/>
              </w:rPr>
              <w:t>Bss</w:t>
            </w:r>
            <w:proofErr w:type="spellEnd"/>
            <w:r w:rsidRPr="0085540C">
              <w:rPr>
                <w:i/>
              </w:rPr>
              <w:t>, Drift?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398B" w14:textId="77777777" w:rsidR="00A27951" w:rsidRPr="0085540C" w:rsidRDefault="00A27951" w:rsidP="00C46FDB">
            <w:r w:rsidRPr="0085540C">
              <w:t>STM: Automatisk</w:t>
            </w:r>
          </w:p>
        </w:tc>
      </w:tr>
      <w:tr w:rsidR="00A27951" w:rsidRPr="0085540C" w14:paraId="1E804E5C" w14:textId="77777777" w:rsidTr="00C46FD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DF2" w14:textId="77777777" w:rsidR="00A27951" w:rsidRPr="0085540C" w:rsidRDefault="00A27951" w:rsidP="00C46FDB">
            <w:pPr>
              <w:rPr>
                <w:i/>
                <w:lang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2A59" w14:textId="77777777" w:rsidR="00A27951" w:rsidRPr="0085540C" w:rsidRDefault="00A27951" w:rsidP="00C46FDB">
            <w:r w:rsidRPr="0085540C">
              <w:t>ATM: Automatisk</w:t>
            </w:r>
          </w:p>
        </w:tc>
      </w:tr>
      <w:tr w:rsidR="00A27951" w:rsidRPr="0085540C" w14:paraId="49A81589" w14:textId="77777777" w:rsidTr="00C46FDB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D179" w14:textId="77777777" w:rsidR="00A27951" w:rsidRPr="0085540C" w:rsidRDefault="00A27951" w:rsidP="00C46FDB">
            <w:pPr>
              <w:rPr>
                <w:i/>
                <w:lang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F5AF" w14:textId="77777777" w:rsidR="00A27951" w:rsidRPr="0085540C" w:rsidRDefault="00A27951" w:rsidP="00C46FDB">
            <w:r w:rsidRPr="0085540C">
              <w:t>PROD: Automatisk</w:t>
            </w:r>
          </w:p>
        </w:tc>
      </w:tr>
      <w:tr w:rsidR="00A27951" w:rsidRPr="0085540C" w14:paraId="04FE9EBD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63D" w14:textId="77777777" w:rsidR="00A27951" w:rsidRPr="0085540C" w:rsidRDefault="00A27951" w:rsidP="00C46FDB">
            <w:r w:rsidRPr="0085540C">
              <w:t>Beskriv hvordan tilgangskontrollen håndteres?</w:t>
            </w:r>
          </w:p>
          <w:p w14:paraId="05150A77" w14:textId="77777777" w:rsidR="00A27951" w:rsidRPr="0085540C" w:rsidRDefault="00A27951" w:rsidP="00C46FDB"/>
          <w:p w14:paraId="133F24B7" w14:textId="77777777" w:rsidR="00A27951" w:rsidRPr="0085540C" w:rsidRDefault="00A27951" w:rsidP="00C46FDB">
            <w:pPr>
              <w:rPr>
                <w:i/>
              </w:rPr>
            </w:pPr>
            <w:r w:rsidRPr="0085540C">
              <w:rPr>
                <w:i/>
              </w:rPr>
              <w:t xml:space="preserve">Eksempel: </w:t>
            </w:r>
            <w:proofErr w:type="spellStart"/>
            <w:r w:rsidRPr="0085540C">
              <w:rPr>
                <w:i/>
              </w:rPr>
              <w:t>Ldapadmin</w:t>
            </w:r>
            <w:proofErr w:type="spellEnd"/>
            <w:r w:rsidRPr="0085540C">
              <w:rPr>
                <w:i/>
              </w:rPr>
              <w:t xml:space="preserve">? </w:t>
            </w:r>
            <w:proofErr w:type="spellStart"/>
            <w:r w:rsidRPr="0085540C">
              <w:rPr>
                <w:i/>
              </w:rPr>
              <w:t>Oim</w:t>
            </w:r>
            <w:proofErr w:type="spellEnd"/>
            <w:r w:rsidRPr="0085540C">
              <w:rPr>
                <w:i/>
              </w:rPr>
              <w:t>? Ad grupper? Direkte i sentral katalog?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DC5" w14:textId="77777777" w:rsidR="00A27951" w:rsidRPr="0085540C" w:rsidRDefault="00A27951" w:rsidP="00C46FDB">
            <w:r w:rsidRPr="0085540C">
              <w:t xml:space="preserve">Rolle i LDAP og ligge i </w:t>
            </w:r>
            <w:proofErr w:type="spellStart"/>
            <w:r w:rsidRPr="0085540C">
              <w:t>svvemployee</w:t>
            </w:r>
            <w:proofErr w:type="spellEnd"/>
          </w:p>
        </w:tc>
      </w:tr>
      <w:tr w:rsidR="00A27951" w:rsidRPr="0085540C" w14:paraId="5C8AEBF2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68FD" w14:textId="77777777" w:rsidR="00A27951" w:rsidRPr="0085540C" w:rsidRDefault="00A27951" w:rsidP="00C46FDB">
            <w:r w:rsidRPr="0085540C">
              <w:t xml:space="preserve">Beskriv om tilgangskontrollen er styrt av eget brukernavn og passord eller Single </w:t>
            </w:r>
            <w:proofErr w:type="spellStart"/>
            <w:r w:rsidRPr="0085540C">
              <w:t>Sign</w:t>
            </w:r>
            <w:proofErr w:type="spellEnd"/>
            <w:r w:rsidRPr="0085540C">
              <w:t xml:space="preserve"> On (SSO)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1D1" w14:textId="77777777" w:rsidR="00A27951" w:rsidRPr="0085540C" w:rsidRDefault="00A27951" w:rsidP="00C46FDB">
            <w:r w:rsidRPr="0085540C">
              <w:t xml:space="preserve">SSO via en egenutviklet </w:t>
            </w:r>
            <w:proofErr w:type="spellStart"/>
            <w:r w:rsidRPr="0085540C">
              <w:t>plugin</w:t>
            </w:r>
            <w:proofErr w:type="spellEnd"/>
          </w:p>
        </w:tc>
      </w:tr>
      <w:tr w:rsidR="00A27951" w:rsidRPr="0085540C" w14:paraId="00917A83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87C4" w14:textId="77777777" w:rsidR="00A27951" w:rsidRPr="0085540C" w:rsidRDefault="00A27951" w:rsidP="00C46FDB">
            <w:r w:rsidRPr="0085540C">
              <w:t>Beskriv hvordan tilganger revideres</w:t>
            </w:r>
          </w:p>
          <w:p w14:paraId="558756C6" w14:textId="77777777" w:rsidR="00A27951" w:rsidRPr="0085540C" w:rsidRDefault="00A27951" w:rsidP="00C46FDB"/>
          <w:p w14:paraId="4418CB56" w14:textId="77777777" w:rsidR="00A27951" w:rsidRPr="0085540C" w:rsidRDefault="00A27951" w:rsidP="00C46FDB">
            <w:pPr>
              <w:rPr>
                <w:i/>
              </w:rPr>
            </w:pPr>
            <w:r w:rsidRPr="0085540C">
              <w:rPr>
                <w:i/>
              </w:rPr>
              <w:t xml:space="preserve">Eksempel: Hvor ofte revideres tilganger, hvordan utføres revisjon, hvem gjennomfører revisjonen av tilganger. Beskriv også fordeling av ansvar mellom nærmeste leder og systemeier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12E" w14:textId="77777777" w:rsidR="00A27951" w:rsidRPr="0085540C" w:rsidRDefault="00A27951" w:rsidP="00C46FDB">
            <w:r w:rsidRPr="0085540C">
              <w:t>Alle har tilgang, revideres ikke.</w:t>
            </w:r>
          </w:p>
        </w:tc>
      </w:tr>
      <w:tr w:rsidR="00A27951" w:rsidRPr="0085540C" w14:paraId="3D4C4F66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9AED" w14:textId="77777777" w:rsidR="00A27951" w:rsidRPr="0085540C" w:rsidRDefault="00A27951" w:rsidP="00C46FDB">
            <w:r w:rsidRPr="0085540C">
              <w:t>Beskriv dersom det er forskjell på tilgangskontroll for interne ansatte og innleide/vikarer?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DCD" w14:textId="77777777" w:rsidR="00A27951" w:rsidRPr="0085540C" w:rsidRDefault="00A27951" w:rsidP="00C46FDB">
            <w:r w:rsidRPr="0085540C">
              <w:t>Ingen forskjell med mindre det er eksplisitt satt opp slik på sidenivå av andre enn forvaltning</w:t>
            </w:r>
          </w:p>
        </w:tc>
      </w:tr>
      <w:tr w:rsidR="00A27951" w:rsidRPr="0085540C" w14:paraId="18F7AFF2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24C" w14:textId="77777777" w:rsidR="00A27951" w:rsidRPr="0085540C" w:rsidRDefault="00A27951" w:rsidP="00C46FDB">
            <w:r w:rsidRPr="0085540C">
              <w:t>Tilbys løsningen for partnere eller andre eksterne brukere utenfor SVV.</w:t>
            </w:r>
          </w:p>
          <w:p w14:paraId="09268A13" w14:textId="77777777" w:rsidR="00A27951" w:rsidRPr="0085540C" w:rsidRDefault="00A27951" w:rsidP="00C46FDB"/>
          <w:p w14:paraId="268BB3ED" w14:textId="77777777" w:rsidR="00A27951" w:rsidRPr="0085540C" w:rsidRDefault="00A27951" w:rsidP="00C46FDB">
            <w:pPr>
              <w:rPr>
                <w:i/>
              </w:rPr>
            </w:pPr>
            <w:r w:rsidRPr="0085540C">
              <w:rPr>
                <w:i/>
              </w:rPr>
              <w:t xml:space="preserve">Hvis ja, beskriv hvordan partnere eller andre utenfor SVV får tilgang. Beskriv også hvordan tilgangen godkjennes og regelmessig revisjon.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757" w14:textId="77777777" w:rsidR="00A27951" w:rsidRPr="0085540C" w:rsidRDefault="00A27951" w:rsidP="00C46FDB">
            <w:r w:rsidRPr="0085540C">
              <w:t>Nei</w:t>
            </w:r>
          </w:p>
        </w:tc>
      </w:tr>
      <w:tr w:rsidR="00A27951" w:rsidRPr="0085540C" w14:paraId="7883D08F" w14:textId="77777777" w:rsidTr="00C46FD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9A7F" w14:textId="77777777" w:rsidR="00A27951" w:rsidRPr="0085540C" w:rsidRDefault="00A27951" w:rsidP="00C46FDB">
            <w:r w:rsidRPr="0085540C">
              <w:t>Beskriv hvordan avvik mot tilgangskontrollen håndteres og rapporteres.</w:t>
            </w:r>
          </w:p>
          <w:p w14:paraId="4AA4F432" w14:textId="77777777" w:rsidR="00A27951" w:rsidRPr="0085540C" w:rsidRDefault="00A27951" w:rsidP="00C46FDB"/>
          <w:p w14:paraId="3538F7F5" w14:textId="77777777" w:rsidR="00A27951" w:rsidRPr="0085540C" w:rsidRDefault="00A27951" w:rsidP="00C46FDB">
            <w:pPr>
              <w:rPr>
                <w:i/>
                <w:iCs/>
              </w:rPr>
            </w:pPr>
            <w:r w:rsidRPr="0085540C">
              <w:rPr>
                <w:i/>
                <w:iCs/>
              </w:rPr>
              <w:t>Eksempel: Ved oppdagelse av brukere med tilganger som ikke lenger skal ha tilgang, brukere med for mye tilgang i forhold til rolle.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4B04" w14:textId="77777777" w:rsidR="00A27951" w:rsidRPr="0085540C" w:rsidRDefault="00A27951" w:rsidP="00C46FDB">
            <w:r w:rsidRPr="0085540C">
              <w:t>Ikke aktuelt for denne applikasjonen</w:t>
            </w:r>
          </w:p>
        </w:tc>
      </w:tr>
    </w:tbl>
    <w:p w14:paraId="0F1768CE" w14:textId="5AF4E150" w:rsidR="00044961" w:rsidRPr="00D4462E" w:rsidRDefault="00044961" w:rsidP="0073636D">
      <w:r w:rsidRPr="00D4462E">
        <w:t xml:space="preserve"> </w:t>
      </w:r>
    </w:p>
    <w:p w14:paraId="6FB8B803" w14:textId="7B333C62" w:rsidR="006A286A" w:rsidRPr="00D4462E" w:rsidRDefault="006A286A" w:rsidP="0073636D"/>
    <w:sectPr w:rsidR="006A286A" w:rsidRPr="00D4462E" w:rsidSect="00957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0D">
      <wne:macro wne:macroName="MIME.INNHOLDSMAL.INSERTMETADAT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F6440" w14:textId="77777777" w:rsidR="00495611" w:rsidRDefault="00495611" w:rsidP="00C60BDA">
      <w:r>
        <w:separator/>
      </w:r>
    </w:p>
  </w:endnote>
  <w:endnote w:type="continuationSeparator" w:id="0">
    <w:p w14:paraId="715342DD" w14:textId="77777777" w:rsidR="00495611" w:rsidRDefault="00495611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7373" w14:textId="77777777" w:rsidR="00BD7450" w:rsidRDefault="00BD74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8609C" w14:textId="77777777" w:rsidR="00BD7450" w:rsidRDefault="00BD74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C20C3" w14:textId="344FAE95" w:rsidR="0011493F" w:rsidRPr="0069452B" w:rsidRDefault="0011493F" w:rsidP="0069452B">
    <w:pPr>
      <w:rPr>
        <w:sz w:val="14"/>
        <w:szCs w:val="14"/>
      </w:rPr>
    </w:pPr>
    <w:bookmarkStart w:id="4" w:name="bunn_fylke"/>
    <w:r w:rsidRPr="0069452B">
      <w:rPr>
        <w:sz w:val="14"/>
        <w:szCs w:val="14"/>
      </w:rPr>
      <w:t xml:space="preserve"> </w:t>
    </w:r>
    <w:bookmarkEnd w:id="4"/>
  </w:p>
  <w:p w14:paraId="68D21A74" w14:textId="77777777" w:rsidR="0011493F" w:rsidRPr="0069452B" w:rsidRDefault="0011493F" w:rsidP="0069452B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3E5C" w14:textId="77777777" w:rsidR="00495611" w:rsidRDefault="00495611" w:rsidP="00C60BDA">
      <w:r>
        <w:separator/>
      </w:r>
    </w:p>
  </w:footnote>
  <w:footnote w:type="continuationSeparator" w:id="0">
    <w:p w14:paraId="4B66D28B" w14:textId="77777777" w:rsidR="00495611" w:rsidRDefault="00495611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260DB" w14:textId="77777777" w:rsidR="00BD7450" w:rsidRDefault="00BD74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21A46" w14:textId="77777777" w:rsidR="0011493F" w:rsidRPr="0067752E" w:rsidRDefault="0011493F" w:rsidP="00383EE1">
    <w:pPr>
      <w:pStyle w:val="Topptekst"/>
      <w:framePr w:wrap="around" w:vAnchor="text" w:hAnchor="margin" w:xAlign="right" w:y="1"/>
      <w:rPr>
        <w:rStyle w:val="Sidetall"/>
        <w:vanish/>
      </w:rPr>
    </w:pPr>
    <w:r w:rsidRPr="0067752E">
      <w:rPr>
        <w:rStyle w:val="Sidetall"/>
        <w:vanish/>
      </w:rPr>
      <w:fldChar w:fldCharType="begin"/>
    </w:r>
    <w:r w:rsidRPr="0067752E">
      <w:rPr>
        <w:rStyle w:val="Sidetall"/>
        <w:vanish/>
      </w:rPr>
      <w:instrText xml:space="preserve">PAGE  </w:instrText>
    </w:r>
    <w:r w:rsidRPr="0067752E">
      <w:rPr>
        <w:rStyle w:val="Sidetall"/>
        <w:vanish/>
      </w:rPr>
      <w:fldChar w:fldCharType="separate"/>
    </w:r>
    <w:r w:rsidR="00846937">
      <w:rPr>
        <w:rStyle w:val="Sidetall"/>
        <w:noProof/>
        <w:vanish/>
      </w:rPr>
      <w:t>1</w:t>
    </w:r>
    <w:r w:rsidRPr="0067752E">
      <w:rPr>
        <w:rStyle w:val="Sidetall"/>
        <w:vanish/>
      </w:rPr>
      <w:fldChar w:fldCharType="end"/>
    </w:r>
  </w:p>
  <w:p w14:paraId="68D21A47" w14:textId="77777777" w:rsidR="0011493F" w:rsidRPr="0067752E" w:rsidRDefault="0011493F" w:rsidP="00383EE1">
    <w:pPr>
      <w:pStyle w:val="Topptekst"/>
      <w:tabs>
        <w:tab w:val="left" w:pos="4153"/>
      </w:tabs>
      <w:ind w:right="360"/>
      <w:rPr>
        <w:vanish/>
      </w:rPr>
    </w:pPr>
    <w:r w:rsidRPr="0067752E">
      <w:rPr>
        <w:vanish/>
      </w:rPr>
      <w:tab/>
    </w:r>
  </w:p>
  <w:p w14:paraId="68D21A48" w14:textId="77777777" w:rsidR="0011493F" w:rsidRPr="0067752E" w:rsidRDefault="0011493F">
    <w:pPr>
      <w:pStyle w:val="Topptekst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3023"/>
      <w:gridCol w:w="3023"/>
      <w:gridCol w:w="3024"/>
    </w:tblGrid>
    <w:tr w:rsidR="0011493F" w:rsidRPr="009B447A" w14:paraId="5823E603" w14:textId="77777777" w:rsidTr="00D4462E">
      <w:trPr>
        <w:trHeight w:hRule="exact" w:val="1709"/>
        <w:jc w:val="center"/>
      </w:trPr>
      <w:tc>
        <w:tcPr>
          <w:tcW w:w="3023" w:type="dxa"/>
        </w:tcPr>
        <w:p w14:paraId="70EF04F1" w14:textId="77777777" w:rsidR="0011493F" w:rsidRPr="009B447A" w:rsidRDefault="0011493F" w:rsidP="00872FF7">
          <w:bookmarkStart w:id="1" w:name="logo_mid" w:colFirst="1" w:colLast="1"/>
          <w:bookmarkStart w:id="2" w:name="logo_left" w:colFirst="0" w:colLast="0"/>
          <w:bookmarkStart w:id="3" w:name="logo_right" w:colFirst="2" w:colLast="2"/>
        </w:p>
      </w:tc>
      <w:tc>
        <w:tcPr>
          <w:tcW w:w="3023" w:type="dxa"/>
        </w:tcPr>
        <w:p w14:paraId="1C9D73C9" w14:textId="31C4BAC2" w:rsidR="0011493F" w:rsidRPr="009B447A" w:rsidRDefault="00D4462E" w:rsidP="00872FF7">
          <w:pPr>
            <w:tabs>
              <w:tab w:val="center" w:pos="4536"/>
              <w:tab w:val="right" w:pos="9072"/>
            </w:tabs>
            <w:spacing w:line="276" w:lineRule="auto"/>
            <w:jc w:val="center"/>
          </w:pPr>
          <w:r>
            <w:rPr>
              <w:noProof/>
            </w:rPr>
            <w:drawing>
              <wp:inline distT="0" distB="0" distL="0" distR="0" wp14:anchorId="633D7519" wp14:editId="2428723E">
                <wp:extent cx="1368552" cy="722376"/>
                <wp:effectExtent l="0" t="0" r="3175" b="1905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552" cy="7223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</w:tcPr>
        <w:p w14:paraId="5F6F9E97" w14:textId="77777777" w:rsidR="0011493F" w:rsidRPr="009B447A" w:rsidRDefault="0011493F" w:rsidP="00872FF7">
          <w:pPr>
            <w:tabs>
              <w:tab w:val="center" w:pos="4536"/>
              <w:tab w:val="right" w:pos="9072"/>
            </w:tabs>
            <w:spacing w:line="276" w:lineRule="auto"/>
            <w:jc w:val="right"/>
          </w:pPr>
        </w:p>
      </w:tc>
    </w:tr>
  </w:tbl>
  <w:tbl>
    <w:tblPr>
      <w:tblStyle w:val="Tabellrutenett20"/>
      <w:tblpPr w:leftFromText="141" w:rightFromText="141" w:vertAnchor="text" w:horzAnchor="margin" w:tblpY="6"/>
      <w:tblW w:w="9067" w:type="dxa"/>
      <w:tblLook w:val="04A0" w:firstRow="1" w:lastRow="0" w:firstColumn="1" w:lastColumn="0" w:noHBand="0" w:noVBand="1"/>
    </w:tblPr>
    <w:tblGrid>
      <w:gridCol w:w="4390"/>
      <w:gridCol w:w="1832"/>
      <w:gridCol w:w="2845"/>
    </w:tblGrid>
    <w:tr w:rsidR="00DD1105" w:rsidRPr="00D23BF4" w14:paraId="5BCC5C07" w14:textId="77777777" w:rsidTr="000E0CF9">
      <w:trPr>
        <w:trHeight w:val="879"/>
      </w:trPr>
      <w:tc>
        <w:tcPr>
          <w:tcW w:w="6222" w:type="dxa"/>
          <w:gridSpan w:val="2"/>
        </w:tcPr>
        <w:bookmarkEnd w:id="1"/>
        <w:bookmarkEnd w:id="2"/>
        <w:bookmarkEnd w:id="3"/>
        <w:p w14:paraId="7AD33C34" w14:textId="77777777" w:rsidR="00DD1105" w:rsidRPr="00D23BF4" w:rsidRDefault="00DD1105" w:rsidP="00DD1105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Ansvarlig</w:t>
          </w:r>
          <w:r w:rsidRPr="00D23BF4">
            <w:rPr>
              <w:rStyle w:val="Ledetekst"/>
              <w:rFonts w:cs="Lucida Sans Unicode"/>
              <w:sz w:val="16"/>
              <w:szCs w:val="16"/>
            </w:rPr>
            <w:t>:</w:t>
          </w:r>
        </w:p>
        <w:sdt>
          <w:sdtPr>
            <w:tag w:val="OurRef.Name"/>
            <w:id w:val="10009"/>
            <w:placeholder>
              <w:docPart w:val="C49F980410EA462C9FA73286A6125A59"/>
            </w:placeholder>
            <w:dataBinding w:prefixMappings="xmlns:gbs='http://www.software-innovation.no/growBusinessDocument'" w:xpath="/gbs:GrowBusinessDocument/gbs:OurRef.Name[@gbs:key='10009']" w:storeItemID="{7357FFA0-1829-44D9-AEC3-E3EBD7AE4CD1}"/>
            <w:text/>
          </w:sdtPr>
          <w:sdtEndPr/>
          <w:sdtContent>
            <w:p w14:paraId="14B98E41" w14:textId="4EB0190F" w:rsidR="00DD1105" w:rsidRDefault="00D4462E" w:rsidP="00DD1105">
              <w:r>
                <w:t>Risa Magerøy</w:t>
              </w:r>
            </w:p>
          </w:sdtContent>
        </w:sdt>
        <w:sdt>
          <w:sdtPr>
            <w:tag w:val="ToOrgUnit.SearchName"/>
            <w:id w:val="10010"/>
            <w:placeholder>
              <w:docPart w:val="86EF25F87D3A488BA632B5FC6896AFB9"/>
            </w:placeholder>
            <w:dataBinding w:prefixMappings="xmlns:gbs='http://www.software-innovation.no/growBusinessDocument'" w:xpath="/gbs:GrowBusinessDocument/gbs:ToOrgUnit.SearchName[@gbs:key='10010']" w:storeItemID="{7357FFA0-1829-44D9-AEC3-E3EBD7AE4CD1}"/>
            <w:text/>
          </w:sdtPr>
          <w:sdtEndPr/>
          <w:sdtContent>
            <w:p w14:paraId="2D9314BA" w14:textId="57320CE9" w:rsidR="00DD1105" w:rsidRPr="0011493F" w:rsidRDefault="00D4462E" w:rsidP="00DD1105">
              <w:pPr>
                <w:rPr>
                  <w:rStyle w:val="Ledetekst"/>
                  <w:sz w:val="20"/>
                </w:rPr>
              </w:pPr>
              <w:r>
                <w:t>FGA40 Mime utvikling</w:t>
              </w:r>
            </w:p>
          </w:sdtContent>
        </w:sdt>
      </w:tc>
      <w:tc>
        <w:tcPr>
          <w:tcW w:w="2845" w:type="dxa"/>
        </w:tcPr>
        <w:p w14:paraId="65C26B52" w14:textId="1E85F0F9" w:rsidR="00BD7450" w:rsidRDefault="00BD7450" w:rsidP="00DD1105">
          <w:pPr>
            <w:rPr>
              <w:rStyle w:val="Ledetekst"/>
              <w:rFonts w:cs="Lucida Sans Unicode"/>
              <w:sz w:val="16"/>
              <w:szCs w:val="16"/>
            </w:rPr>
          </w:pPr>
          <w:r>
            <w:rPr>
              <w:rStyle w:val="Ledetekst"/>
              <w:rFonts w:cs="Lucida Sans Unicode"/>
              <w:sz w:val="16"/>
              <w:szCs w:val="16"/>
            </w:rPr>
            <w:t>Godkjent dato:</w:t>
          </w:r>
          <w:r w:rsidR="00D700CA">
            <w:rPr>
              <w:rStyle w:val="Ledetekst"/>
              <w:rFonts w:cs="Lucida Sans Unicode"/>
              <w:sz w:val="16"/>
              <w:szCs w:val="16"/>
            </w:rPr>
            <w:t xml:space="preserve"> </w:t>
          </w:r>
        </w:p>
        <w:p w14:paraId="4DB96108" w14:textId="7BDD43F9" w:rsidR="006A286A" w:rsidRPr="00BD7450" w:rsidRDefault="00BD7450" w:rsidP="00DD1105">
          <w:pPr>
            <w:rPr>
              <w:rStyle w:val="Ledetekst"/>
              <w:sz w:val="20"/>
            </w:rPr>
          </w:pPr>
          <w:r w:rsidRPr="00BD7450">
            <w:fldChar w:fldCharType="begin"/>
          </w:r>
          <w:r w:rsidRPr="00BD7450">
            <w:instrText xml:space="preserve"> IF "</w:instrText>
          </w:r>
          <w:sdt>
            <w:sdtPr>
              <w:tag w:val="ToVersion"/>
              <w:id w:val="10001"/>
              <w:placeholder>
                <w:docPart w:val="C0A4247392894526A6E9E15A15FCDD8C"/>
              </w:placeholder>
              <w:dataBinding w:prefixMappings="xmlns:gbs='http://www.software-innovation.no/growBusinessDocument'" w:xpath="/gbs:GrowBusinessDocument/gbs:Lists/gbs:SingleLines/gbs:ToVersion/gbs:DisplayField[@gbs:key='10001']" w:storeItemID="{7357FFA0-1829-44D9-AEC3-E3EBD7AE4CD1}"/>
              <w:text/>
            </w:sdtPr>
            <w:sdtEndPr/>
            <w:sdtContent>
              <w:r w:rsidR="00D4462E">
                <w:instrText xml:space="preserve">        </w:instrText>
              </w:r>
            </w:sdtContent>
          </w:sdt>
          <w:r w:rsidRPr="00BD7450">
            <w:instrText>"="Ferdigstilt" "</w:instrText>
          </w:r>
          <w:sdt>
            <w:sdtPr>
              <w:tag w:val="ToVersion.ClosedDate"/>
              <w:id w:val="10003"/>
              <w:placeholder>
                <w:docPart w:val="74CDF01E4345428C9AC6222B6A4CFFD0"/>
              </w:placeholder>
              <w:dataBinding w:prefixMappings="xmlns:gbs='http://www.software-innovation.no/growBusinessDocument'" w:xpath="/gbs:GrowBusinessDocument/gbs:ToVersionJOINEX.ClosedDate[@gbs:key='10003']" w:storeItemID="{7357FFA0-1829-44D9-AEC3-E3EBD7AE4CD1}"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r w:rsidR="00D4462E">
                <w:instrText xml:space="preserve">  </w:instrText>
              </w:r>
            </w:sdtContent>
          </w:sdt>
          <w:r w:rsidRPr="00BD7450">
            <w:instrText xml:space="preserve">" </w:instrText>
          </w:r>
          <w:r w:rsidR="001E3A3C">
            <w:fldChar w:fldCharType="separate"/>
          </w:r>
          <w:r w:rsidRPr="00BD7450">
            <w:fldChar w:fldCharType="end"/>
          </w:r>
        </w:p>
      </w:tc>
    </w:tr>
    <w:tr w:rsidR="00DD1105" w:rsidRPr="00D23BF4" w14:paraId="04B3342A" w14:textId="77777777" w:rsidTr="00A94ECE">
      <w:trPr>
        <w:trHeight w:val="1054"/>
      </w:trPr>
      <w:tc>
        <w:tcPr>
          <w:tcW w:w="4390" w:type="dxa"/>
        </w:tcPr>
        <w:p w14:paraId="1BF155CF" w14:textId="5DCAFE3C" w:rsidR="00A0647E" w:rsidRPr="00AE19EC" w:rsidRDefault="00A0647E" w:rsidP="00A0647E">
          <w:pPr>
            <w:rPr>
              <w:rFonts w:cs="Lucida Sans Unicode"/>
              <w:sz w:val="16"/>
              <w:szCs w:val="16"/>
            </w:rPr>
          </w:pPr>
          <w:r w:rsidRPr="00AE19EC">
            <w:rPr>
              <w:rStyle w:val="Ledetekst"/>
              <w:sz w:val="16"/>
              <w:szCs w:val="16"/>
            </w:rPr>
            <w:t>Godkjent av</w:t>
          </w:r>
          <w:r>
            <w:rPr>
              <w:rStyle w:val="Ledetekst"/>
            </w:rPr>
            <w:t xml:space="preserve"> </w:t>
          </w:r>
          <w:r>
            <w:rPr>
              <w:rStyle w:val="Ledetekst"/>
            </w:rPr>
            <w:br/>
          </w:r>
          <w:sdt>
            <w:sdtPr>
              <w:rPr>
                <w:rFonts w:cs="Lucida Sans Unicode"/>
              </w:rPr>
              <w:tag w:val="ToVersion"/>
              <w:id w:val="10002"/>
              <w:placeholder>
                <w:docPart w:val="A5903B269E4649CF8FB094D4987B8907"/>
              </w:placeholder>
              <w:dataBinding w:prefixMappings="xmlns:gbs='http://www.software-innovation.no/growBusinessDocument'" w:xpath="/gbs:GrowBusinessDocument/gbs:Lists/gbs:SingleLines/gbs:ToVersion/gbs:DisplayField[@gbs:key='10002']" w:storeItemID="{7357FFA0-1829-44D9-AEC3-E3EBD7AE4CD1}"/>
              <w:text w:multiLine="1"/>
            </w:sdtPr>
            <w:sdtEndPr/>
            <w:sdtContent>
              <w:r w:rsidR="00D4462E">
                <w:rPr>
                  <w:rFonts w:cs="Lucida Sans Unicode"/>
                </w:rPr>
                <w:br/>
                <w:t xml:space="preserve">        </w:t>
              </w:r>
            </w:sdtContent>
          </w:sdt>
        </w:p>
      </w:tc>
      <w:tc>
        <w:tcPr>
          <w:tcW w:w="4677" w:type="dxa"/>
          <w:gridSpan w:val="2"/>
        </w:tcPr>
        <w:p w14:paraId="1475A2AB" w14:textId="77777777" w:rsidR="00DD1105" w:rsidRDefault="00DD1105" w:rsidP="00DD1105">
          <w:pPr>
            <w:rPr>
              <w:rFonts w:cs="Lucida Sans Unicode"/>
              <w:sz w:val="16"/>
              <w:szCs w:val="16"/>
            </w:rPr>
          </w:pPr>
          <w:r w:rsidRPr="00970BD5">
            <w:rPr>
              <w:rStyle w:val="Ledetekst"/>
              <w:sz w:val="16"/>
              <w:szCs w:val="16"/>
            </w:rPr>
            <w:t>Dokumenttype</w:t>
          </w:r>
          <w:r>
            <w:rPr>
              <w:rStyle w:val="Ledetekst"/>
              <w:sz w:val="16"/>
              <w:szCs w:val="16"/>
            </w:rPr>
            <w:t>:</w:t>
          </w:r>
        </w:p>
        <w:sdt>
          <w:sdtPr>
            <w:rPr>
              <w:rFonts w:cs="Lucida Sans Unicode"/>
            </w:rPr>
            <w:tag w:val="ToDocumentType.Description"/>
            <w:id w:val="10004"/>
            <w:placeholder>
              <w:docPart w:val="C9FCB62C109544C8903A5CD38E03E76F"/>
            </w:placeholder>
            <w:dataBinding w:prefixMappings="xmlns:gbs='http://www.software-innovation.no/growBusinessDocument'" w:xpath="/gbs:GrowBusinessDocument/gbs:ToDocumentType.Description[@gbs:key='10004']" w:storeItemID="{7357FFA0-1829-44D9-AEC3-E3EBD7AE4CD1}"/>
            <w:text/>
          </w:sdtPr>
          <w:sdtEndPr/>
          <w:sdtContent>
            <w:p w14:paraId="7FEE43FF" w14:textId="46CCBED7" w:rsidR="00DD1105" w:rsidRPr="00970BD5" w:rsidRDefault="00D4462E" w:rsidP="00DD1105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Hjelpedokument</w:t>
              </w:r>
            </w:p>
          </w:sdtContent>
        </w:sdt>
        <w:p w14:paraId="72B39195" w14:textId="77777777" w:rsidR="00DD1105" w:rsidRDefault="00DD1105" w:rsidP="00DD1105">
          <w:pPr>
            <w:rPr>
              <w:rFonts w:cs="Lucida Sans Unicode"/>
              <w:sz w:val="16"/>
              <w:szCs w:val="16"/>
            </w:rPr>
          </w:pPr>
          <w:r>
            <w:rPr>
              <w:rFonts w:cs="Lucida Sans Unicode"/>
              <w:sz w:val="16"/>
              <w:szCs w:val="16"/>
            </w:rPr>
            <w:t>Dokumentkategori:</w:t>
          </w:r>
        </w:p>
        <w:sdt>
          <w:sdtPr>
            <w:rPr>
              <w:rFonts w:cs="Lucida Sans Unicode"/>
            </w:rPr>
            <w:tag w:val="ToDocumentCategory.Description"/>
            <w:id w:val="10005"/>
            <w:placeholder>
              <w:docPart w:val="5A74C2EED93243E4B308403F2ABCB34B"/>
            </w:placeholder>
            <w:dataBinding w:prefixMappings="xmlns:gbs='http://www.software-innovation.no/growBusinessDocument'" w:xpath="/gbs:GrowBusinessDocument/gbs:ToDocumentCategory.Description[@gbs:key='10005']" w:storeItemID="{7357FFA0-1829-44D9-AEC3-E3EBD7AE4CD1}"/>
            <w:text/>
          </w:sdtPr>
          <w:sdtEndPr/>
          <w:sdtContent>
            <w:p w14:paraId="6DE4FC62" w14:textId="6F5ABD50" w:rsidR="00DD1105" w:rsidRPr="00970BD5" w:rsidRDefault="00D4462E" w:rsidP="00DD1105">
              <w:pPr>
                <w:rPr>
                  <w:rFonts w:cs="Lucida Sans Unicode"/>
                </w:rPr>
              </w:pPr>
              <w:r>
                <w:rPr>
                  <w:rFonts w:cs="Lucida Sans Unicode"/>
                </w:rPr>
                <w:t>Annet - hjelpedokument</w:t>
              </w:r>
            </w:p>
          </w:sdtContent>
        </w:sdt>
      </w:tc>
    </w:tr>
    <w:tr w:rsidR="00DD1105" w:rsidRPr="00D23BF4" w14:paraId="050ECBD6" w14:textId="77777777" w:rsidTr="000E0CF9">
      <w:trPr>
        <w:trHeight w:val="734"/>
      </w:trPr>
      <w:tc>
        <w:tcPr>
          <w:tcW w:w="9067" w:type="dxa"/>
          <w:gridSpan w:val="3"/>
        </w:tcPr>
        <w:p w14:paraId="69E4ECC6" w14:textId="77777777" w:rsidR="00DD1105" w:rsidRPr="00CC177E" w:rsidRDefault="00DD1105" w:rsidP="00DD1105">
          <w:pPr>
            <w:rPr>
              <w:rStyle w:val="Ledetekst"/>
              <w:sz w:val="16"/>
              <w:szCs w:val="16"/>
            </w:rPr>
          </w:pPr>
          <w:r w:rsidRPr="00CC177E">
            <w:rPr>
              <w:rStyle w:val="Ledetekst"/>
              <w:sz w:val="16"/>
              <w:szCs w:val="16"/>
            </w:rPr>
            <w:t>Merknader:</w:t>
          </w:r>
        </w:p>
        <w:sdt>
          <w:sdtPr>
            <w:alias w:val="Merknader"/>
            <w:tag w:val="Notes"/>
            <w:id w:val="10006"/>
            <w:placeholder>
              <w:docPart w:val="A3DB967B66104258AF11272D01D79A05"/>
            </w:placeholder>
            <w:dataBinding w:prefixMappings="xmlns:gbs='http://www.software-innovation.no/growBusinessDocument'" w:xpath="/gbs:GrowBusinessDocument/gbs:Notes[@gbs:key='10006']" w:storeItemID="{7357FFA0-1829-44D9-AEC3-E3EBD7AE4CD1}"/>
            <w:text w:multiLine="1"/>
          </w:sdtPr>
          <w:sdtEndPr/>
          <w:sdtContent>
            <w:p w14:paraId="0E5C46A4" w14:textId="198CD2A4" w:rsidR="00DD1105" w:rsidRPr="00D23BF4" w:rsidRDefault="00D4462E" w:rsidP="00DD1105">
              <w:pPr>
                <w:tabs>
                  <w:tab w:val="left" w:pos="7410"/>
                </w:tabs>
                <w:rPr>
                  <w:rStyle w:val="Plassholdertekst"/>
                  <w:rFonts w:cs="Lucida Sans Unicode"/>
                </w:rPr>
              </w:pPr>
              <w:r>
                <w:br/>
                <w:t xml:space="preserve">  </w:t>
              </w:r>
            </w:p>
          </w:sdtContent>
        </w:sdt>
      </w:tc>
    </w:tr>
  </w:tbl>
  <w:p w14:paraId="67F15C43" w14:textId="77777777" w:rsidR="0011493F" w:rsidRPr="00CC177E" w:rsidRDefault="0011493F" w:rsidP="001A6E94">
    <w:pPr>
      <w:pStyle w:val="Topptekst"/>
      <w:rPr>
        <w:sz w:val="8"/>
        <w:szCs w:val="8"/>
      </w:rPr>
    </w:pPr>
  </w:p>
  <w:p w14:paraId="68D21A4F" w14:textId="41381B1A" w:rsidR="0011493F" w:rsidRPr="00CC177E" w:rsidRDefault="0011493F" w:rsidP="001A6E94">
    <w:pPr>
      <w:pStyle w:val="Topptekst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D21A77" wp14:editId="68D21A78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6E35B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89F"/>
    <w:rsid w:val="000023D1"/>
    <w:rsid w:val="00006840"/>
    <w:rsid w:val="00006CD9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101F58"/>
    <w:rsid w:val="0011493F"/>
    <w:rsid w:val="00116642"/>
    <w:rsid w:val="001202E9"/>
    <w:rsid w:val="00123658"/>
    <w:rsid w:val="00125D6B"/>
    <w:rsid w:val="00127F11"/>
    <w:rsid w:val="00144408"/>
    <w:rsid w:val="00153409"/>
    <w:rsid w:val="00155483"/>
    <w:rsid w:val="0015615C"/>
    <w:rsid w:val="0016153D"/>
    <w:rsid w:val="00164E21"/>
    <w:rsid w:val="001702F4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3A3C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5D07"/>
    <w:rsid w:val="00360918"/>
    <w:rsid w:val="003634F9"/>
    <w:rsid w:val="003640A6"/>
    <w:rsid w:val="00366A2F"/>
    <w:rsid w:val="00367C02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51BE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5B77"/>
    <w:rsid w:val="00A1689A"/>
    <w:rsid w:val="00A24B17"/>
    <w:rsid w:val="00A25F8B"/>
    <w:rsid w:val="00A27951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462E"/>
    <w:rsid w:val="00D479FA"/>
    <w:rsid w:val="00D55EA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106D"/>
    <w:rsid w:val="00DD1105"/>
    <w:rsid w:val="00DD1D79"/>
    <w:rsid w:val="00DD256A"/>
    <w:rsid w:val="00DD37BC"/>
    <w:rsid w:val="00DD554A"/>
    <w:rsid w:val="00DE06CD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21A05"/>
  <w15:docId w15:val="{AF0CCCE2-47D8-433B-8905-CA89E4A3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  <w:rPr>
      <w:lang w:val="nb-NO"/>
    </w:rPr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D4462E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D4462E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D4462E"/>
    <w:rPr>
      <w:u w:val="dotted"/>
      <w:lang w:val="nb-NO"/>
    </w:rPr>
  </w:style>
  <w:style w:type="character" w:styleId="SmartLink">
    <w:name w:val="Smart Link"/>
    <w:basedOn w:val="Standardskriftforavsnitt"/>
    <w:uiPriority w:val="99"/>
    <w:semiHidden/>
    <w:unhideWhenUsed/>
    <w:rsid w:val="00D4462E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D4462E"/>
    <w:rPr>
      <w:color w:val="605E5C"/>
      <w:shd w:val="clear" w:color="auto" w:fill="E1DFDD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karkiv.vegvesen.no:443/360Templates/SVV%20Krav-%20og%20Hjelpe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ACB8AEE6B94525A0937C178BC5AF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4223AE-17F9-4623-8328-E1CAE36E652C}"/>
      </w:docPartPr>
      <w:docPartBody>
        <w:p w:rsidR="000F5B48" w:rsidRDefault="009800E4">
          <w:r>
            <w:t>Overskrift</w:t>
          </w:r>
        </w:p>
      </w:docPartBody>
    </w:docPart>
    <w:docPart>
      <w:docPartPr>
        <w:name w:val="C49F980410EA462C9FA73286A612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2C046-3611-48FF-8D11-994C87579F7F}"/>
      </w:docPartPr>
      <w:docPartBody>
        <w:p w:rsidR="007954C9" w:rsidRDefault="009800E4" w:rsidP="009800E4">
          <w:pPr>
            <w:pStyle w:val="C49F980410EA462C9FA73286A6125A594"/>
          </w:pPr>
          <w:r>
            <w:t>Saksbehandler</w:t>
          </w:r>
        </w:p>
      </w:docPartBody>
    </w:docPart>
    <w:docPart>
      <w:docPartPr>
        <w:name w:val="86EF25F87D3A488BA632B5FC6896A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2FA28-6995-4FE4-8DEB-A9011A058D3C}"/>
      </w:docPartPr>
      <w:docPartBody>
        <w:p w:rsidR="007954C9" w:rsidRDefault="00C91C55" w:rsidP="00C91C55">
          <w:pPr>
            <w:pStyle w:val="86EF25F87D3A488BA632B5FC6896AFB9"/>
          </w:pPr>
          <w:r>
            <w:t xml:space="preserve">Ansvarlig enhet </w:t>
          </w:r>
        </w:p>
      </w:docPartBody>
    </w:docPart>
    <w:docPart>
      <w:docPartPr>
        <w:name w:val="C9FCB62C109544C8903A5CD38E03E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41C6-DFCE-4420-A0E6-43171065899D}"/>
      </w:docPartPr>
      <w:docPartBody>
        <w:p w:rsidR="007954C9" w:rsidRDefault="009800E4" w:rsidP="009800E4">
          <w:pPr>
            <w:pStyle w:val="C9FCB62C109544C8903A5CD38E03E76F4"/>
          </w:pPr>
          <w:r>
            <w:rPr>
              <w:rFonts w:cs="Lucida Sans Unicode"/>
            </w:rPr>
            <w:t xml:space="preserve">Retningslinje/Policy/Annet/… </w:t>
          </w:r>
        </w:p>
      </w:docPartBody>
    </w:docPart>
    <w:docPart>
      <w:docPartPr>
        <w:name w:val="5A74C2EED93243E4B308403F2ABC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34EB5-A6C3-4B81-A291-2D07B7A12481}"/>
      </w:docPartPr>
      <w:docPartBody>
        <w:p w:rsidR="007954C9" w:rsidRDefault="00C91C55" w:rsidP="00C91C55">
          <w:pPr>
            <w:pStyle w:val="5A74C2EED93243E4B308403F2ABCB34B"/>
          </w:pPr>
          <w:r>
            <w:rPr>
              <w:rFonts w:cs="Lucida Sans Unicode"/>
            </w:rPr>
            <w:t xml:space="preserve">Hjelpedokument/Internt krav/Eksternt krav </w:t>
          </w:r>
        </w:p>
      </w:docPartBody>
    </w:docPart>
    <w:docPart>
      <w:docPartPr>
        <w:name w:val="A3DB967B66104258AF11272D01D7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4F04-1F26-4343-9563-C0E586699134}"/>
      </w:docPartPr>
      <w:docPartBody>
        <w:p w:rsidR="007954C9" w:rsidRDefault="009800E4" w:rsidP="009800E4">
          <w:pPr>
            <w:pStyle w:val="A3DB967B66104258AF11272D01D79A054"/>
          </w:pPr>
          <w:r w:rsidRPr="00CC177E">
            <w:rPr>
              <w:rStyle w:val="Plassholdertekst"/>
            </w:rPr>
            <w:t>K</w:t>
          </w:r>
          <w:r>
            <w:rPr>
              <w:rStyle w:val="Plassholdertekst"/>
            </w:rPr>
            <w:t>likk for å skrive inn merknader</w:t>
          </w:r>
        </w:p>
      </w:docPartBody>
    </w:docPart>
    <w:docPart>
      <w:docPartPr>
        <w:name w:val="8A57A143D9284FB2B9CBD91976449A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EB688F-7971-431A-B05B-526289AB230B}"/>
      </w:docPartPr>
      <w:docPartBody>
        <w:p w:rsidR="004134E3" w:rsidRDefault="002C3CF9" w:rsidP="002C3CF9">
          <w:pPr>
            <w:pStyle w:val="8A57A143D9284FB2B9CBD91976449AA7"/>
          </w:pPr>
          <w:r w:rsidRPr="00A43D9E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EDA887BB44304EFC8E337855CCBE3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1F9769-6AC6-4548-95B7-76AEEFC94256}"/>
      </w:docPartPr>
      <w:docPartBody>
        <w:p w:rsidR="004134E3" w:rsidRDefault="009800E4" w:rsidP="009800E4">
          <w:pPr>
            <w:pStyle w:val="EDA887BB44304EFC8E337855CCBE361E2"/>
          </w:pPr>
          <w:r w:rsidRPr="001C1929">
            <w:rPr>
              <w:rStyle w:val="Plassholdertekst"/>
            </w:rPr>
            <w:t>Velg dato</w:t>
          </w:r>
        </w:p>
      </w:docPartBody>
    </w:docPart>
    <w:docPart>
      <w:docPartPr>
        <w:name w:val="066B59EB6DF34C2797B4CD9479EE8F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1124F0-5928-499E-93CA-7F0695CCFE62}"/>
      </w:docPartPr>
      <w:docPartBody>
        <w:p w:rsidR="004134E3" w:rsidRDefault="009800E4" w:rsidP="009800E4">
          <w:pPr>
            <w:pStyle w:val="066B59EB6DF34C2797B4CD9479EE8F832"/>
          </w:pPr>
          <w:r w:rsidRPr="001C1929">
            <w:rPr>
              <w:rStyle w:val="Plassholdertekst"/>
            </w:rPr>
            <w:t>Fyll inn</w:t>
          </w:r>
        </w:p>
      </w:docPartBody>
    </w:docPart>
    <w:docPart>
      <w:docPartPr>
        <w:name w:val="2FDC1467B8254964A6EBC72F190EA5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A870FB-EE2B-4AC8-AD17-2BEC107D88ED}"/>
      </w:docPartPr>
      <w:docPartBody>
        <w:p w:rsidR="004134E3" w:rsidRDefault="009800E4" w:rsidP="009800E4">
          <w:pPr>
            <w:pStyle w:val="2FDC1467B8254964A6EBC72F190EA5522"/>
          </w:pPr>
          <w:r>
            <w:rPr>
              <w:rStyle w:val="Plassholdertekst"/>
            </w:rPr>
            <w:t>Fyll inn</w:t>
          </w:r>
        </w:p>
      </w:docPartBody>
    </w:docPart>
    <w:docPart>
      <w:docPartPr>
        <w:name w:val="A5903B269E4649CF8FB094D4987B8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7E795-D49D-423E-8D87-14EEFE506C65}"/>
      </w:docPartPr>
      <w:docPartBody>
        <w:p w:rsidR="00697196" w:rsidRDefault="005D3148" w:rsidP="005D3148">
          <w:pPr>
            <w:pStyle w:val="A5903B269E4649CF8FB094D4987B8907"/>
          </w:pPr>
          <w:r w:rsidRPr="00E0256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CDF01E4345428C9AC6222B6A4CFF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D92DCB-09D3-4AD6-AEE2-8A55730B1A77}"/>
      </w:docPartPr>
      <w:docPartBody>
        <w:p w:rsidR="009C2A66" w:rsidRDefault="009800E4" w:rsidP="009800E4">
          <w:pPr>
            <w:pStyle w:val="74CDF01E4345428C9AC6222B6A4CFFD01"/>
          </w:pPr>
          <w:r w:rsidRPr="0073450C">
            <w:t>Godkjent dato</w:t>
          </w:r>
        </w:p>
      </w:docPartBody>
    </w:docPart>
    <w:docPart>
      <w:docPartPr>
        <w:name w:val="C0A4247392894526A6E9E15A15FCD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76C8BE-0262-4833-A421-F9E5F5E35A01}"/>
      </w:docPartPr>
      <w:docPartBody>
        <w:p w:rsidR="009C2A66" w:rsidRDefault="009800E4" w:rsidP="009800E4">
          <w:pPr>
            <w:pStyle w:val="C0A4247392894526A6E9E15A15FCDD8C"/>
          </w:pPr>
          <w:r w:rsidRPr="00070028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1D0"/>
    <w:rsid w:val="00006D0F"/>
    <w:rsid w:val="00024541"/>
    <w:rsid w:val="0002699D"/>
    <w:rsid w:val="00034DC0"/>
    <w:rsid w:val="0004390B"/>
    <w:rsid w:val="00053061"/>
    <w:rsid w:val="00073B0E"/>
    <w:rsid w:val="00075D38"/>
    <w:rsid w:val="00075D67"/>
    <w:rsid w:val="00076678"/>
    <w:rsid w:val="00093B26"/>
    <w:rsid w:val="000A0609"/>
    <w:rsid w:val="000B4714"/>
    <w:rsid w:val="000C4266"/>
    <w:rsid w:val="000C7D0D"/>
    <w:rsid w:val="000D0E80"/>
    <w:rsid w:val="000E42B3"/>
    <w:rsid w:val="000F5B48"/>
    <w:rsid w:val="00111E71"/>
    <w:rsid w:val="0011221E"/>
    <w:rsid w:val="001136C6"/>
    <w:rsid w:val="001225FD"/>
    <w:rsid w:val="0013085C"/>
    <w:rsid w:val="00140DDA"/>
    <w:rsid w:val="00155B90"/>
    <w:rsid w:val="00160108"/>
    <w:rsid w:val="001646F3"/>
    <w:rsid w:val="0017513C"/>
    <w:rsid w:val="00192038"/>
    <w:rsid w:val="001C29EE"/>
    <w:rsid w:val="001D163A"/>
    <w:rsid w:val="002055F6"/>
    <w:rsid w:val="00235F56"/>
    <w:rsid w:val="00246954"/>
    <w:rsid w:val="002547B3"/>
    <w:rsid w:val="00257EE1"/>
    <w:rsid w:val="0027582A"/>
    <w:rsid w:val="00283EA0"/>
    <w:rsid w:val="00293CFC"/>
    <w:rsid w:val="002A6D66"/>
    <w:rsid w:val="002B34C3"/>
    <w:rsid w:val="002C0E5E"/>
    <w:rsid w:val="002C12D2"/>
    <w:rsid w:val="002C3CF9"/>
    <w:rsid w:val="002D2CAE"/>
    <w:rsid w:val="00315CE5"/>
    <w:rsid w:val="00344310"/>
    <w:rsid w:val="0036202B"/>
    <w:rsid w:val="0037203C"/>
    <w:rsid w:val="00380073"/>
    <w:rsid w:val="003875FD"/>
    <w:rsid w:val="003A77B4"/>
    <w:rsid w:val="003B5D3E"/>
    <w:rsid w:val="003D08EC"/>
    <w:rsid w:val="003D4955"/>
    <w:rsid w:val="0040777B"/>
    <w:rsid w:val="004134E3"/>
    <w:rsid w:val="00432DDA"/>
    <w:rsid w:val="00433AA7"/>
    <w:rsid w:val="00451115"/>
    <w:rsid w:val="00476E3D"/>
    <w:rsid w:val="00477B11"/>
    <w:rsid w:val="004A67A8"/>
    <w:rsid w:val="004D7A19"/>
    <w:rsid w:val="004F2F0A"/>
    <w:rsid w:val="0050007E"/>
    <w:rsid w:val="00503E66"/>
    <w:rsid w:val="00536AC6"/>
    <w:rsid w:val="00541E94"/>
    <w:rsid w:val="005528DD"/>
    <w:rsid w:val="00555D66"/>
    <w:rsid w:val="00562A3F"/>
    <w:rsid w:val="00573329"/>
    <w:rsid w:val="00582A5E"/>
    <w:rsid w:val="005A22E2"/>
    <w:rsid w:val="005A2549"/>
    <w:rsid w:val="005D3148"/>
    <w:rsid w:val="005D5DBF"/>
    <w:rsid w:val="005F1A5D"/>
    <w:rsid w:val="005F5229"/>
    <w:rsid w:val="005F7FE3"/>
    <w:rsid w:val="006065D4"/>
    <w:rsid w:val="00631244"/>
    <w:rsid w:val="00635E1C"/>
    <w:rsid w:val="00660436"/>
    <w:rsid w:val="006652FF"/>
    <w:rsid w:val="00680000"/>
    <w:rsid w:val="00697196"/>
    <w:rsid w:val="006B1FC4"/>
    <w:rsid w:val="006B3510"/>
    <w:rsid w:val="006B50BD"/>
    <w:rsid w:val="006C0F9B"/>
    <w:rsid w:val="006E2E83"/>
    <w:rsid w:val="006F0AAB"/>
    <w:rsid w:val="006F4137"/>
    <w:rsid w:val="00735209"/>
    <w:rsid w:val="00741266"/>
    <w:rsid w:val="00753293"/>
    <w:rsid w:val="00755742"/>
    <w:rsid w:val="007761D0"/>
    <w:rsid w:val="00785A57"/>
    <w:rsid w:val="00794027"/>
    <w:rsid w:val="007954C9"/>
    <w:rsid w:val="007B36F4"/>
    <w:rsid w:val="007E445D"/>
    <w:rsid w:val="007F0381"/>
    <w:rsid w:val="007F5A08"/>
    <w:rsid w:val="00804819"/>
    <w:rsid w:val="008307C6"/>
    <w:rsid w:val="00857E93"/>
    <w:rsid w:val="0086070D"/>
    <w:rsid w:val="00875B83"/>
    <w:rsid w:val="00882951"/>
    <w:rsid w:val="00893FAA"/>
    <w:rsid w:val="008B0C85"/>
    <w:rsid w:val="008B63ED"/>
    <w:rsid w:val="008D2EB3"/>
    <w:rsid w:val="008D6145"/>
    <w:rsid w:val="008E76B4"/>
    <w:rsid w:val="008F4BFB"/>
    <w:rsid w:val="00907BA3"/>
    <w:rsid w:val="00936817"/>
    <w:rsid w:val="00950EE9"/>
    <w:rsid w:val="00953725"/>
    <w:rsid w:val="00974409"/>
    <w:rsid w:val="00977BC1"/>
    <w:rsid w:val="009800E4"/>
    <w:rsid w:val="00995140"/>
    <w:rsid w:val="0099518A"/>
    <w:rsid w:val="009B396C"/>
    <w:rsid w:val="009C28C4"/>
    <w:rsid w:val="009C2A66"/>
    <w:rsid w:val="009D6D28"/>
    <w:rsid w:val="009D77D0"/>
    <w:rsid w:val="00A04EEF"/>
    <w:rsid w:val="00A23E0E"/>
    <w:rsid w:val="00A350F8"/>
    <w:rsid w:val="00A576D4"/>
    <w:rsid w:val="00A664B7"/>
    <w:rsid w:val="00AC3508"/>
    <w:rsid w:val="00AC44C2"/>
    <w:rsid w:val="00B07C39"/>
    <w:rsid w:val="00B21737"/>
    <w:rsid w:val="00B45B66"/>
    <w:rsid w:val="00B635E9"/>
    <w:rsid w:val="00B64FA7"/>
    <w:rsid w:val="00B82A57"/>
    <w:rsid w:val="00B92495"/>
    <w:rsid w:val="00B968BF"/>
    <w:rsid w:val="00BA389B"/>
    <w:rsid w:val="00BE4D8C"/>
    <w:rsid w:val="00BE6EF2"/>
    <w:rsid w:val="00BF043D"/>
    <w:rsid w:val="00BF0D8B"/>
    <w:rsid w:val="00BF6207"/>
    <w:rsid w:val="00C011AC"/>
    <w:rsid w:val="00C03554"/>
    <w:rsid w:val="00C50D6E"/>
    <w:rsid w:val="00C6549B"/>
    <w:rsid w:val="00C66AC8"/>
    <w:rsid w:val="00C80984"/>
    <w:rsid w:val="00C82778"/>
    <w:rsid w:val="00C87EAB"/>
    <w:rsid w:val="00C91C55"/>
    <w:rsid w:val="00CB691D"/>
    <w:rsid w:val="00CC0FAD"/>
    <w:rsid w:val="00CC7D50"/>
    <w:rsid w:val="00CD3CD6"/>
    <w:rsid w:val="00CD52B7"/>
    <w:rsid w:val="00CE6388"/>
    <w:rsid w:val="00CF67BA"/>
    <w:rsid w:val="00D17CE1"/>
    <w:rsid w:val="00D37617"/>
    <w:rsid w:val="00D47707"/>
    <w:rsid w:val="00D50C8B"/>
    <w:rsid w:val="00D65596"/>
    <w:rsid w:val="00D85B15"/>
    <w:rsid w:val="00D933AB"/>
    <w:rsid w:val="00DB0398"/>
    <w:rsid w:val="00DB2564"/>
    <w:rsid w:val="00DB546A"/>
    <w:rsid w:val="00DC2AB4"/>
    <w:rsid w:val="00DF2BBF"/>
    <w:rsid w:val="00DF400E"/>
    <w:rsid w:val="00E019CC"/>
    <w:rsid w:val="00E05705"/>
    <w:rsid w:val="00E566AB"/>
    <w:rsid w:val="00E63767"/>
    <w:rsid w:val="00E7547E"/>
    <w:rsid w:val="00E90A9F"/>
    <w:rsid w:val="00E9411F"/>
    <w:rsid w:val="00ED1288"/>
    <w:rsid w:val="00EF3F2B"/>
    <w:rsid w:val="00F0051C"/>
    <w:rsid w:val="00F03515"/>
    <w:rsid w:val="00F07E13"/>
    <w:rsid w:val="00F1547D"/>
    <w:rsid w:val="00F630DD"/>
    <w:rsid w:val="00F80DCE"/>
    <w:rsid w:val="00F82ADF"/>
    <w:rsid w:val="00F83910"/>
    <w:rsid w:val="00F95072"/>
    <w:rsid w:val="00FA5695"/>
    <w:rsid w:val="00FA73CA"/>
    <w:rsid w:val="00FB77C4"/>
    <w:rsid w:val="00FC64E4"/>
    <w:rsid w:val="00FE155D"/>
    <w:rsid w:val="00FE1F58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D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00E4"/>
    <w:rPr>
      <w:color w:val="808080"/>
      <w:lang w:val="nb-NO"/>
    </w:rPr>
  </w:style>
  <w:style w:type="paragraph" w:customStyle="1" w:styleId="2354BAEE85434DB9BB040E0E9E51A6CB">
    <w:name w:val="2354BAEE85434DB9BB040E0E9E51A6CB"/>
    <w:rsid w:val="00785A57"/>
  </w:style>
  <w:style w:type="paragraph" w:customStyle="1" w:styleId="77B9DDBCDDD44A86933134B9E8ED7170">
    <w:name w:val="77B9DDBCDDD44A86933134B9E8ED7170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">
    <w:name w:val="9E1A5C2650B34A77AA957D8041B579C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">
    <w:name w:val="616277C734D94975A0C133FDA9BF972A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001D2D2901D487596C8B217784A3BE1">
    <w:name w:val="7001D2D2901D487596C8B217784A3BE1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257D3A1135940DAA723119486459574">
    <w:name w:val="7257D3A1135940DAA723119486459574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EF05F526D13648FBAD03145B58A730B5">
    <w:name w:val="EF05F526D13648FBAD03145B58A730B5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F6A3E7122BE34FFD8560C48DC350C0A6">
    <w:name w:val="F6A3E7122BE34FFD8560C48DC350C0A6"/>
    <w:rsid w:val="00073B0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DC21E3B9EE6F442481E3AE325B3C42EA">
    <w:name w:val="DC21E3B9EE6F442481E3AE325B3C42EA"/>
    <w:rsid w:val="000B4714"/>
  </w:style>
  <w:style w:type="character" w:customStyle="1" w:styleId="Ledetekst">
    <w:name w:val="Ledetekst"/>
    <w:basedOn w:val="Standardskriftforavsnitt"/>
    <w:qFormat/>
    <w:rsid w:val="00D50C8B"/>
    <w:rPr>
      <w:sz w:val="18"/>
      <w:lang w:val="nb-NO"/>
    </w:rPr>
  </w:style>
  <w:style w:type="paragraph" w:customStyle="1" w:styleId="DA3082C0FD9E408F8E84A73A1E14121F">
    <w:name w:val="DA3082C0FD9E408F8E84A73A1E14121F"/>
    <w:rsid w:val="00DB546A"/>
  </w:style>
  <w:style w:type="paragraph" w:customStyle="1" w:styleId="5E3262D684C1412A8E4B9876212BD2FD">
    <w:name w:val="5E3262D684C1412A8E4B9876212BD2FD"/>
    <w:rsid w:val="00DB546A"/>
  </w:style>
  <w:style w:type="paragraph" w:customStyle="1" w:styleId="395D568E1C81455DA3208481DC4E0E1F">
    <w:name w:val="395D568E1C81455DA3208481DC4E0E1F"/>
    <w:rsid w:val="00E9411F"/>
  </w:style>
  <w:style w:type="paragraph" w:customStyle="1" w:styleId="77B9DDBCDDD44A86933134B9E8ED71701">
    <w:name w:val="77B9DDBCDDD44A86933134B9E8ED7170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1">
    <w:name w:val="9E1A5C2650B34A77AA957D8041B579C1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1">
    <w:name w:val="616277C734D94975A0C133FDA9BF972A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">
    <w:name w:val="52256F8B26A74A9B8183410F3FA80D2F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1">
    <w:name w:val="395D568E1C81455DA3208481DC4E0E1F1"/>
    <w:rsid w:val="00755742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77B9DDBCDDD44A86933134B9E8ED71702">
    <w:name w:val="77B9DDBCDDD44A86933134B9E8ED7170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9E1A5C2650B34A77AA957D8041B579C12">
    <w:name w:val="9E1A5C2650B34A77AA957D8041B579C1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616277C734D94975A0C133FDA9BF972A2">
    <w:name w:val="616277C734D94975A0C133FDA9BF972A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B8FCD02FC1224ADD82629A2BDAD8EF67">
    <w:name w:val="B8FCD02FC1224ADD82629A2BDAD8EF67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52256F8B26A74A9B8183410F3FA80D2F1">
    <w:name w:val="52256F8B26A74A9B8183410F3FA80D2F1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395D568E1C81455DA3208481DC4E0E1F2">
    <w:name w:val="395D568E1C81455DA3208481DC4E0E1F2"/>
    <w:rsid w:val="00F80DCE"/>
    <w:pPr>
      <w:spacing w:after="0" w:line="240" w:lineRule="auto"/>
    </w:pPr>
    <w:rPr>
      <w:rFonts w:eastAsiaTheme="minorHAnsi"/>
      <w:sz w:val="24"/>
      <w:lang w:eastAsia="en-US"/>
    </w:rPr>
  </w:style>
  <w:style w:type="paragraph" w:customStyle="1" w:styleId="C62BF807F3A740ED8FBAC1263B97EFA3">
    <w:name w:val="C62BF807F3A740ED8FBAC1263B97EFA3"/>
    <w:rsid w:val="00F80DCE"/>
  </w:style>
  <w:style w:type="paragraph" w:customStyle="1" w:styleId="7FD4B7535C46489E8130A05D95248029">
    <w:name w:val="7FD4B7535C46489E8130A05D95248029"/>
    <w:rsid w:val="00F80DCE"/>
  </w:style>
  <w:style w:type="paragraph" w:customStyle="1" w:styleId="3408B5E7720A4F58A9083495951E0916">
    <w:name w:val="3408B5E7720A4F58A9083495951E0916"/>
    <w:rsid w:val="00F80DCE"/>
  </w:style>
  <w:style w:type="paragraph" w:customStyle="1" w:styleId="FFA2A304DBEE44208E9588283F394BC3">
    <w:name w:val="FFA2A304DBEE44208E9588283F394BC3"/>
    <w:rsid w:val="0036202B"/>
  </w:style>
  <w:style w:type="paragraph" w:customStyle="1" w:styleId="9FF6FE5ECD124446B33EA08BE965A0B8">
    <w:name w:val="9FF6FE5ECD124446B33EA08BE965A0B8"/>
    <w:rsid w:val="0036202B"/>
  </w:style>
  <w:style w:type="paragraph" w:customStyle="1" w:styleId="3F12AC29C06C4F348F72D9FC43C42E84">
    <w:name w:val="3F12AC29C06C4F348F72D9FC43C42E84"/>
    <w:rsid w:val="0036202B"/>
  </w:style>
  <w:style w:type="paragraph" w:customStyle="1" w:styleId="19DED96EF5F34DD4A09187C5E3404849">
    <w:name w:val="19DED96EF5F34DD4A09187C5E3404849"/>
    <w:rsid w:val="006B50BD"/>
    <w:pPr>
      <w:spacing w:after="160" w:line="259" w:lineRule="auto"/>
    </w:pPr>
  </w:style>
  <w:style w:type="paragraph" w:customStyle="1" w:styleId="0CE4F2123B8143AFB970FCEC99D4F068">
    <w:name w:val="0CE4F2123B8143AFB970FCEC99D4F068"/>
    <w:rsid w:val="006B50BD"/>
    <w:pPr>
      <w:spacing w:after="160" w:line="259" w:lineRule="auto"/>
    </w:pPr>
  </w:style>
  <w:style w:type="paragraph" w:customStyle="1" w:styleId="E420FBAFE4C9412FB279798DEFFFEA0F">
    <w:name w:val="E420FBAFE4C9412FB279798DEFFFEA0F"/>
    <w:rsid w:val="00293CFC"/>
    <w:pPr>
      <w:spacing w:after="160" w:line="259" w:lineRule="auto"/>
    </w:pPr>
  </w:style>
  <w:style w:type="paragraph" w:customStyle="1" w:styleId="12757C10A9874B21830C6577746BEFEC">
    <w:name w:val="12757C10A9874B21830C6577746BEFEC"/>
    <w:rsid w:val="00293CFC"/>
    <w:pPr>
      <w:spacing w:after="160" w:line="259" w:lineRule="auto"/>
    </w:pPr>
  </w:style>
  <w:style w:type="paragraph" w:customStyle="1" w:styleId="3F56746BCFF74465824AC57068AA95C7">
    <w:name w:val="3F56746BCFF74465824AC57068AA95C7"/>
    <w:rsid w:val="006F4137"/>
    <w:pPr>
      <w:spacing w:after="160" w:line="259" w:lineRule="auto"/>
    </w:pPr>
  </w:style>
  <w:style w:type="paragraph" w:customStyle="1" w:styleId="B17B688A643D4754B9C360922529F50A">
    <w:name w:val="B17B688A643D4754B9C360922529F50A"/>
    <w:rsid w:val="006F4137"/>
    <w:pPr>
      <w:spacing w:after="160" w:line="259" w:lineRule="auto"/>
    </w:pPr>
  </w:style>
  <w:style w:type="paragraph" w:customStyle="1" w:styleId="114E62E592014ACBA0289F253236FF80">
    <w:name w:val="114E62E592014ACBA0289F253236FF80"/>
    <w:rsid w:val="00344310"/>
    <w:pPr>
      <w:spacing w:after="160" w:line="259" w:lineRule="auto"/>
    </w:pPr>
  </w:style>
  <w:style w:type="paragraph" w:customStyle="1" w:styleId="A0F2E4414D6F4AF38EF9801C9C8ACCBF">
    <w:name w:val="A0F2E4414D6F4AF38EF9801C9C8ACCBF"/>
    <w:rsid w:val="00344310"/>
    <w:pPr>
      <w:spacing w:after="160" w:line="259" w:lineRule="auto"/>
    </w:pPr>
  </w:style>
  <w:style w:type="paragraph" w:customStyle="1" w:styleId="87B43032DF0947908A09D09F2712FD38">
    <w:name w:val="87B43032DF0947908A09D09F2712FD38"/>
    <w:rsid w:val="00344310"/>
    <w:pPr>
      <w:spacing w:after="160" w:line="259" w:lineRule="auto"/>
    </w:pPr>
  </w:style>
  <w:style w:type="paragraph" w:customStyle="1" w:styleId="247FE5460C4445B295EB80B73B253839">
    <w:name w:val="247FE5460C4445B295EB80B73B253839"/>
    <w:rsid w:val="00344310"/>
    <w:pPr>
      <w:spacing w:after="160" w:line="259" w:lineRule="auto"/>
    </w:pPr>
  </w:style>
  <w:style w:type="paragraph" w:customStyle="1" w:styleId="E05FC6B7D05C43B99DCFF0C498A478FA">
    <w:name w:val="E05FC6B7D05C43B99DCFF0C498A478FA"/>
    <w:rsid w:val="00344310"/>
    <w:pPr>
      <w:spacing w:after="160" w:line="259" w:lineRule="auto"/>
    </w:pPr>
  </w:style>
  <w:style w:type="paragraph" w:customStyle="1" w:styleId="CB95651A480C46A887823C5CDEE0472B">
    <w:name w:val="CB95651A480C46A887823C5CDEE0472B"/>
    <w:rsid w:val="00344310"/>
    <w:pPr>
      <w:spacing w:after="160" w:line="259" w:lineRule="auto"/>
    </w:pPr>
  </w:style>
  <w:style w:type="paragraph" w:customStyle="1" w:styleId="B1CA043A841840AD92ECEF73F1AE78F5">
    <w:name w:val="B1CA043A841840AD92ECEF73F1AE78F5"/>
    <w:rsid w:val="00344310"/>
    <w:pPr>
      <w:spacing w:after="160" w:line="259" w:lineRule="auto"/>
    </w:pPr>
  </w:style>
  <w:style w:type="paragraph" w:customStyle="1" w:styleId="8509623A79AD4EE58FEAA0A50353CAB0">
    <w:name w:val="8509623A79AD4EE58FEAA0A50353CAB0"/>
    <w:rsid w:val="00344310"/>
    <w:pPr>
      <w:spacing w:after="160" w:line="259" w:lineRule="auto"/>
    </w:pPr>
  </w:style>
  <w:style w:type="paragraph" w:customStyle="1" w:styleId="8E6CEB9262484D2B9EDCF5057DF284E6">
    <w:name w:val="8E6CEB9262484D2B9EDCF5057DF284E6"/>
    <w:rsid w:val="00344310"/>
    <w:pPr>
      <w:spacing w:after="160" w:line="259" w:lineRule="auto"/>
    </w:pPr>
  </w:style>
  <w:style w:type="paragraph" w:customStyle="1" w:styleId="C978D571C074491FB3872E8A052714BE">
    <w:name w:val="C978D571C074491FB3872E8A052714BE"/>
    <w:rsid w:val="00344310"/>
    <w:pPr>
      <w:spacing w:after="160" w:line="259" w:lineRule="auto"/>
    </w:pPr>
  </w:style>
  <w:style w:type="paragraph" w:customStyle="1" w:styleId="5CB112B467284BF1A9E281DD9C0782EE">
    <w:name w:val="5CB112B467284BF1A9E281DD9C0782EE"/>
    <w:rsid w:val="00344310"/>
    <w:pPr>
      <w:spacing w:after="160" w:line="259" w:lineRule="auto"/>
    </w:pPr>
  </w:style>
  <w:style w:type="paragraph" w:customStyle="1" w:styleId="ABAC7A11A2ED4D11A8E39D3F106E4CA2">
    <w:name w:val="ABAC7A11A2ED4D11A8E39D3F106E4CA2"/>
    <w:rsid w:val="00344310"/>
    <w:pPr>
      <w:spacing w:after="160" w:line="259" w:lineRule="auto"/>
    </w:pPr>
  </w:style>
  <w:style w:type="paragraph" w:customStyle="1" w:styleId="D17497917F2C439A925B70F070277C84">
    <w:name w:val="D17497917F2C439A925B70F070277C84"/>
    <w:rsid w:val="00344310"/>
    <w:pPr>
      <w:spacing w:after="160" w:line="259" w:lineRule="auto"/>
    </w:pPr>
  </w:style>
  <w:style w:type="paragraph" w:customStyle="1" w:styleId="61EC0CE10F694AA7A3DFEEA8DE00E7F1">
    <w:name w:val="61EC0CE10F694AA7A3DFEEA8DE00E7F1"/>
    <w:rsid w:val="00344310"/>
    <w:pPr>
      <w:spacing w:after="160" w:line="259" w:lineRule="auto"/>
    </w:pPr>
  </w:style>
  <w:style w:type="paragraph" w:customStyle="1" w:styleId="3D47AFCD567048CE8D196C2463C7E82F">
    <w:name w:val="3D47AFCD567048CE8D196C2463C7E82F"/>
    <w:rsid w:val="00344310"/>
    <w:pPr>
      <w:spacing w:after="160" w:line="259" w:lineRule="auto"/>
    </w:pPr>
  </w:style>
  <w:style w:type="paragraph" w:customStyle="1" w:styleId="5986B32C39AF41E78538027AB2C0BCC1">
    <w:name w:val="5986B32C39AF41E78538027AB2C0BCC1"/>
    <w:rsid w:val="004F2F0A"/>
    <w:pPr>
      <w:spacing w:after="160" w:line="259" w:lineRule="auto"/>
    </w:pPr>
  </w:style>
  <w:style w:type="paragraph" w:customStyle="1" w:styleId="BA909FD2A8624998815602826C453F15">
    <w:name w:val="BA909FD2A8624998815602826C453F15"/>
    <w:rsid w:val="004F2F0A"/>
    <w:pPr>
      <w:spacing w:after="160" w:line="259" w:lineRule="auto"/>
    </w:pPr>
  </w:style>
  <w:style w:type="paragraph" w:customStyle="1" w:styleId="C3D3330B9F5349DDA97003A3C0842B3D">
    <w:name w:val="C3D3330B9F5349DDA97003A3C0842B3D"/>
    <w:rsid w:val="004F2F0A"/>
    <w:pPr>
      <w:spacing w:after="160" w:line="259" w:lineRule="auto"/>
    </w:pPr>
  </w:style>
  <w:style w:type="paragraph" w:customStyle="1" w:styleId="C8F8B22920EA4ECDB9B3B01CD8DC2F4D">
    <w:name w:val="C8F8B22920EA4ECDB9B3B01CD8DC2F4D"/>
    <w:rsid w:val="004F2F0A"/>
    <w:pPr>
      <w:spacing w:after="160" w:line="259" w:lineRule="auto"/>
    </w:pPr>
  </w:style>
  <w:style w:type="paragraph" w:customStyle="1" w:styleId="9E1A5C2650B34A77AA957D8041B579C13">
    <w:name w:val="9E1A5C2650B34A77AA957D8041B579C13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3">
    <w:name w:val="616277C734D94975A0C133FDA9BF972A3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1">
    <w:name w:val="5986B32C39AF41E78538027AB2C0BCC11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1">
    <w:name w:val="B8FCD02FC1224ADD82629A2BDAD8EF671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2">
    <w:name w:val="52256F8B26A74A9B8183410F3FA80D2F2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">
    <w:name w:val="DefaultPlaceholder_1082065158"/>
    <w:rsid w:val="009C28C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">
    <w:name w:val="C9217C5A331D446CA3917FC35142D0C4"/>
    <w:rsid w:val="009C28C4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A7087451F124633826CADB46446BD2C">
    <w:name w:val="AA7087451F124633826CADB46446BD2C"/>
    <w:rsid w:val="008307C6"/>
    <w:pPr>
      <w:spacing w:after="160" w:line="259" w:lineRule="auto"/>
    </w:pPr>
  </w:style>
  <w:style w:type="paragraph" w:customStyle="1" w:styleId="9E1A5C2650B34A77AA957D8041B579C14">
    <w:name w:val="9E1A5C2650B34A77AA957D8041B579C14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4">
    <w:name w:val="616277C734D94975A0C133FDA9BF972A4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2">
    <w:name w:val="5986B32C39AF41E78538027AB2C0BCC12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2">
    <w:name w:val="B8FCD02FC1224ADD82629A2BDAD8EF672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3">
    <w:name w:val="52256F8B26A74A9B8183410F3FA80D2F3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1">
    <w:name w:val="DefaultPlaceholder_10820651581"/>
    <w:rsid w:val="00155B9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1">
    <w:name w:val="C9217C5A331D446CA3917FC35142D0C41"/>
    <w:rsid w:val="00155B90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F24F1181F794D87998ADCF37E9527CD">
    <w:name w:val="1F24F1181F794D87998ADCF37E9527CD"/>
    <w:rsid w:val="00024541"/>
  </w:style>
  <w:style w:type="paragraph" w:customStyle="1" w:styleId="79F8F9C597444D4A93BD1DDF7B4AE565">
    <w:name w:val="79F8F9C597444D4A93BD1DDF7B4AE565"/>
    <w:rsid w:val="00024541"/>
  </w:style>
  <w:style w:type="paragraph" w:customStyle="1" w:styleId="A0F2E4414D6F4AF38EF9801C9C8ACCBF1">
    <w:name w:val="A0F2E4414D6F4AF38EF9801C9C8ACCBF1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9E1A5C2650B34A77AA957D8041B579C15">
    <w:name w:val="9E1A5C2650B34A77AA957D8041B579C15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5">
    <w:name w:val="616277C734D94975A0C133FDA9BF972A5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3">
    <w:name w:val="5986B32C39AF41E78538027AB2C0BCC13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3">
    <w:name w:val="B8FCD02FC1224ADD82629A2BDAD8EF673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4">
    <w:name w:val="52256F8B26A74A9B8183410F3FA80D2F4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2">
    <w:name w:val="DefaultPlaceholder_10820651582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2">
    <w:name w:val="C9217C5A331D446CA3917FC35142D0C42"/>
    <w:rsid w:val="00541E94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7211FA70FAC413080ABF42E7110F638">
    <w:name w:val="07211FA70FAC413080ABF42E7110F638"/>
    <w:rsid w:val="00541E9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439D8499DCE46FF9FA124916B08D477">
    <w:name w:val="1439D8499DCE46FF9FA124916B08D477"/>
    <w:rsid w:val="00541E94"/>
    <w:pPr>
      <w:spacing w:after="160" w:line="259" w:lineRule="auto"/>
    </w:pPr>
  </w:style>
  <w:style w:type="paragraph" w:customStyle="1" w:styleId="4294F85725AA4F0590FA60FDA03FABEB">
    <w:name w:val="4294F85725AA4F0590FA60FDA03FABEB"/>
    <w:rsid w:val="00541E94"/>
    <w:pPr>
      <w:spacing w:after="160" w:line="259" w:lineRule="auto"/>
    </w:pPr>
  </w:style>
  <w:style w:type="paragraph" w:customStyle="1" w:styleId="B9A55260B46F460588DD1D297352FF6D">
    <w:name w:val="B9A55260B46F460588DD1D297352FF6D"/>
    <w:rsid w:val="00541E94"/>
    <w:pPr>
      <w:spacing w:after="160" w:line="259" w:lineRule="auto"/>
    </w:pPr>
  </w:style>
  <w:style w:type="paragraph" w:customStyle="1" w:styleId="9E1A5C2650B34A77AA957D8041B579C16">
    <w:name w:val="9E1A5C2650B34A77AA957D8041B579C16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6">
    <w:name w:val="616277C734D94975A0C133FDA9BF972A6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4">
    <w:name w:val="5986B32C39AF41E78538027AB2C0BCC1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4">
    <w:name w:val="B8FCD02FC1224ADD82629A2BDAD8EF67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5">
    <w:name w:val="52256F8B26A74A9B8183410F3FA80D2F5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64390FC6B427C9C5A11456BF4A4EE">
    <w:name w:val="60C64390FC6B427C9C5A11456BF4A4EE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1AE36DE2D74480B957C4D3C27E63943">
    <w:name w:val="81AE36DE2D74480B957C4D3C27E63943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9CCCC10496243448AC04A70B51F34B5">
    <w:name w:val="89CCCC10496243448AC04A70B51F34B5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0749FCBA32BA4E87B19195A71AC97F32">
    <w:name w:val="0749FCBA32BA4E87B19195A71AC97F32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3">
    <w:name w:val="C9217C5A331D446CA3917FC35142D0C43"/>
    <w:rsid w:val="00660436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DC67F1ED7484133BA0E437BD78160D8">
    <w:name w:val="0DC67F1ED7484133BA0E437BD78160D8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5E33BC17FD641639BC646BF4B166B84">
    <w:name w:val="75E33BC17FD641639BC646BF4B166B84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49E6F87E6BF43C49911823A51411FF0">
    <w:name w:val="349E6F87E6BF43C49911823A51411FF0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A3C98B38BBA4E038D2A9AD236B071BF">
    <w:name w:val="AA3C98B38BBA4E038D2A9AD236B071BF"/>
    <w:rsid w:val="0066043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E1A5C2650B34A77AA957D8041B579C17">
    <w:name w:val="9E1A5C2650B34A77AA957D8041B579C1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7">
    <w:name w:val="616277C734D94975A0C133FDA9BF972A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5">
    <w:name w:val="5986B32C39AF41E78538027AB2C0BCC15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5">
    <w:name w:val="B8FCD02FC1224ADD82629A2BDAD8EF675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6">
    <w:name w:val="52256F8B26A74A9B8183410F3FA80D2F6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">
    <w:name w:val="2F34AAD3D36F4710B844E20ED483FC26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64390FC6B427C9C5A11456BF4A4EE1">
    <w:name w:val="60C64390FC6B427C9C5A11456BF4A4EE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1AE36DE2D74480B957C4D3C27E639431">
    <w:name w:val="81AE36DE2D74480B957C4D3C27E63943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9CCCC10496243448AC04A70B51F34B51">
    <w:name w:val="89CCCC10496243448AC04A70B51F34B5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0749FCBA32BA4E87B19195A71AC97F321">
    <w:name w:val="0749FCBA32BA4E87B19195A71AC97F321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4">
    <w:name w:val="C9217C5A331D446CA3917FC35142D0C44"/>
    <w:rsid w:val="00995140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">
    <w:name w:val="6E82503FDCF249B9AC09888AA68D05EB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">
    <w:name w:val="106AA471E8E04B4F8D7CD43BDF1CB290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C97F97563841BCBFC88C393D54B7C7">
    <w:name w:val="85C97F97563841BCBFC88C393D54B7C7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D58EAD3284F4504ADEEED546D341819">
    <w:name w:val="3D58EAD3284F4504ADEEED546D341819"/>
    <w:rsid w:val="0099514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12D51EAEB5A4572B71D76FD8724F4AF">
    <w:name w:val="B12D51EAEB5A4572B71D76FD8724F4AF"/>
    <w:rsid w:val="00635E1C"/>
    <w:pPr>
      <w:spacing w:after="160" w:line="259" w:lineRule="auto"/>
    </w:pPr>
  </w:style>
  <w:style w:type="paragraph" w:customStyle="1" w:styleId="E62FBC8BF662454485F8D03DE75B88FB">
    <w:name w:val="E62FBC8BF662454485F8D03DE75B88FB"/>
    <w:rsid w:val="00635E1C"/>
    <w:pPr>
      <w:spacing w:after="160" w:line="259" w:lineRule="auto"/>
    </w:pPr>
  </w:style>
  <w:style w:type="paragraph" w:customStyle="1" w:styleId="3A64F6FBD6A2450EB0DE803476C82FE4">
    <w:name w:val="3A64F6FBD6A2450EB0DE803476C82FE4"/>
    <w:rsid w:val="00635E1C"/>
    <w:pPr>
      <w:spacing w:after="160" w:line="259" w:lineRule="auto"/>
    </w:pPr>
  </w:style>
  <w:style w:type="paragraph" w:customStyle="1" w:styleId="BE5C56C9BB2240CCA5F27E8CE4FA43AC">
    <w:name w:val="BE5C56C9BB2240CCA5F27E8CE4FA43AC"/>
    <w:rsid w:val="001D163A"/>
    <w:pPr>
      <w:spacing w:after="160" w:line="259" w:lineRule="auto"/>
    </w:pPr>
  </w:style>
  <w:style w:type="paragraph" w:customStyle="1" w:styleId="E30784707B98426EAFD95A83304070ED">
    <w:name w:val="E30784707B98426EAFD95A83304070ED"/>
    <w:rsid w:val="00BF6207"/>
    <w:pPr>
      <w:spacing w:after="160" w:line="259" w:lineRule="auto"/>
    </w:pPr>
  </w:style>
  <w:style w:type="paragraph" w:customStyle="1" w:styleId="8B6AA2D2D6554C4EBC36198B6E351988">
    <w:name w:val="8B6AA2D2D6554C4EBC36198B6E351988"/>
    <w:rsid w:val="00BF6207"/>
    <w:pPr>
      <w:spacing w:after="160" w:line="259" w:lineRule="auto"/>
    </w:pPr>
  </w:style>
  <w:style w:type="paragraph" w:customStyle="1" w:styleId="CFD6539E420E452E8A520CCDBCE465A3">
    <w:name w:val="CFD6539E420E452E8A520CCDBCE465A3"/>
    <w:rsid w:val="00F03515"/>
    <w:pPr>
      <w:spacing w:after="160" w:line="259" w:lineRule="auto"/>
    </w:pPr>
  </w:style>
  <w:style w:type="paragraph" w:customStyle="1" w:styleId="18A25FE4D7B14BC9AAABAF357696C217">
    <w:name w:val="18A25FE4D7B14BC9AAABAF357696C217"/>
    <w:rsid w:val="00F03515"/>
    <w:pPr>
      <w:spacing w:after="160" w:line="259" w:lineRule="auto"/>
    </w:pPr>
  </w:style>
  <w:style w:type="paragraph" w:customStyle="1" w:styleId="FB1D0B0A69A54CB68780FC17C47256B2">
    <w:name w:val="FB1D0B0A69A54CB68780FC17C47256B2"/>
    <w:rsid w:val="00F03515"/>
    <w:pPr>
      <w:spacing w:after="160" w:line="259" w:lineRule="auto"/>
    </w:pPr>
  </w:style>
  <w:style w:type="paragraph" w:customStyle="1" w:styleId="549F00AA35C9498B92D614C45354A9D6">
    <w:name w:val="549F00AA35C9498B92D614C45354A9D6"/>
    <w:rsid w:val="00F03515"/>
    <w:pPr>
      <w:spacing w:after="160" w:line="259" w:lineRule="auto"/>
    </w:pPr>
  </w:style>
  <w:style w:type="paragraph" w:customStyle="1" w:styleId="8ED207D9C9D84A89BCC0E9ECE3CDDD68">
    <w:name w:val="8ED207D9C9D84A89BCC0E9ECE3CDDD68"/>
    <w:rsid w:val="00F03515"/>
    <w:pPr>
      <w:spacing w:after="160" w:line="259" w:lineRule="auto"/>
    </w:pPr>
  </w:style>
  <w:style w:type="paragraph" w:customStyle="1" w:styleId="0790D04C59E84A2B8ED1D5557341798A">
    <w:name w:val="0790D04C59E84A2B8ED1D5557341798A"/>
    <w:rsid w:val="00F03515"/>
    <w:pPr>
      <w:spacing w:after="160" w:line="259" w:lineRule="auto"/>
    </w:pPr>
  </w:style>
  <w:style w:type="paragraph" w:customStyle="1" w:styleId="801125CEE89A4FE0A1D795CABE01FB4A">
    <w:name w:val="801125CEE89A4FE0A1D795CABE01FB4A"/>
    <w:rsid w:val="00F03515"/>
    <w:pPr>
      <w:spacing w:after="160" w:line="259" w:lineRule="auto"/>
    </w:pPr>
  </w:style>
  <w:style w:type="paragraph" w:customStyle="1" w:styleId="EA9C9FDED9D7457E8EB8AA04BA06C14C">
    <w:name w:val="EA9C9FDED9D7457E8EB8AA04BA06C14C"/>
    <w:rsid w:val="00F03515"/>
    <w:pPr>
      <w:spacing w:after="160" w:line="259" w:lineRule="auto"/>
    </w:pPr>
  </w:style>
  <w:style w:type="paragraph" w:customStyle="1" w:styleId="6F7A9669E2BE4B609033E61586AD0A22">
    <w:name w:val="6F7A9669E2BE4B609033E61586AD0A22"/>
    <w:rsid w:val="00F03515"/>
    <w:pPr>
      <w:spacing w:after="160" w:line="259" w:lineRule="auto"/>
    </w:pPr>
  </w:style>
  <w:style w:type="paragraph" w:customStyle="1" w:styleId="9E1A5C2650B34A77AA957D8041B579C18">
    <w:name w:val="9E1A5C2650B34A77AA957D8041B579C18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8">
    <w:name w:val="616277C734D94975A0C133FDA9BF972A8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6">
    <w:name w:val="5986B32C39AF41E78538027AB2C0BCC16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6">
    <w:name w:val="B8FCD02FC1224ADD82629A2BDAD8EF676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7">
    <w:name w:val="52256F8B26A74A9B8183410F3FA80D2F7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1">
    <w:name w:val="2F34AAD3D36F4710B844E20ED483FC26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01125CEE89A4FE0A1D795CABE01FB4A1">
    <w:name w:val="801125CEE89A4FE0A1D795CABE01FB4A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EA9C9FDED9D7457E8EB8AA04BA06C14C1">
    <w:name w:val="EA9C9FDED9D7457E8EB8AA04BA06C14C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6F7A9669E2BE4B609033E61586AD0A221">
    <w:name w:val="6F7A9669E2BE4B609033E61586AD0A22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C322F0BB2CE4A3DA386DFD035CFF64A">
    <w:name w:val="8C322F0BB2CE4A3DA386DFD035CFF64A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5">
    <w:name w:val="C9217C5A331D446CA3917FC35142D0C45"/>
    <w:rsid w:val="00F03515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1">
    <w:name w:val="6E82503FDCF249B9AC09888AA68D05EB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1">
    <w:name w:val="106AA471E8E04B4F8D7CD43BDF1CB2901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33E592D8FB94DB09469C150D8DD863D">
    <w:name w:val="333E592D8FB94DB09469C150D8DD863D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872CA8B30F34E82A95D22F6F69D8D7A">
    <w:name w:val="1872CA8B30F34E82A95D22F6F69D8D7A"/>
    <w:rsid w:val="00F035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E1A5C2650B34A77AA957D8041B579C19">
    <w:name w:val="9E1A5C2650B34A77AA957D8041B579C19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">
    <w:name w:val="0B8914B80C194E8B9B8A548B2B60C273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9">
    <w:name w:val="616277C734D94975A0C133FDA9BF972A9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7">
    <w:name w:val="5986B32C39AF41E78538027AB2C0BCC17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7">
    <w:name w:val="B8FCD02FC1224ADD82629A2BDAD8EF677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8">
    <w:name w:val="52256F8B26A74A9B8183410F3FA80D2F8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2">
    <w:name w:val="2F34AAD3D36F4710B844E20ED483FC26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01125CEE89A4FE0A1D795CABE01FB4A2">
    <w:name w:val="801125CEE89A4FE0A1D795CABE01FB4A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EA9C9FDED9D7457E8EB8AA04BA06C14C2">
    <w:name w:val="EA9C9FDED9D7457E8EB8AA04BA06C14C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6F7A9669E2BE4B609033E61586AD0A222">
    <w:name w:val="6F7A9669E2BE4B609033E61586AD0A22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8C322F0BB2CE4A3DA386DFD035CFF64A1">
    <w:name w:val="8C322F0BB2CE4A3DA386DFD035CFF64A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16"/>
      <w:szCs w:val="20"/>
      <w:lang w:eastAsia="en-US"/>
    </w:rPr>
  </w:style>
  <w:style w:type="paragraph" w:customStyle="1" w:styleId="C9217C5A331D446CA3917FC35142D0C46">
    <w:name w:val="C9217C5A331D446CA3917FC35142D0C46"/>
    <w:rsid w:val="00E90A9F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E82503FDCF249B9AC09888AA68D05EB2">
    <w:name w:val="6E82503FDCF249B9AC09888AA68D05EB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06AA471E8E04B4F8D7CD43BDF1CB2902">
    <w:name w:val="106AA471E8E04B4F8D7CD43BDF1CB2902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33E592D8FB94DB09469C150D8DD863D1">
    <w:name w:val="333E592D8FB94DB09469C150D8DD863D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872CA8B30F34E82A95D22F6F69D8D7A1">
    <w:name w:val="1872CA8B30F34E82A95D22F6F69D8D7A1"/>
    <w:rsid w:val="00E90A9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">
    <w:name w:val="98F5F0EED65743B5B10B5104FD9A907C"/>
    <w:rsid w:val="00E63767"/>
    <w:pPr>
      <w:spacing w:after="160" w:line="259" w:lineRule="auto"/>
    </w:pPr>
  </w:style>
  <w:style w:type="paragraph" w:customStyle="1" w:styleId="B2E6D7645DB7468093C91F035DEBF80E">
    <w:name w:val="B2E6D7645DB7468093C91F035DEBF80E"/>
    <w:rsid w:val="0002699D"/>
    <w:pPr>
      <w:spacing w:after="160" w:line="259" w:lineRule="auto"/>
    </w:pPr>
  </w:style>
  <w:style w:type="paragraph" w:customStyle="1" w:styleId="1C2BC2D102D4484E97D5BCD6A81E51E5">
    <w:name w:val="1C2BC2D102D4484E97D5BCD6A81E51E5"/>
    <w:rsid w:val="0002699D"/>
    <w:pPr>
      <w:spacing w:after="160" w:line="259" w:lineRule="auto"/>
    </w:pPr>
  </w:style>
  <w:style w:type="paragraph" w:customStyle="1" w:styleId="9E1A5C2650B34A77AA957D8041B579C110">
    <w:name w:val="9E1A5C2650B34A77AA957D8041B579C110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1">
    <w:name w:val="0B8914B80C194E8B9B8A548B2B60C2731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10">
    <w:name w:val="616277C734D94975A0C133FDA9BF972A10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8">
    <w:name w:val="5986B32C39AF41E78538027AB2C0BCC18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1">
    <w:name w:val="98F5F0EED65743B5B10B5104FD9A907C1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8FCD02FC1224ADD82629A2BDAD8EF678">
    <w:name w:val="B8FCD02FC1224ADD82629A2BDAD8EF678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9">
    <w:name w:val="52256F8B26A74A9B8183410F3FA80D2F9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3">
    <w:name w:val="2F34AAD3D36F4710B844E20ED483FC263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7">
    <w:name w:val="C9217C5A331D446CA3917FC35142D0C47"/>
    <w:rsid w:val="00451115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">
    <w:name w:val="57E4F000F8B44C9BB50E9096DA5E7F63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">
    <w:name w:val="610053FF9699452EAF2F11D8DE2A8205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">
    <w:name w:val="FA10083A7E3E4794946EB9025077E9EF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C3495D190C742B8AD33EAF18F48D779">
    <w:name w:val="0C3495D190C742B8AD33EAF18F48D779"/>
    <w:rsid w:val="00451115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2D0C47E66B64373BB273717D99C1C21">
    <w:name w:val="B2D0C47E66B64373BB273717D99C1C21"/>
    <w:rsid w:val="000C7D0D"/>
    <w:pPr>
      <w:spacing w:after="160" w:line="259" w:lineRule="auto"/>
    </w:pPr>
  </w:style>
  <w:style w:type="paragraph" w:customStyle="1" w:styleId="9E1A5C2650B34A77AA957D8041B579C111">
    <w:name w:val="9E1A5C2650B34A77AA957D8041B579C11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2">
    <w:name w:val="0B8914B80C194E8B9B8A548B2B60C2732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6277C734D94975A0C133FDA9BF972A11">
    <w:name w:val="616277C734D94975A0C133FDA9BF972A1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9">
    <w:name w:val="5986B32C39AF41E78538027AB2C0BCC19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2">
    <w:name w:val="98F5F0EED65743B5B10B5104FD9A907C2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10">
    <w:name w:val="52256F8B26A74A9B8183410F3FA80D2F10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4">
    <w:name w:val="2F34AAD3D36F4710B844E20ED483FC264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8">
    <w:name w:val="C9217C5A331D446CA3917FC35142D0C48"/>
    <w:rsid w:val="00875B83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1">
    <w:name w:val="57E4F000F8B44C9BB50E9096DA5E7F63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1">
    <w:name w:val="610053FF9699452EAF2F11D8DE2A8205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1">
    <w:name w:val="FA10083A7E3E4794946EB9025077E9EF1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3A7D6671ACE470DAA3887CAAFFD5453">
    <w:name w:val="73A7D6671ACE470DAA3887CAAFFD5453"/>
    <w:rsid w:val="00875B8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526BF23E986493EB36924A71E1A30D0">
    <w:name w:val="E526BF23E986493EB36924A71E1A30D0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B8914B80C194E8B9B8A548B2B60C2733">
    <w:name w:val="0B8914B80C194E8B9B8A548B2B60C2733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50CBF0EE141769DF47955826C5DAC">
    <w:name w:val="EAD50CBF0EE141769DF47955826C5DAC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2F20F02B1F848E2A45B387EB4ACD08B">
    <w:name w:val="32F20F02B1F848E2A45B387EB4ACD08B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986B32C39AF41E78538027AB2C0BCC110">
    <w:name w:val="5986B32C39AF41E78538027AB2C0BCC110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8F5F0EED65743B5B10B5104FD9A907C3">
    <w:name w:val="98F5F0EED65743B5B10B5104FD9A907C3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2256F8B26A74A9B8183410F3FA80D2F11">
    <w:name w:val="52256F8B26A74A9B8183410F3FA80D2F11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34AAD3D36F4710B844E20ED483FC265">
    <w:name w:val="2F34AAD3D36F4710B844E20ED483FC265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217C5A331D446CA3917FC35142D0C49">
    <w:name w:val="C9217C5A331D446CA3917FC35142D0C49"/>
    <w:rsid w:val="00CF67BA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7E4F000F8B44C9BB50E9096DA5E7F632">
    <w:name w:val="57E4F000F8B44C9BB50E9096DA5E7F63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10053FF9699452EAF2F11D8DE2A82052">
    <w:name w:val="610053FF9699452EAF2F11D8DE2A8205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A10083A7E3E4794946EB9025077E9EF2">
    <w:name w:val="FA10083A7E3E4794946EB9025077E9EF2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3A7D6671ACE470DAA3887CAAFFD54531">
    <w:name w:val="73A7D6671ACE470DAA3887CAAFFD54531"/>
    <w:rsid w:val="00CF67B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">
    <w:name w:val="6D1CE997EA704D719A8E49835FE1B93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">
    <w:name w:val="6D1CE997EA704D719A8E49835FE1B933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">
    <w:name w:val="9AD75A1514AB49E9B4AAB3E46BC2794C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">
    <w:name w:val="0F2D9509EE514B8A94A9CFC7E9F7AEEE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">
    <w:name w:val="8332CA07A3904C94AD5D044AA8FBE76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2">
    <w:name w:val="6D1CE997EA704D719A8E49835FE1B933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1">
    <w:name w:val="9AD75A1514AB49E9B4AAB3E46BC2794C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1">
    <w:name w:val="0F2D9509EE514B8A94A9CFC7E9F7AEEE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1">
    <w:name w:val="8332CA07A3904C94AD5D044AA8FBE761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">
    <w:name w:val="882A0CA6E0E64C8E98C072F679523E5D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">
    <w:name w:val="E4C0ED44693C446881D4532C2C38D4E6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3">
    <w:name w:val="6D1CE997EA704D719A8E49835FE1B933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2">
    <w:name w:val="9AD75A1514AB49E9B4AAB3E46BC2794C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2">
    <w:name w:val="0F2D9509EE514B8A94A9CFC7E9F7AEEE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2">
    <w:name w:val="8332CA07A3904C94AD5D044AA8FBE761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1">
    <w:name w:val="882A0CA6E0E64C8E98C072F679523E5D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">
    <w:name w:val="EAD0091143FE4B4B940FDC90222588AA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">
    <w:name w:val="4C68AA152D014FF7AEC33F3AAE74C378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">
    <w:name w:val="60C060079E274D04A8D074DEFB020BAA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1">
    <w:name w:val="E4C0ED44693C446881D4532C2C38D4E61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DefaultPlaceholder10820651583">
    <w:name w:val="DefaultPlaceholder_10820651583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4">
    <w:name w:val="6D1CE997EA704D719A8E49835FE1B933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3">
    <w:name w:val="9AD75A1514AB49E9B4AAB3E46BC2794C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3">
    <w:name w:val="0F2D9509EE514B8A94A9CFC7E9F7AEEE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3">
    <w:name w:val="8332CA07A3904C94AD5D044AA8FBE761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2">
    <w:name w:val="882A0CA6E0E64C8E98C072F679523E5D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1">
    <w:name w:val="EAD0091143FE4B4B940FDC90222588AA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1">
    <w:name w:val="4C68AA152D014FF7AEC33F3AAE74C378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">
    <w:name w:val="60C060079E274D04A8D074DEFB020BAA1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4">
    <w:name w:val="DefaultPlaceholder_10820651584"/>
    <w:rsid w:val="00140DDA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5">
    <w:name w:val="6D1CE997EA704D719A8E49835FE1B9335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4">
    <w:name w:val="9AD75A1514AB49E9B4AAB3E46BC2794C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4">
    <w:name w:val="0F2D9509EE514B8A94A9CFC7E9F7AEEE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4">
    <w:name w:val="8332CA07A3904C94AD5D044AA8FBE7614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3">
    <w:name w:val="882A0CA6E0E64C8E98C072F679523E5D3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2">
    <w:name w:val="EAD0091143FE4B4B940FDC90222588AA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2">
    <w:name w:val="4C68AA152D014FF7AEC33F3AAE74C378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">
    <w:name w:val="60C060079E274D04A8D074DEFB020BAA2"/>
    <w:rsid w:val="00140DDA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2">
    <w:name w:val="E4C0ED44693C446881D4532C2C38D4E62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efaultPlaceholder10820651585">
    <w:name w:val="DefaultPlaceholder_10820651585"/>
    <w:rsid w:val="005F7FE3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6">
    <w:name w:val="6D1CE997EA704D719A8E49835FE1B9336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5">
    <w:name w:val="9AD75A1514AB49E9B4AAB3E46BC2794C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5">
    <w:name w:val="0F2D9509EE514B8A94A9CFC7E9F7AEEE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5">
    <w:name w:val="8332CA07A3904C94AD5D044AA8FBE7615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4">
    <w:name w:val="882A0CA6E0E64C8E98C072F679523E5D4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3">
    <w:name w:val="EAD0091143FE4B4B940FDC90222588AA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3">
    <w:name w:val="4C68AA152D014FF7AEC33F3AAE74C378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3">
    <w:name w:val="60C060079E274D04A8D074DEFB020BAA3"/>
    <w:rsid w:val="005F7FE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3">
    <w:name w:val="E4C0ED44693C446881D4532C2C38D4E63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">
    <w:name w:val="6C33A38868954FC7AC826E0F81D8B379"/>
    <w:rsid w:val="00076678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7">
    <w:name w:val="6D1CE997EA704D719A8E49835FE1B9337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AD75A1514AB49E9B4AAB3E46BC2794C6">
    <w:name w:val="9AD75A1514AB49E9B4AAB3E46BC2794C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2D9509EE514B8A94A9CFC7E9F7AEEE6">
    <w:name w:val="0F2D9509EE514B8A94A9CFC7E9F7AEEE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332CA07A3904C94AD5D044AA8FBE7616">
    <w:name w:val="8332CA07A3904C94AD5D044AA8FBE7616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82A0CA6E0E64C8E98C072F679523E5D5">
    <w:name w:val="882A0CA6E0E64C8E98C072F679523E5D5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AD0091143FE4B4B940FDC90222588AA4">
    <w:name w:val="EAD0091143FE4B4B940FDC90222588AA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C68AA152D014FF7AEC33F3AAE74C3784">
    <w:name w:val="4C68AA152D014FF7AEC33F3AAE74C378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4">
    <w:name w:val="60C060079E274D04A8D074DEFB020BAA4"/>
    <w:rsid w:val="0007667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E18FD7906AA424AA36927FC0383783B">
    <w:name w:val="7E18FD7906AA424AA36927FC0383783B"/>
    <w:rsid w:val="0013085C"/>
    <w:pPr>
      <w:spacing w:after="160" w:line="259" w:lineRule="auto"/>
    </w:pPr>
  </w:style>
  <w:style w:type="paragraph" w:customStyle="1" w:styleId="D4472584F43B460E99025808F657D424">
    <w:name w:val="D4472584F43B460E99025808F657D424"/>
    <w:rsid w:val="0013085C"/>
    <w:pPr>
      <w:spacing w:after="160" w:line="259" w:lineRule="auto"/>
    </w:pPr>
  </w:style>
  <w:style w:type="paragraph" w:customStyle="1" w:styleId="8547E18B225A41D9A16DC66C89FC60B0">
    <w:name w:val="8547E18B225A41D9A16DC66C89FC60B0"/>
    <w:rsid w:val="0013085C"/>
    <w:pPr>
      <w:spacing w:after="160" w:line="259" w:lineRule="auto"/>
    </w:pPr>
  </w:style>
  <w:style w:type="paragraph" w:customStyle="1" w:styleId="E4C0ED44693C446881D4532C2C38D4E64">
    <w:name w:val="E4C0ED44693C446881D4532C2C38D4E6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1">
    <w:name w:val="6C33A38868954FC7AC826E0F81D8B3791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8">
    <w:name w:val="6D1CE997EA704D719A8E49835FE1B9338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">
    <w:name w:val="D4472584F43B460E99025808F657D424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">
    <w:name w:val="8547E18B225A41D9A16DC66C89FC60B0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5">
    <w:name w:val="60C060079E274D04A8D074DEFB020BAA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">
    <w:name w:val="29C2C0BD2D5C414E9124038B7D00B7E5"/>
    <w:rsid w:val="0013085C"/>
    <w:pPr>
      <w:spacing w:after="160" w:line="259" w:lineRule="auto"/>
    </w:pPr>
  </w:style>
  <w:style w:type="paragraph" w:customStyle="1" w:styleId="9CE88AA765D94B05A1C320D19EFE4FBB">
    <w:name w:val="9CE88AA765D94B05A1C320D19EFE4FBB"/>
    <w:rsid w:val="0013085C"/>
    <w:pPr>
      <w:spacing w:after="160" w:line="259" w:lineRule="auto"/>
    </w:pPr>
  </w:style>
  <w:style w:type="paragraph" w:customStyle="1" w:styleId="E4C0ED44693C446881D4532C2C38D4E65">
    <w:name w:val="E4C0ED44693C446881D4532C2C38D4E6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2">
    <w:name w:val="6C33A38868954FC7AC826E0F81D8B3792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9">
    <w:name w:val="6D1CE997EA704D719A8E49835FE1B9339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">
    <w:name w:val="D4472584F43B460E99025808F657D424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">
    <w:name w:val="8547E18B225A41D9A16DC66C89FC60B0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6">
    <w:name w:val="60C060079E274D04A8D074DEFB020BAA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1">
    <w:name w:val="29C2C0BD2D5C414E9124038B7D00B7E5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6">
    <w:name w:val="E4C0ED44693C446881D4532C2C38D4E6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3">
    <w:name w:val="6C33A38868954FC7AC826E0F81D8B3793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10">
    <w:name w:val="6D1CE997EA704D719A8E49835FE1B93310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3">
    <w:name w:val="D4472584F43B460E99025808F657D424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3">
    <w:name w:val="8547E18B225A41D9A16DC66C89FC60B0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7">
    <w:name w:val="60C060079E274D04A8D074DEFB020BAA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2">
    <w:name w:val="29C2C0BD2D5C414E9124038B7D00B7E5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4C0ED44693C446881D4532C2C38D4E67">
    <w:name w:val="E4C0ED44693C446881D4532C2C38D4E6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4">
    <w:name w:val="6C33A38868954FC7AC826E0F81D8B3794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6D1CE997EA704D719A8E49835FE1B93311">
    <w:name w:val="6D1CE997EA704D719A8E49835FE1B9331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4">
    <w:name w:val="D4472584F43B460E99025808F657D424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4">
    <w:name w:val="8547E18B225A41D9A16DC66C89FC60B0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8">
    <w:name w:val="60C060079E274D04A8D074DEFB020BAA8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3">
    <w:name w:val="29C2C0BD2D5C414E9124038B7D00B7E5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">
    <w:name w:val="7B0DD89FBE934696B8BCC885809C8449"/>
    <w:rsid w:val="0013085C"/>
    <w:pPr>
      <w:spacing w:after="160" w:line="259" w:lineRule="auto"/>
    </w:pPr>
  </w:style>
  <w:style w:type="paragraph" w:customStyle="1" w:styleId="6C33A38868954FC7AC826E0F81D8B3795">
    <w:name w:val="6C33A38868954FC7AC826E0F81D8B3795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1">
    <w:name w:val="7B0DD89FBE934696B8BCC885809C8449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2">
    <w:name w:val="6D1CE997EA704D719A8E49835FE1B9331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5">
    <w:name w:val="D4472584F43B460E99025808F657D424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5">
    <w:name w:val="8547E18B225A41D9A16DC66C89FC60B0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9">
    <w:name w:val="60C060079E274D04A8D074DEFB020BAA9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4">
    <w:name w:val="29C2C0BD2D5C414E9124038B7D00B7E5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6">
    <w:name w:val="6C33A38868954FC7AC826E0F81D8B3796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2">
    <w:name w:val="7B0DD89FBE934696B8BCC885809C84492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3">
    <w:name w:val="6D1CE997EA704D719A8E49835FE1B9331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6">
    <w:name w:val="D4472584F43B460E99025808F657D424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6">
    <w:name w:val="8547E18B225A41D9A16DC66C89FC60B0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0">
    <w:name w:val="60C060079E274D04A8D074DEFB020BAA10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5">
    <w:name w:val="29C2C0BD2D5C414E9124038B7D00B7E55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7">
    <w:name w:val="6C33A38868954FC7AC826E0F81D8B3797"/>
    <w:rsid w:val="0013085C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3">
    <w:name w:val="7B0DD89FBE934696B8BCC885809C84493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4">
    <w:name w:val="6D1CE997EA704D719A8E49835FE1B93314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7">
    <w:name w:val="D4472584F43B460E99025808F657D424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7">
    <w:name w:val="8547E18B225A41D9A16DC66C89FC60B07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1">
    <w:name w:val="60C060079E274D04A8D074DEFB020BAA11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6">
    <w:name w:val="29C2C0BD2D5C414E9124038B7D00B7E56"/>
    <w:rsid w:val="0013085C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C33A38868954FC7AC826E0F81D8B3798">
    <w:name w:val="6C33A38868954FC7AC826E0F81D8B3798"/>
    <w:rsid w:val="00160108"/>
    <w:pPr>
      <w:spacing w:before="120" w:after="240" w:line="240" w:lineRule="auto"/>
      <w:contextualSpacing/>
    </w:pPr>
    <w:rPr>
      <w:rFonts w:ascii="Lucida Sans Unicode" w:eastAsiaTheme="majorEastAsia" w:hAnsi="Lucida Sans Unicode" w:cstheme="majorBidi"/>
      <w:b/>
      <w:sz w:val="24"/>
      <w:szCs w:val="52"/>
      <w:lang w:eastAsia="en-US"/>
    </w:rPr>
  </w:style>
  <w:style w:type="paragraph" w:customStyle="1" w:styleId="7B0DD89FBE934696B8BCC885809C84494">
    <w:name w:val="7B0DD89FBE934696B8BCC885809C84494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5">
    <w:name w:val="6D1CE997EA704D719A8E49835FE1B9331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8">
    <w:name w:val="D4472584F43B460E99025808F657D424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8">
    <w:name w:val="8547E18B225A41D9A16DC66C89FC60B0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2">
    <w:name w:val="60C060079E274D04A8D074DEFB020BAA1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9C2C0BD2D5C414E9124038B7D00B7E57">
    <w:name w:val="29C2C0BD2D5C414E9124038B7D00B7E5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">
    <w:name w:val="3F1BCC0DD469441C8CE648B0052D149C"/>
    <w:rsid w:val="00160108"/>
    <w:pPr>
      <w:spacing w:after="160" w:line="259" w:lineRule="auto"/>
    </w:pPr>
  </w:style>
  <w:style w:type="paragraph" w:customStyle="1" w:styleId="5C128B05705B40F5B23AADC525F4E13B">
    <w:name w:val="5C128B05705B40F5B23AADC525F4E13B"/>
    <w:rsid w:val="00160108"/>
    <w:pPr>
      <w:spacing w:after="160" w:line="259" w:lineRule="auto"/>
    </w:pPr>
  </w:style>
  <w:style w:type="paragraph" w:customStyle="1" w:styleId="9C445E950CA7442EA0D4F7C4A2162952">
    <w:name w:val="9C445E950CA7442EA0D4F7C4A2162952"/>
    <w:rsid w:val="00160108"/>
    <w:pPr>
      <w:spacing w:after="160" w:line="259" w:lineRule="auto"/>
    </w:pPr>
  </w:style>
  <w:style w:type="paragraph" w:customStyle="1" w:styleId="9C445E950CA7442EA0D4F7C4A21629521">
    <w:name w:val="9C445E950CA7442EA0D4F7C4A2162952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5">
    <w:name w:val="7B0DD89FBE934696B8BCC885809C8449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6">
    <w:name w:val="6D1CE997EA704D719A8E49835FE1B93316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9">
    <w:name w:val="D4472584F43B460E99025808F657D4249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9">
    <w:name w:val="8547E18B225A41D9A16DC66C89FC60B09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3">
    <w:name w:val="60C060079E274D04A8D074DEFB020BAA1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">
    <w:name w:val="3F1BCC0DD469441C8CE648B0052D149C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2">
    <w:name w:val="9C445E950CA7442EA0D4F7C4A2162952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6">
    <w:name w:val="7B0DD89FBE934696B8BCC885809C84496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7">
    <w:name w:val="6D1CE997EA704D719A8E49835FE1B9331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0">
    <w:name w:val="D4472584F43B460E99025808F657D42410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0">
    <w:name w:val="8547E18B225A41D9A16DC66C89FC60B010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4">
    <w:name w:val="60C060079E274D04A8D074DEFB020BAA14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2">
    <w:name w:val="3F1BCC0DD469441C8CE648B0052D149C2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3">
    <w:name w:val="9C445E950CA7442EA0D4F7C4A2162952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7">
    <w:name w:val="7B0DD89FBE934696B8BCC885809C84497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8">
    <w:name w:val="6D1CE997EA704D719A8E49835FE1B93318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1">
    <w:name w:val="D4472584F43B460E99025808F657D4241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1">
    <w:name w:val="8547E18B225A41D9A16DC66C89FC60B011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5">
    <w:name w:val="60C060079E274D04A8D074DEFB020BAA15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3">
    <w:name w:val="3F1BCC0DD469441C8CE648B0052D149C3"/>
    <w:rsid w:val="0016010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9100051D8F2415AACB18F1DA978417E">
    <w:name w:val="99100051D8F2415AACB18F1DA978417E"/>
    <w:rsid w:val="000A0609"/>
    <w:pPr>
      <w:spacing w:after="160" w:line="259" w:lineRule="auto"/>
    </w:pPr>
  </w:style>
  <w:style w:type="paragraph" w:customStyle="1" w:styleId="9C445E950CA7442EA0D4F7C4A21629524">
    <w:name w:val="9C445E950CA7442EA0D4F7C4A21629524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8">
    <w:name w:val="7B0DD89FBE934696B8BCC885809C84498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5">
    <w:name w:val="9C445E950CA7442EA0D4F7C4A21629525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9">
    <w:name w:val="7B0DD89FBE934696B8BCC885809C84499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6">
    <w:name w:val="9C445E950CA7442EA0D4F7C4A21629526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0">
    <w:name w:val="7B0DD89FBE934696B8BCC885809C844910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7">
    <w:name w:val="9C445E950CA7442EA0D4F7C4A21629527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1">
    <w:name w:val="7B0DD89FBE934696B8BCC885809C844911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">
    <w:name w:val="E64DD7B93C924BE18AB37EB5C488D9F7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1CE997EA704D719A8E49835FE1B93319">
    <w:name w:val="6D1CE997EA704D719A8E49835FE1B93319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2">
    <w:name w:val="D4472584F43B460E99025808F657D42412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2">
    <w:name w:val="8547E18B225A41D9A16DC66C89FC60B012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6">
    <w:name w:val="60C060079E274D04A8D074DEFB020BAA16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4">
    <w:name w:val="3F1BCC0DD469441C8CE648B0052D149C4"/>
    <w:rsid w:val="000A060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8">
    <w:name w:val="9C445E950CA7442EA0D4F7C4A21629528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2">
    <w:name w:val="7B0DD89FBE934696B8BCC885809C844912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1">
    <w:name w:val="E64DD7B93C924BE18AB37EB5C488D9F71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98F6DF4510642F7AE0796BB88F91FB9">
    <w:name w:val="898F6DF4510642F7AE0796BB88F91FB9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3">
    <w:name w:val="D4472584F43B460E99025808F657D42413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3">
    <w:name w:val="8547E18B225A41D9A16DC66C89FC60B013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7">
    <w:name w:val="60C060079E274D04A8D074DEFB020BAA17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5">
    <w:name w:val="3F1BCC0DD469441C8CE648B0052D149C5"/>
    <w:rsid w:val="0063124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C445E950CA7442EA0D4F7C4A21629529">
    <w:name w:val="9C445E950CA7442EA0D4F7C4A21629529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B0DD89FBE934696B8BCC885809C844913">
    <w:name w:val="7B0DD89FBE934696B8BCC885809C844913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2">
    <w:name w:val="E64DD7B93C924BE18AB37EB5C488D9F72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">
    <w:name w:val="690010BA727B47B8A887006DC208D9B7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4">
    <w:name w:val="D4472584F43B460E99025808F657D42414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4">
    <w:name w:val="8547E18B225A41D9A16DC66C89FC60B014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8">
    <w:name w:val="60C060079E274D04A8D074DEFB020BAA18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6">
    <w:name w:val="3F1BCC0DD469441C8CE648B0052D149C6"/>
    <w:rsid w:val="00DF2B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">
    <w:name w:val="C375485BDCB84D8F9B49822B401049D3"/>
    <w:rsid w:val="00432DDA"/>
    <w:pPr>
      <w:spacing w:after="160" w:line="259" w:lineRule="auto"/>
    </w:pPr>
  </w:style>
  <w:style w:type="paragraph" w:customStyle="1" w:styleId="053753F5D45D4FE18127D410CB4C91A1">
    <w:name w:val="053753F5D45D4FE18127D410CB4C91A1"/>
    <w:rsid w:val="00432DDA"/>
    <w:pPr>
      <w:spacing w:after="160" w:line="259" w:lineRule="auto"/>
    </w:pPr>
  </w:style>
  <w:style w:type="paragraph" w:customStyle="1" w:styleId="C375485BDCB84D8F9B49822B401049D31">
    <w:name w:val="C375485BDCB84D8F9B49822B401049D3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1">
    <w:name w:val="053753F5D45D4FE18127D410CB4C91A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3">
    <w:name w:val="E64DD7B93C924BE18AB37EB5C488D9F7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1">
    <w:name w:val="690010BA727B47B8A887006DC208D9B7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5">
    <w:name w:val="D4472584F43B460E99025808F657D4241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5">
    <w:name w:val="8547E18B225A41D9A16DC66C89FC60B01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19">
    <w:name w:val="60C060079E274D04A8D074DEFB020BAA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7">
    <w:name w:val="3F1BCC0DD469441C8CE648B0052D149C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2">
    <w:name w:val="C375485BDCB84D8F9B49822B401049D3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2">
    <w:name w:val="053753F5D45D4FE18127D410CB4C91A1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4">
    <w:name w:val="E64DD7B93C924BE18AB37EB5C488D9F7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2">
    <w:name w:val="690010BA727B47B8A887006DC208D9B7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6">
    <w:name w:val="D4472584F43B460E99025808F657D4241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6">
    <w:name w:val="8547E18B225A41D9A16DC66C89FC60B01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0">
    <w:name w:val="60C060079E274D04A8D074DEFB020BAA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8">
    <w:name w:val="3F1BCC0DD469441C8CE648B0052D149C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3">
    <w:name w:val="C375485BDCB84D8F9B49822B401049D3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3">
    <w:name w:val="053753F5D45D4FE18127D410CB4C91A1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5">
    <w:name w:val="E64DD7B93C924BE18AB37EB5C488D9F7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3">
    <w:name w:val="690010BA727B47B8A887006DC208D9B7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7">
    <w:name w:val="D4472584F43B460E99025808F657D4241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7">
    <w:name w:val="8547E18B225A41D9A16DC66C89FC60B01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1">
    <w:name w:val="60C060079E274D04A8D074DEFB020BAA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9">
    <w:name w:val="3F1BCC0DD469441C8CE648B0052D149C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4">
    <w:name w:val="C375485BDCB84D8F9B49822B401049D3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53753F5D45D4FE18127D410CB4C91A14">
    <w:name w:val="053753F5D45D4FE18127D410CB4C91A1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6">
    <w:name w:val="E64DD7B93C924BE18AB37EB5C488D9F7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4">
    <w:name w:val="690010BA727B47B8A887006DC208D9B7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8">
    <w:name w:val="D4472584F43B460E99025808F657D4241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8">
    <w:name w:val="8547E18B225A41D9A16DC66C89FC60B01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2">
    <w:name w:val="60C060079E274D04A8D074DEFB020BAA2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0">
    <w:name w:val="3F1BCC0DD469441C8CE648B0052D149C1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50424DF3F7249789800B425B53E7951">
    <w:name w:val="350424DF3F7249789800B425B53E7951"/>
    <w:rsid w:val="00CC7D50"/>
    <w:pPr>
      <w:spacing w:after="160" w:line="259" w:lineRule="auto"/>
    </w:pPr>
  </w:style>
  <w:style w:type="paragraph" w:customStyle="1" w:styleId="C375485BDCB84D8F9B49822B401049D35">
    <w:name w:val="C375485BDCB84D8F9B49822B401049D3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50424DF3F7249789800B425B53E79511">
    <w:name w:val="350424DF3F7249789800B425B53E795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7">
    <w:name w:val="E64DD7B93C924BE18AB37EB5C488D9F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5">
    <w:name w:val="690010BA727B47B8A887006DC208D9B7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19">
    <w:name w:val="D4472584F43B460E99025808F657D424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19">
    <w:name w:val="8547E18B225A41D9A16DC66C89FC60B01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3">
    <w:name w:val="60C060079E274D04A8D074DEFB020BAA2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1">
    <w:name w:val="3F1BCC0DD469441C8CE648B0052D149C1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6">
    <w:name w:val="C375485BDCB84D8F9B49822B401049D3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15A8EA20E6F432E9097D2276AF95377">
    <w:name w:val="415A8EA20E6F432E9097D2276AF953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8">
    <w:name w:val="E64DD7B93C924BE18AB37EB5C488D9F78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6">
    <w:name w:val="690010BA727B47B8A887006DC208D9B76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0">
    <w:name w:val="D4472584F43B460E99025808F657D424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0">
    <w:name w:val="8547E18B225A41D9A16DC66C89FC60B020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4">
    <w:name w:val="60C060079E274D04A8D074DEFB020BAA24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2">
    <w:name w:val="3F1BCC0DD469441C8CE648B0052D149C12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375485BDCB84D8F9B49822B401049D37">
    <w:name w:val="C375485BDCB84D8F9B49822B401049D3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15A8EA20E6F432E9097D2276AF953771">
    <w:name w:val="415A8EA20E6F432E9097D2276AF95377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E64DD7B93C924BE18AB37EB5C488D9F79">
    <w:name w:val="E64DD7B93C924BE18AB37EB5C488D9F79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7">
    <w:name w:val="690010BA727B47B8A887006DC208D9B77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1">
    <w:name w:val="D4472584F43B460E99025808F657D424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1">
    <w:name w:val="8547E18B225A41D9A16DC66C89FC60B021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5">
    <w:name w:val="60C060079E274D04A8D074DEFB020BAA25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3">
    <w:name w:val="3F1BCC0DD469441C8CE648B0052D149C13"/>
    <w:rsid w:val="00CC7D5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6A87269DFC54E5FB4DF4A30D6CAAF49">
    <w:name w:val="D6A87269DFC54E5FB4DF4A30D6CAAF49"/>
    <w:rsid w:val="008E76B4"/>
    <w:pPr>
      <w:spacing w:after="160" w:line="259" w:lineRule="auto"/>
    </w:pPr>
  </w:style>
  <w:style w:type="paragraph" w:customStyle="1" w:styleId="690010BA727B47B8A887006DC208D9B78">
    <w:name w:val="690010BA727B47B8A887006DC208D9B78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2">
    <w:name w:val="D4472584F43B460E99025808F657D42422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2">
    <w:name w:val="8547E18B225A41D9A16DC66C89FC60B022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6">
    <w:name w:val="60C060079E274D04A8D074DEFB020BAA26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4">
    <w:name w:val="3F1BCC0DD469441C8CE648B0052D149C14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90010BA727B47B8A887006DC208D9B79">
    <w:name w:val="690010BA727B47B8A887006DC208D9B79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D4472584F43B460E99025808F657D42423">
    <w:name w:val="D4472584F43B460E99025808F657D42423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547E18B225A41D9A16DC66C89FC60B023">
    <w:name w:val="8547E18B225A41D9A16DC66C89FC60B023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0C060079E274D04A8D074DEFB020BAA27">
    <w:name w:val="60C060079E274D04A8D074DEFB020BAA27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F1BCC0DD469441C8CE648B0052D149C15">
    <w:name w:val="3F1BCC0DD469441C8CE648B0052D149C15"/>
    <w:rsid w:val="00503E66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1B16324B4D149ED9D4B7EA33D36F3E3">
    <w:name w:val="71B16324B4D149ED9D4B7EA33D36F3E3"/>
    <w:rsid w:val="00B968BF"/>
    <w:pPr>
      <w:spacing w:after="160" w:line="259" w:lineRule="auto"/>
    </w:pPr>
  </w:style>
  <w:style w:type="paragraph" w:customStyle="1" w:styleId="EA0703DCF79E4665A5BD641158696303">
    <w:name w:val="EA0703DCF79E4665A5BD641158696303"/>
    <w:rsid w:val="00B968BF"/>
    <w:pPr>
      <w:spacing w:after="160" w:line="259" w:lineRule="auto"/>
    </w:pPr>
  </w:style>
  <w:style w:type="paragraph" w:customStyle="1" w:styleId="D392E66661124A619F326EF89D71DA2A">
    <w:name w:val="D392E66661124A619F326EF89D71DA2A"/>
    <w:rsid w:val="00B968BF"/>
    <w:pPr>
      <w:spacing w:after="160" w:line="259" w:lineRule="auto"/>
    </w:pPr>
  </w:style>
  <w:style w:type="paragraph" w:customStyle="1" w:styleId="F6A989D5E0174F13BC4C9D0A6F67EB2A">
    <w:name w:val="F6A989D5E0174F13BC4C9D0A6F67EB2A"/>
    <w:rsid w:val="00B968BF"/>
    <w:pPr>
      <w:spacing w:after="160" w:line="259" w:lineRule="auto"/>
    </w:pPr>
  </w:style>
  <w:style w:type="paragraph" w:customStyle="1" w:styleId="3FAB50E04F8E4A41916668436BA595A7">
    <w:name w:val="3FAB50E04F8E4A41916668436BA595A7"/>
    <w:rsid w:val="00B968BF"/>
    <w:pPr>
      <w:spacing w:after="160" w:line="259" w:lineRule="auto"/>
    </w:pPr>
  </w:style>
  <w:style w:type="paragraph" w:customStyle="1" w:styleId="570CB225905B46F292878F053600960C">
    <w:name w:val="570CB225905B46F292878F053600960C"/>
    <w:rsid w:val="00B968BF"/>
    <w:pPr>
      <w:spacing w:after="160" w:line="259" w:lineRule="auto"/>
    </w:pPr>
  </w:style>
  <w:style w:type="paragraph" w:customStyle="1" w:styleId="41B2EB8C71B544DAA6C4528D8A909563">
    <w:name w:val="41B2EB8C71B544DAA6C4528D8A909563"/>
    <w:rsid w:val="00B968BF"/>
    <w:pPr>
      <w:spacing w:after="160" w:line="259" w:lineRule="auto"/>
    </w:pPr>
  </w:style>
  <w:style w:type="paragraph" w:customStyle="1" w:styleId="3CBE82E7981A443A964F6AC5292F4B44">
    <w:name w:val="3CBE82E7981A443A964F6AC5292F4B44"/>
    <w:rsid w:val="00B968BF"/>
    <w:pPr>
      <w:spacing w:after="160" w:line="259" w:lineRule="auto"/>
    </w:pPr>
  </w:style>
  <w:style w:type="paragraph" w:customStyle="1" w:styleId="CBC637A0E6D0425CACE2E3760BD25DC1">
    <w:name w:val="CBC637A0E6D0425CACE2E3760BD25DC1"/>
    <w:rsid w:val="00B968BF"/>
    <w:pPr>
      <w:spacing w:after="160" w:line="259" w:lineRule="auto"/>
    </w:pPr>
  </w:style>
  <w:style w:type="paragraph" w:customStyle="1" w:styleId="25B2441C7DA84FAC88E05D6AD2084209">
    <w:name w:val="25B2441C7DA84FAC88E05D6AD2084209"/>
    <w:rsid w:val="00B968BF"/>
    <w:pPr>
      <w:spacing w:after="160" w:line="259" w:lineRule="auto"/>
    </w:pPr>
  </w:style>
  <w:style w:type="paragraph" w:customStyle="1" w:styleId="06F5529940214A6E9F560DCD1044EF89">
    <w:name w:val="06F5529940214A6E9F560DCD1044EF89"/>
    <w:rsid w:val="00B968BF"/>
    <w:pPr>
      <w:spacing w:after="160" w:line="259" w:lineRule="auto"/>
    </w:pPr>
  </w:style>
  <w:style w:type="paragraph" w:customStyle="1" w:styleId="33FC39E5420D4839910B674F4F357706">
    <w:name w:val="33FC39E5420D4839910B674F4F357706"/>
    <w:rsid w:val="00B968BF"/>
    <w:pPr>
      <w:spacing w:after="160" w:line="259" w:lineRule="auto"/>
    </w:pPr>
  </w:style>
  <w:style w:type="paragraph" w:customStyle="1" w:styleId="2C92746A86EC4D8C88AC17BE7A8788D1">
    <w:name w:val="2C92746A86EC4D8C88AC17BE7A8788D1"/>
    <w:rsid w:val="00B968BF"/>
    <w:pPr>
      <w:spacing w:after="160" w:line="259" w:lineRule="auto"/>
    </w:pPr>
  </w:style>
  <w:style w:type="paragraph" w:customStyle="1" w:styleId="AE54759EC9A548399EC52051D37164C1">
    <w:name w:val="AE54759EC9A548399EC52051D37164C1"/>
    <w:rsid w:val="00B968BF"/>
    <w:pPr>
      <w:spacing w:after="160" w:line="259" w:lineRule="auto"/>
    </w:pPr>
  </w:style>
  <w:style w:type="paragraph" w:customStyle="1" w:styleId="5591CF45ACDC40B994A7CE849BFCB783">
    <w:name w:val="5591CF45ACDC40B994A7CE849BFCB783"/>
    <w:rsid w:val="00B968BF"/>
    <w:pPr>
      <w:spacing w:after="160" w:line="259" w:lineRule="auto"/>
    </w:pPr>
  </w:style>
  <w:style w:type="paragraph" w:customStyle="1" w:styleId="19621252728F479B99E0B0FAF0856D8C">
    <w:name w:val="19621252728F479B99E0B0FAF0856D8C"/>
    <w:rsid w:val="00B968BF"/>
    <w:pPr>
      <w:spacing w:after="160" w:line="259" w:lineRule="auto"/>
    </w:pPr>
  </w:style>
  <w:style w:type="paragraph" w:customStyle="1" w:styleId="04FB6241FF2F497580ED88F1C40334A9">
    <w:name w:val="04FB6241FF2F497580ED88F1C40334A9"/>
    <w:rsid w:val="00B968BF"/>
    <w:pPr>
      <w:spacing w:after="160" w:line="259" w:lineRule="auto"/>
    </w:pPr>
  </w:style>
  <w:style w:type="paragraph" w:customStyle="1" w:styleId="AE54759EC9A548399EC52051D37164C11">
    <w:name w:val="AE54759EC9A548399EC52051D37164C1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591CF45ACDC40B994A7CE849BFCB7831">
    <w:name w:val="5591CF45ACDC40B994A7CE849BFCB783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9621252728F479B99E0B0FAF0856D8C1">
    <w:name w:val="19621252728F479B99E0B0FAF0856D8C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4FB6241FF2F497580ED88F1C40334A91">
    <w:name w:val="04FB6241FF2F497580ED88F1C40334A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">
    <w:name w:val="BA0920830714468E9D02B0AC465A8F55"/>
    <w:rsid w:val="00B968BF"/>
    <w:pPr>
      <w:spacing w:after="160" w:line="259" w:lineRule="auto"/>
    </w:pPr>
  </w:style>
  <w:style w:type="paragraph" w:customStyle="1" w:styleId="0FE5294B1167445396FF8388EC12EB99">
    <w:name w:val="0FE5294B1167445396FF8388EC12EB99"/>
    <w:rsid w:val="00B968BF"/>
    <w:pPr>
      <w:spacing w:after="160" w:line="259" w:lineRule="auto"/>
    </w:pPr>
  </w:style>
  <w:style w:type="paragraph" w:customStyle="1" w:styleId="6D7C8C92BF7A4EF3A413A00104CD1049">
    <w:name w:val="6D7C8C92BF7A4EF3A413A00104CD1049"/>
    <w:rsid w:val="00B968BF"/>
    <w:pPr>
      <w:spacing w:after="160" w:line="259" w:lineRule="auto"/>
    </w:pPr>
  </w:style>
  <w:style w:type="paragraph" w:customStyle="1" w:styleId="AE54759EC9A548399EC52051D37164C12">
    <w:name w:val="AE54759EC9A548399EC52051D37164C12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1">
    <w:name w:val="BA0920830714468E9D02B0AC465A8F55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1">
    <w:name w:val="0FE5294B1167445396FF8388EC12EB9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1">
    <w:name w:val="6D7C8C92BF7A4EF3A413A00104CD10491"/>
    <w:rsid w:val="00B968BF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B97B35D9A9E487E8E5B010B3D3E490B">
    <w:name w:val="6B97B35D9A9E487E8E5B010B3D3E490B"/>
    <w:rsid w:val="002B34C3"/>
    <w:pPr>
      <w:spacing w:after="160" w:line="259" w:lineRule="auto"/>
    </w:pPr>
  </w:style>
  <w:style w:type="paragraph" w:customStyle="1" w:styleId="6D7FC5BC6D624AF891D733E07150B6F8">
    <w:name w:val="6D7FC5BC6D624AF891D733E07150B6F8"/>
    <w:rsid w:val="00246954"/>
    <w:pPr>
      <w:spacing w:after="160" w:line="259" w:lineRule="auto"/>
    </w:pPr>
  </w:style>
  <w:style w:type="paragraph" w:customStyle="1" w:styleId="5560470A320B43D59CCF78B2C00E533F">
    <w:name w:val="5560470A320B43D59CCF78B2C00E533F"/>
    <w:rsid w:val="00B64FA7"/>
    <w:pPr>
      <w:spacing w:after="160" w:line="259" w:lineRule="auto"/>
    </w:pPr>
  </w:style>
  <w:style w:type="paragraph" w:customStyle="1" w:styleId="D392E66661124A619F326EF89D71DA2A1">
    <w:name w:val="D392E66661124A619F326EF89D71DA2A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560470A320B43D59CCF78B2C00E533F1">
    <w:name w:val="5560470A320B43D59CCF78B2C00E533F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FC5BC6D624AF891D733E07150B6F81">
    <w:name w:val="6D7FC5BC6D624AF891D733E07150B6F81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5C6F9BACF29B4F449E5347ACEAC9079C">
    <w:name w:val="5C6F9BACF29B4F449E5347ACEAC9079C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99B359C9B96849E0BEBF95B7FB13A030">
    <w:name w:val="99B359C9B96849E0BEBF95B7FB13A030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4AC3AA55CCA473287FCA32B102B3007">
    <w:name w:val="B4AC3AA55CCA473287FCA32B102B3007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3">
    <w:name w:val="AE54759EC9A548399EC52051D37164C1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2">
    <w:name w:val="BA0920830714468E9D02B0AC465A8F55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2">
    <w:name w:val="0FE5294B1167445396FF8388EC12EB99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2">
    <w:name w:val="6D7C8C92BF7A4EF3A413A00104CD10492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4">
    <w:name w:val="AE54759EC9A548399EC52051D37164C14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3">
    <w:name w:val="BA0920830714468E9D02B0AC465A8F55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3">
    <w:name w:val="0FE5294B1167445396FF8388EC12EB99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3">
    <w:name w:val="6D7C8C92BF7A4EF3A413A00104CD10493"/>
    <w:rsid w:val="0086070D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FECF6DDED14140D5BA5D8B9687D7F132">
    <w:name w:val="FECF6DDED14140D5BA5D8B9687D7F132"/>
    <w:rsid w:val="008F4BFB"/>
    <w:pPr>
      <w:spacing w:after="160" w:line="259" w:lineRule="auto"/>
    </w:pPr>
  </w:style>
  <w:style w:type="paragraph" w:customStyle="1" w:styleId="1D8E702846A443239DA65C3CA5FB0522">
    <w:name w:val="1D8E702846A443239DA65C3CA5FB0522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E54759EC9A548399EC52051D37164C15">
    <w:name w:val="AE54759EC9A548399EC52051D37164C15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A0920830714468E9D02B0AC465A8F554">
    <w:name w:val="BA0920830714468E9D02B0AC465A8F55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FE5294B1167445396FF8388EC12EB994">
    <w:name w:val="0FE5294B1167445396FF8388EC12EB99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D7C8C92BF7A4EF3A413A00104CD10494">
    <w:name w:val="6D7C8C92BF7A4EF3A413A00104CD10494"/>
    <w:rsid w:val="00F07E13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4202C0E089E24C20BACE40E2275BDDF2">
    <w:name w:val="4202C0E089E24C20BACE40E2275BDDF2"/>
    <w:rsid w:val="00BE4D8C"/>
    <w:pPr>
      <w:spacing w:after="160" w:line="259" w:lineRule="auto"/>
    </w:pPr>
    <w:rPr>
      <w:lang w:val="en-US" w:eastAsia="en-US"/>
    </w:rPr>
  </w:style>
  <w:style w:type="paragraph" w:customStyle="1" w:styleId="463132320767467A842CDD00DE7FBDFE">
    <w:name w:val="463132320767467A842CDD00DE7FBDFE"/>
    <w:rsid w:val="00BE4D8C"/>
    <w:pPr>
      <w:spacing w:after="160" w:line="259" w:lineRule="auto"/>
    </w:pPr>
    <w:rPr>
      <w:lang w:val="en-US" w:eastAsia="en-US"/>
    </w:rPr>
  </w:style>
  <w:style w:type="paragraph" w:customStyle="1" w:styleId="9C33D6A8FC31479BB034392BA3C299A3">
    <w:name w:val="9C33D6A8FC31479BB034392BA3C299A3"/>
    <w:rsid w:val="00BE4D8C"/>
    <w:pPr>
      <w:spacing w:after="160" w:line="259" w:lineRule="auto"/>
    </w:pPr>
    <w:rPr>
      <w:lang w:val="en-US" w:eastAsia="en-US"/>
    </w:rPr>
  </w:style>
  <w:style w:type="paragraph" w:customStyle="1" w:styleId="4CC8F115D7E741DFA95E707AB26E50F7">
    <w:name w:val="4CC8F115D7E741DFA95E707AB26E50F7"/>
    <w:rsid w:val="00BE4D8C"/>
    <w:pPr>
      <w:spacing w:after="160" w:line="259" w:lineRule="auto"/>
    </w:pPr>
    <w:rPr>
      <w:lang w:val="en-US" w:eastAsia="en-US"/>
    </w:rPr>
  </w:style>
  <w:style w:type="paragraph" w:customStyle="1" w:styleId="57D07D4188D94C0B9DDBD8341FE5CBE3">
    <w:name w:val="57D07D4188D94C0B9DDBD8341FE5CBE3"/>
    <w:rsid w:val="00BE4D8C"/>
    <w:pPr>
      <w:spacing w:after="160" w:line="259" w:lineRule="auto"/>
    </w:pPr>
    <w:rPr>
      <w:lang w:val="en-US" w:eastAsia="en-US"/>
    </w:rPr>
  </w:style>
  <w:style w:type="paragraph" w:customStyle="1" w:styleId="1A9A892ADFF94D2FBFC7F4434494E94E">
    <w:name w:val="1A9A892ADFF94D2FBFC7F4434494E94E"/>
    <w:rsid w:val="00BE4D8C"/>
    <w:pPr>
      <w:spacing w:after="160" w:line="259" w:lineRule="auto"/>
    </w:pPr>
    <w:rPr>
      <w:lang w:val="en-US" w:eastAsia="en-US"/>
    </w:rPr>
  </w:style>
  <w:style w:type="paragraph" w:customStyle="1" w:styleId="38E37A5B6255483996838C8003DF84BD">
    <w:name w:val="38E37A5B6255483996838C8003DF84BD"/>
    <w:rsid w:val="00BE4D8C"/>
    <w:pPr>
      <w:spacing w:after="160" w:line="259" w:lineRule="auto"/>
    </w:pPr>
    <w:rPr>
      <w:lang w:val="en-US" w:eastAsia="en-US"/>
    </w:rPr>
  </w:style>
  <w:style w:type="paragraph" w:customStyle="1" w:styleId="D847A6A579134BBCBE5997B2A7484D2A">
    <w:name w:val="D847A6A579134BBCBE5997B2A7484D2A"/>
    <w:rsid w:val="00BE4D8C"/>
    <w:pPr>
      <w:spacing w:after="160" w:line="259" w:lineRule="auto"/>
    </w:pPr>
    <w:rPr>
      <w:lang w:val="en-US" w:eastAsia="en-US"/>
    </w:rPr>
  </w:style>
  <w:style w:type="paragraph" w:customStyle="1" w:styleId="1DBB17EF9A8749E191501A6DB5807287">
    <w:name w:val="1DBB17EF9A8749E191501A6DB5807287"/>
    <w:rsid w:val="00BE4D8C"/>
    <w:pPr>
      <w:spacing w:after="160" w:line="259" w:lineRule="auto"/>
    </w:pPr>
    <w:rPr>
      <w:lang w:val="en-US" w:eastAsia="en-US"/>
    </w:rPr>
  </w:style>
  <w:style w:type="paragraph" w:customStyle="1" w:styleId="914817D1CA444C3788A2E7624C9BA3E9">
    <w:name w:val="914817D1CA444C3788A2E7624C9BA3E9"/>
    <w:rsid w:val="00BE4D8C"/>
    <w:pPr>
      <w:spacing w:after="160" w:line="259" w:lineRule="auto"/>
    </w:pPr>
    <w:rPr>
      <w:lang w:val="en-US" w:eastAsia="en-US"/>
    </w:rPr>
  </w:style>
  <w:style w:type="paragraph" w:customStyle="1" w:styleId="2E8599BFF11C43D0A94D69FE69E773CD">
    <w:name w:val="2E8599BFF11C43D0A94D69FE69E773CD"/>
    <w:rsid w:val="00BE4D8C"/>
    <w:pPr>
      <w:spacing w:after="160" w:line="259" w:lineRule="auto"/>
    </w:pPr>
    <w:rPr>
      <w:lang w:val="en-US" w:eastAsia="en-US"/>
    </w:rPr>
  </w:style>
  <w:style w:type="paragraph" w:customStyle="1" w:styleId="F83BFE68ED6F4F4995DBF890F3BBC601">
    <w:name w:val="F83BFE68ED6F4F4995DBF890F3BBC601"/>
    <w:rsid w:val="00BE4D8C"/>
    <w:pPr>
      <w:spacing w:after="160" w:line="259" w:lineRule="auto"/>
    </w:pPr>
    <w:rPr>
      <w:lang w:val="en-US" w:eastAsia="en-US"/>
    </w:rPr>
  </w:style>
  <w:style w:type="paragraph" w:customStyle="1" w:styleId="F429CBF05FEB411CBA1F6C6FA88B92F5">
    <w:name w:val="F429CBF05FEB411CBA1F6C6FA88B92F5"/>
    <w:rsid w:val="00C91C55"/>
    <w:pPr>
      <w:spacing w:after="160" w:line="259" w:lineRule="auto"/>
    </w:pPr>
    <w:rPr>
      <w:lang w:val="en-US" w:eastAsia="en-US"/>
    </w:rPr>
  </w:style>
  <w:style w:type="paragraph" w:customStyle="1" w:styleId="C49F980410EA462C9FA73286A6125A59">
    <w:name w:val="C49F980410EA462C9FA73286A6125A59"/>
    <w:rsid w:val="00C91C55"/>
    <w:pPr>
      <w:spacing w:after="160" w:line="259" w:lineRule="auto"/>
    </w:pPr>
    <w:rPr>
      <w:lang w:val="en-US" w:eastAsia="en-US"/>
    </w:rPr>
  </w:style>
  <w:style w:type="paragraph" w:customStyle="1" w:styleId="86EF25F87D3A488BA632B5FC6896AFB9">
    <w:name w:val="86EF25F87D3A488BA632B5FC6896AFB9"/>
    <w:rsid w:val="00C91C55"/>
    <w:pPr>
      <w:spacing w:after="160" w:line="259" w:lineRule="auto"/>
    </w:pPr>
    <w:rPr>
      <w:lang w:val="en-US" w:eastAsia="en-US"/>
    </w:rPr>
  </w:style>
  <w:style w:type="paragraph" w:customStyle="1" w:styleId="B5652108D63A4BEEB6DA3423AE621000">
    <w:name w:val="B5652108D63A4BEEB6DA3423AE621000"/>
    <w:rsid w:val="00C91C55"/>
    <w:pPr>
      <w:spacing w:after="160" w:line="259" w:lineRule="auto"/>
    </w:pPr>
    <w:rPr>
      <w:lang w:val="en-US" w:eastAsia="en-US"/>
    </w:rPr>
  </w:style>
  <w:style w:type="paragraph" w:customStyle="1" w:styleId="B0752652A43F4D9FABB3EAA44D2A0944">
    <w:name w:val="B0752652A43F4D9FABB3EAA44D2A0944"/>
    <w:rsid w:val="00C91C55"/>
    <w:pPr>
      <w:spacing w:after="160" w:line="259" w:lineRule="auto"/>
    </w:pPr>
    <w:rPr>
      <w:lang w:val="en-US" w:eastAsia="en-US"/>
    </w:rPr>
  </w:style>
  <w:style w:type="paragraph" w:customStyle="1" w:styleId="0A49C2A305BF4D17AC0DC04AA2602F7E">
    <w:name w:val="0A49C2A305BF4D17AC0DC04AA2602F7E"/>
    <w:rsid w:val="00C91C55"/>
    <w:pPr>
      <w:spacing w:after="160" w:line="259" w:lineRule="auto"/>
    </w:pPr>
    <w:rPr>
      <w:lang w:val="en-US" w:eastAsia="en-US"/>
    </w:rPr>
  </w:style>
  <w:style w:type="paragraph" w:customStyle="1" w:styleId="C9FCB62C109544C8903A5CD38E03E76F">
    <w:name w:val="C9FCB62C109544C8903A5CD38E03E76F"/>
    <w:rsid w:val="00C91C55"/>
    <w:pPr>
      <w:spacing w:after="160" w:line="259" w:lineRule="auto"/>
    </w:pPr>
    <w:rPr>
      <w:lang w:val="en-US" w:eastAsia="en-US"/>
    </w:rPr>
  </w:style>
  <w:style w:type="paragraph" w:customStyle="1" w:styleId="5A74C2EED93243E4B308403F2ABCB34B">
    <w:name w:val="5A74C2EED93243E4B308403F2ABCB34B"/>
    <w:rsid w:val="00C91C55"/>
    <w:pPr>
      <w:spacing w:after="160" w:line="259" w:lineRule="auto"/>
    </w:pPr>
    <w:rPr>
      <w:lang w:val="en-US" w:eastAsia="en-US"/>
    </w:rPr>
  </w:style>
  <w:style w:type="paragraph" w:customStyle="1" w:styleId="A3DB967B66104258AF11272D01D79A05">
    <w:name w:val="A3DB967B66104258AF11272D01D79A05"/>
    <w:rsid w:val="00C91C55"/>
    <w:pPr>
      <w:spacing w:after="160" w:line="259" w:lineRule="auto"/>
    </w:pPr>
    <w:rPr>
      <w:lang w:val="en-US" w:eastAsia="en-US"/>
    </w:rPr>
  </w:style>
  <w:style w:type="paragraph" w:customStyle="1" w:styleId="299908B4FF234F59A22B5E2E2F99135E">
    <w:name w:val="299908B4FF234F59A22B5E2E2F99135E"/>
    <w:rsid w:val="00C91C55"/>
    <w:pPr>
      <w:spacing w:after="160" w:line="259" w:lineRule="auto"/>
    </w:pPr>
    <w:rPr>
      <w:lang w:val="en-US" w:eastAsia="en-US"/>
    </w:rPr>
  </w:style>
  <w:style w:type="paragraph" w:customStyle="1" w:styleId="A00321E34DCD47E99574C3A183265A90">
    <w:name w:val="A00321E34DCD47E99574C3A183265A90"/>
    <w:rsid w:val="00C91C55"/>
    <w:pPr>
      <w:spacing w:after="160" w:line="259" w:lineRule="auto"/>
    </w:pPr>
    <w:rPr>
      <w:lang w:val="en-US" w:eastAsia="en-US"/>
    </w:rPr>
  </w:style>
  <w:style w:type="paragraph" w:customStyle="1" w:styleId="3AB7D215080D4ACEB019225259033C0F">
    <w:name w:val="3AB7D215080D4ACEB019225259033C0F"/>
    <w:rsid w:val="00C91C55"/>
    <w:pPr>
      <w:spacing w:after="160" w:line="259" w:lineRule="auto"/>
    </w:pPr>
    <w:rPr>
      <w:lang w:val="en-US" w:eastAsia="en-US"/>
    </w:rPr>
  </w:style>
  <w:style w:type="paragraph" w:customStyle="1" w:styleId="6A6D3A20CB834EDEBF9F4161DC35DEAC">
    <w:name w:val="6A6D3A20CB834EDEBF9F4161DC35DEAC"/>
    <w:rsid w:val="00C91C55"/>
    <w:pPr>
      <w:spacing w:after="160" w:line="259" w:lineRule="auto"/>
    </w:pPr>
    <w:rPr>
      <w:lang w:val="en-US" w:eastAsia="en-US"/>
    </w:rPr>
  </w:style>
  <w:style w:type="paragraph" w:customStyle="1" w:styleId="83FC228EDCC4451E8B8A3EA99072BB76">
    <w:name w:val="83FC228EDCC4451E8B8A3EA99072BB76"/>
    <w:rsid w:val="006E2E83"/>
    <w:pPr>
      <w:spacing w:after="160" w:line="259" w:lineRule="auto"/>
    </w:pPr>
    <w:rPr>
      <w:lang w:val="en-US" w:eastAsia="en-US"/>
    </w:rPr>
  </w:style>
  <w:style w:type="paragraph" w:customStyle="1" w:styleId="95A28BF80898484EB300CCA83401B21C">
    <w:name w:val="95A28BF80898484EB300CCA83401B21C"/>
    <w:rsid w:val="00DB0398"/>
    <w:pPr>
      <w:spacing w:after="160" w:line="259" w:lineRule="auto"/>
    </w:pPr>
    <w:rPr>
      <w:lang w:val="en-US" w:eastAsia="en-US"/>
    </w:rPr>
  </w:style>
  <w:style w:type="paragraph" w:customStyle="1" w:styleId="4D79F1E0F76649D3AF99FCD009409593">
    <w:name w:val="4D79F1E0F76649D3AF99FCD009409593"/>
    <w:rsid w:val="00DB0398"/>
    <w:pPr>
      <w:spacing w:after="160" w:line="259" w:lineRule="auto"/>
    </w:pPr>
    <w:rPr>
      <w:lang w:val="en-US" w:eastAsia="en-US"/>
    </w:rPr>
  </w:style>
  <w:style w:type="paragraph" w:customStyle="1" w:styleId="C49F980410EA462C9FA73286A6125A591">
    <w:name w:val="C49F980410EA462C9FA73286A6125A59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1">
    <w:name w:val="B5652108D63A4BEEB6DA3423AE621000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752652A43F4D9FABB3EAA44D2A09441">
    <w:name w:val="B0752652A43F4D9FABB3EAA44D2A0944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D53797FB874CB4B775E51E07049A6D">
    <w:name w:val="B0D53797FB874CB4B775E51E07049A6D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1">
    <w:name w:val="C9FCB62C109544C8903A5CD38E03E76F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1">
    <w:name w:val="A3DB967B66104258AF11272D01D79A05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00321E34DCD47E99574C3A183265A901">
    <w:name w:val="A00321E34DCD47E99574C3A183265A90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AB7D215080D4ACEB019225259033C0F1">
    <w:name w:val="3AB7D215080D4ACEB019225259033C0F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A6D3A20CB834EDEBF9F4161DC35DEAC1">
    <w:name w:val="6A6D3A20CB834EDEBF9F4161DC35DEAC1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C4D1F4DA387450C90B901CDDE04F5B2">
    <w:name w:val="BC4D1F4DA387450C90B901CDDE04F5B2"/>
    <w:rsid w:val="00DB0398"/>
    <w:pPr>
      <w:spacing w:after="160" w:line="259" w:lineRule="auto"/>
    </w:pPr>
    <w:rPr>
      <w:lang w:val="en-US" w:eastAsia="en-US"/>
    </w:rPr>
  </w:style>
  <w:style w:type="paragraph" w:customStyle="1" w:styleId="D858A814E30A4C139CF5D1D9435DE534">
    <w:name w:val="D858A814E30A4C139CF5D1D9435DE534"/>
    <w:rsid w:val="00DB0398"/>
    <w:pPr>
      <w:spacing w:after="160" w:line="259" w:lineRule="auto"/>
    </w:pPr>
    <w:rPr>
      <w:lang w:val="en-US" w:eastAsia="en-US"/>
    </w:rPr>
  </w:style>
  <w:style w:type="paragraph" w:customStyle="1" w:styleId="C49F980410EA462C9FA73286A6125A592">
    <w:name w:val="C49F980410EA462C9FA73286A6125A59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2">
    <w:name w:val="B5652108D63A4BEEB6DA3423AE621000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0752652A43F4D9FABB3EAA44D2A09442">
    <w:name w:val="B0752652A43F4D9FABB3EAA44D2A0944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2">
    <w:name w:val="C9FCB62C109544C8903A5CD38E03E76F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2">
    <w:name w:val="A3DB967B66104258AF11272D01D79A05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00321E34DCD47E99574C3A183265A902">
    <w:name w:val="A00321E34DCD47E99574C3A183265A90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3AB7D215080D4ACEB019225259033C0F2">
    <w:name w:val="3AB7D215080D4ACEB019225259033C0F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6A6D3A20CB834EDEBF9F4161DC35DEAC2">
    <w:name w:val="6A6D3A20CB834EDEBF9F4161DC35DEAC2"/>
    <w:rsid w:val="00DB0398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17C9CA5CC53843E58EEAC5CDC61BE6A7">
    <w:name w:val="17C9CA5CC53843E58EEAC5CDC61BE6A7"/>
    <w:rsid w:val="00DB0398"/>
    <w:pPr>
      <w:spacing w:after="160" w:line="259" w:lineRule="auto"/>
    </w:pPr>
    <w:rPr>
      <w:lang w:val="en-US" w:eastAsia="en-US"/>
    </w:rPr>
  </w:style>
  <w:style w:type="paragraph" w:customStyle="1" w:styleId="5C64C1DB1A3E43508902C7617181F471">
    <w:name w:val="5C64C1DB1A3E43508902C7617181F471"/>
    <w:rsid w:val="00D50C8B"/>
    <w:pPr>
      <w:spacing w:after="160" w:line="259" w:lineRule="auto"/>
    </w:pPr>
    <w:rPr>
      <w:lang w:val="en-US" w:eastAsia="en-US"/>
    </w:rPr>
  </w:style>
  <w:style w:type="paragraph" w:customStyle="1" w:styleId="6F45349A22C54B47884D256932994580">
    <w:name w:val="6F45349A22C54B47884D256932994580"/>
    <w:rsid w:val="00D50C8B"/>
    <w:pPr>
      <w:spacing w:after="160" w:line="259" w:lineRule="auto"/>
    </w:pPr>
    <w:rPr>
      <w:lang w:val="en-US" w:eastAsia="en-US"/>
    </w:rPr>
  </w:style>
  <w:style w:type="paragraph" w:customStyle="1" w:styleId="053C76D79E544D40BF664AC479E796D1">
    <w:name w:val="053C76D79E544D40BF664AC479E796D1"/>
    <w:rsid w:val="00D50C8B"/>
    <w:pPr>
      <w:spacing w:after="160" w:line="259" w:lineRule="auto"/>
    </w:pPr>
    <w:rPr>
      <w:lang w:val="en-US" w:eastAsia="en-US"/>
    </w:rPr>
  </w:style>
  <w:style w:type="paragraph" w:customStyle="1" w:styleId="5231061FC1914BA0843EA7D91D33A292">
    <w:name w:val="5231061FC1914BA0843EA7D91D33A292"/>
    <w:rsid w:val="00D50C8B"/>
    <w:pPr>
      <w:spacing w:after="160" w:line="259" w:lineRule="auto"/>
    </w:pPr>
    <w:rPr>
      <w:lang w:val="en-US" w:eastAsia="en-US"/>
    </w:rPr>
  </w:style>
  <w:style w:type="paragraph" w:customStyle="1" w:styleId="B056DF22F3F0435E8106DF6DF2197A71">
    <w:name w:val="B056DF22F3F0435E8106DF6DF2197A71"/>
    <w:rsid w:val="00D50C8B"/>
    <w:pPr>
      <w:spacing w:after="160" w:line="259" w:lineRule="auto"/>
    </w:pPr>
    <w:rPr>
      <w:lang w:val="en-US" w:eastAsia="en-US"/>
    </w:rPr>
  </w:style>
  <w:style w:type="paragraph" w:customStyle="1" w:styleId="1C2D3787E806488B993C96B7015CD991">
    <w:name w:val="1C2D3787E806488B993C96B7015CD991"/>
    <w:rsid w:val="00D50C8B"/>
    <w:pPr>
      <w:spacing w:after="160" w:line="259" w:lineRule="auto"/>
    </w:pPr>
    <w:rPr>
      <w:lang w:val="en-US" w:eastAsia="en-US"/>
    </w:rPr>
  </w:style>
  <w:style w:type="paragraph" w:customStyle="1" w:styleId="E43858F7185B4093B86233B7EA4E66B4">
    <w:name w:val="E43858F7185B4093B86233B7EA4E66B4"/>
    <w:rsid w:val="00D50C8B"/>
    <w:pPr>
      <w:spacing w:after="160" w:line="259" w:lineRule="auto"/>
    </w:pPr>
    <w:rPr>
      <w:lang w:val="en-US" w:eastAsia="en-US"/>
    </w:rPr>
  </w:style>
  <w:style w:type="paragraph" w:customStyle="1" w:styleId="61E5F6C752F5491686A4B3591E45F32A">
    <w:name w:val="61E5F6C752F5491686A4B3591E45F32A"/>
    <w:rsid w:val="00D50C8B"/>
    <w:pPr>
      <w:spacing w:after="160" w:line="259" w:lineRule="auto"/>
    </w:pPr>
    <w:rPr>
      <w:lang w:val="en-US" w:eastAsia="en-US"/>
    </w:rPr>
  </w:style>
  <w:style w:type="paragraph" w:customStyle="1" w:styleId="2CCBB5B62E8A4170A3C0F464AE793D1E">
    <w:name w:val="2CCBB5B62E8A4170A3C0F464AE793D1E"/>
    <w:rsid w:val="00D50C8B"/>
    <w:pPr>
      <w:spacing w:after="160" w:line="259" w:lineRule="auto"/>
    </w:pPr>
    <w:rPr>
      <w:lang w:val="en-US" w:eastAsia="en-US"/>
    </w:rPr>
  </w:style>
  <w:style w:type="paragraph" w:customStyle="1" w:styleId="F0081B8C103A4B019E80394BAC61A474">
    <w:name w:val="F0081B8C103A4B019E80394BAC61A474"/>
    <w:rsid w:val="00D50C8B"/>
    <w:pPr>
      <w:spacing w:after="160" w:line="259" w:lineRule="auto"/>
    </w:pPr>
    <w:rPr>
      <w:lang w:val="en-US" w:eastAsia="en-US"/>
    </w:rPr>
  </w:style>
  <w:style w:type="paragraph" w:customStyle="1" w:styleId="925B8838B08B49CCB7F466F01C6CF8C1">
    <w:name w:val="925B8838B08B49CCB7F466F01C6CF8C1"/>
    <w:rsid w:val="00D50C8B"/>
    <w:pPr>
      <w:spacing w:after="160" w:line="259" w:lineRule="auto"/>
    </w:pPr>
    <w:rPr>
      <w:lang w:val="en-US" w:eastAsia="en-US"/>
    </w:rPr>
  </w:style>
  <w:style w:type="paragraph" w:customStyle="1" w:styleId="96468DDDC7CB4C28A69FC8248530F60E">
    <w:name w:val="96468DDDC7CB4C28A69FC8248530F60E"/>
    <w:rsid w:val="00D50C8B"/>
    <w:pPr>
      <w:spacing w:after="160" w:line="259" w:lineRule="auto"/>
    </w:pPr>
    <w:rPr>
      <w:lang w:val="en-US" w:eastAsia="en-US"/>
    </w:rPr>
  </w:style>
  <w:style w:type="paragraph" w:customStyle="1" w:styleId="47009C6B53D8462A9ADF888036469B06">
    <w:name w:val="47009C6B53D8462A9ADF888036469B06"/>
    <w:rsid w:val="00D50C8B"/>
    <w:pPr>
      <w:spacing w:after="160" w:line="259" w:lineRule="auto"/>
    </w:pPr>
    <w:rPr>
      <w:lang w:val="en-US" w:eastAsia="en-US"/>
    </w:rPr>
  </w:style>
  <w:style w:type="paragraph" w:customStyle="1" w:styleId="A29B269166244D9C9F5C2FC02B7103D6">
    <w:name w:val="A29B269166244D9C9F5C2FC02B7103D6"/>
    <w:rsid w:val="00D50C8B"/>
    <w:pPr>
      <w:spacing w:after="160" w:line="259" w:lineRule="auto"/>
    </w:pPr>
    <w:rPr>
      <w:lang w:val="en-US" w:eastAsia="en-US"/>
    </w:rPr>
  </w:style>
  <w:style w:type="paragraph" w:customStyle="1" w:styleId="16419AF24BF545139F9D7082B02CB585">
    <w:name w:val="16419AF24BF545139F9D7082B02CB585"/>
    <w:rsid w:val="00D50C8B"/>
    <w:pPr>
      <w:spacing w:after="160" w:line="259" w:lineRule="auto"/>
    </w:pPr>
    <w:rPr>
      <w:lang w:val="en-US" w:eastAsia="en-US"/>
    </w:rPr>
  </w:style>
  <w:style w:type="paragraph" w:customStyle="1" w:styleId="809CBF69991640D68B8CD3C5187C063D">
    <w:name w:val="809CBF69991640D68B8CD3C5187C063D"/>
    <w:rsid w:val="00D50C8B"/>
    <w:pPr>
      <w:spacing w:after="160" w:line="259" w:lineRule="auto"/>
    </w:pPr>
    <w:rPr>
      <w:lang w:val="en-US" w:eastAsia="en-US"/>
    </w:rPr>
  </w:style>
  <w:style w:type="paragraph" w:customStyle="1" w:styleId="8A57A143D9284FB2B9CBD91976449AA7">
    <w:name w:val="8A57A143D9284FB2B9CBD91976449AA7"/>
    <w:rsid w:val="002C3CF9"/>
    <w:pPr>
      <w:spacing w:after="160" w:line="259" w:lineRule="auto"/>
    </w:pPr>
  </w:style>
  <w:style w:type="paragraph" w:customStyle="1" w:styleId="EDA887BB44304EFC8E337855CCBE361E">
    <w:name w:val="EDA887BB44304EFC8E337855CCBE361E"/>
    <w:rsid w:val="002C3CF9"/>
    <w:pPr>
      <w:spacing w:after="160" w:line="259" w:lineRule="auto"/>
    </w:pPr>
  </w:style>
  <w:style w:type="paragraph" w:customStyle="1" w:styleId="066B59EB6DF34C2797B4CD9479EE8F83">
    <w:name w:val="066B59EB6DF34C2797B4CD9479EE8F83"/>
    <w:rsid w:val="002C3CF9"/>
    <w:pPr>
      <w:spacing w:after="160" w:line="259" w:lineRule="auto"/>
    </w:pPr>
  </w:style>
  <w:style w:type="paragraph" w:customStyle="1" w:styleId="2FDC1467B8254964A6EBC72F190EA552">
    <w:name w:val="2FDC1467B8254964A6EBC72F190EA552"/>
    <w:rsid w:val="002C3CF9"/>
    <w:pPr>
      <w:spacing w:after="160" w:line="259" w:lineRule="auto"/>
    </w:pPr>
  </w:style>
  <w:style w:type="paragraph" w:customStyle="1" w:styleId="EDA887BB44304EFC8E337855CCBE361E1">
    <w:name w:val="EDA887BB44304EFC8E337855CCBE361E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66B59EB6DF34C2797B4CD9479EE8F831">
    <w:name w:val="066B59EB6DF34C2797B4CD9479EE8F83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DC1467B8254964A6EBC72F190EA5521">
    <w:name w:val="2FDC1467B8254964A6EBC72F190EA5521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49F980410EA462C9FA73286A6125A593">
    <w:name w:val="C49F980410EA462C9FA73286A6125A59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B5652108D63A4BEEB6DA3423AE6210003">
    <w:name w:val="B5652108D63A4BEEB6DA3423AE621000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3">
    <w:name w:val="C9FCB62C109544C8903A5CD38E03E76F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3">
    <w:name w:val="A3DB967B66104258AF11272D01D79A053"/>
    <w:rsid w:val="002C3CF9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8C79B913274541178D389613EF8BA5B0">
    <w:name w:val="8C79B913274541178D389613EF8BA5B0"/>
    <w:rsid w:val="005528DD"/>
    <w:pPr>
      <w:spacing w:after="160" w:line="259" w:lineRule="auto"/>
    </w:pPr>
  </w:style>
  <w:style w:type="paragraph" w:customStyle="1" w:styleId="63EA4A6CE33D41909D6A826E698B2D1F">
    <w:name w:val="63EA4A6CE33D41909D6A826E698B2D1F"/>
    <w:rsid w:val="00B635E9"/>
    <w:pPr>
      <w:spacing w:after="160" w:line="259" w:lineRule="auto"/>
    </w:pPr>
    <w:rPr>
      <w:lang w:val="en-US" w:eastAsia="en-US"/>
    </w:rPr>
  </w:style>
  <w:style w:type="paragraph" w:customStyle="1" w:styleId="BBCB2A8264FD444885A1BA1DFE7C6ADC">
    <w:name w:val="BBCB2A8264FD444885A1BA1DFE7C6ADC"/>
    <w:rsid w:val="00B635E9"/>
    <w:pPr>
      <w:spacing w:after="160" w:line="259" w:lineRule="auto"/>
    </w:pPr>
    <w:rPr>
      <w:lang w:val="en-US" w:eastAsia="en-US"/>
    </w:rPr>
  </w:style>
  <w:style w:type="paragraph" w:customStyle="1" w:styleId="F278FDD6E7B448D4974B122F66B003E0">
    <w:name w:val="F278FDD6E7B448D4974B122F66B003E0"/>
    <w:rsid w:val="00B635E9"/>
    <w:pPr>
      <w:spacing w:after="160" w:line="259" w:lineRule="auto"/>
    </w:pPr>
    <w:rPr>
      <w:lang w:val="en-US" w:eastAsia="en-US"/>
    </w:rPr>
  </w:style>
  <w:style w:type="paragraph" w:customStyle="1" w:styleId="539BE8859DA5410E8FA3522014DDB41F">
    <w:name w:val="539BE8859DA5410E8FA3522014DDB41F"/>
    <w:rsid w:val="00B635E9"/>
    <w:pPr>
      <w:spacing w:after="160" w:line="259" w:lineRule="auto"/>
    </w:pPr>
    <w:rPr>
      <w:lang w:val="en-US" w:eastAsia="en-US"/>
    </w:rPr>
  </w:style>
  <w:style w:type="paragraph" w:customStyle="1" w:styleId="3F9677238927487EA71139DF2C9B7DEF">
    <w:name w:val="3F9677238927487EA71139DF2C9B7DEF"/>
    <w:rsid w:val="00B635E9"/>
    <w:pPr>
      <w:spacing w:after="160" w:line="259" w:lineRule="auto"/>
    </w:pPr>
    <w:rPr>
      <w:lang w:val="en-US" w:eastAsia="en-US"/>
    </w:rPr>
  </w:style>
  <w:style w:type="paragraph" w:customStyle="1" w:styleId="E33F0233D12C4F66B689B7C652FD8F83">
    <w:name w:val="E33F0233D12C4F66B689B7C652FD8F83"/>
    <w:rsid w:val="00882951"/>
    <w:pPr>
      <w:spacing w:after="160" w:line="259" w:lineRule="auto"/>
    </w:pPr>
    <w:rPr>
      <w:lang w:val="en-US" w:eastAsia="en-US"/>
    </w:rPr>
  </w:style>
  <w:style w:type="paragraph" w:customStyle="1" w:styleId="9D8DC42B59034ED28EF07C7BA00FEB25">
    <w:name w:val="9D8DC42B59034ED28EF07C7BA00FEB25"/>
    <w:rsid w:val="00882951"/>
    <w:pPr>
      <w:spacing w:after="160" w:line="259" w:lineRule="auto"/>
    </w:pPr>
    <w:rPr>
      <w:lang w:val="en-US" w:eastAsia="en-US"/>
    </w:rPr>
  </w:style>
  <w:style w:type="paragraph" w:customStyle="1" w:styleId="E06FFA15B3384492B305FDF18570A681">
    <w:name w:val="E06FFA15B3384492B305FDF18570A681"/>
    <w:rsid w:val="00882951"/>
    <w:pPr>
      <w:spacing w:after="160" w:line="259" w:lineRule="auto"/>
    </w:pPr>
    <w:rPr>
      <w:lang w:val="en-US" w:eastAsia="en-US"/>
    </w:rPr>
  </w:style>
  <w:style w:type="paragraph" w:customStyle="1" w:styleId="3C34554E493140E791CEDC645F908615">
    <w:name w:val="3C34554E493140E791CEDC645F908615"/>
    <w:rsid w:val="00882951"/>
    <w:pPr>
      <w:spacing w:after="160" w:line="259" w:lineRule="auto"/>
    </w:pPr>
    <w:rPr>
      <w:lang w:val="en-US" w:eastAsia="en-US"/>
    </w:rPr>
  </w:style>
  <w:style w:type="paragraph" w:customStyle="1" w:styleId="9C4C3DC644A344ECB4414721DD18CFB0">
    <w:name w:val="9C4C3DC644A344ECB4414721DD18CFB0"/>
    <w:rsid w:val="00882951"/>
    <w:pPr>
      <w:spacing w:after="160" w:line="259" w:lineRule="auto"/>
    </w:pPr>
    <w:rPr>
      <w:lang w:val="en-US" w:eastAsia="en-US"/>
    </w:rPr>
  </w:style>
  <w:style w:type="paragraph" w:customStyle="1" w:styleId="566DA34D271145878FB06CA7C4F73654">
    <w:name w:val="566DA34D271145878FB06CA7C4F73654"/>
    <w:rsid w:val="00DB2564"/>
    <w:pPr>
      <w:spacing w:after="160" w:line="259" w:lineRule="auto"/>
    </w:pPr>
  </w:style>
  <w:style w:type="paragraph" w:customStyle="1" w:styleId="8DA2A3EC42EA49D8A35C8769087BBBB4">
    <w:name w:val="8DA2A3EC42EA49D8A35C8769087BBBB4"/>
    <w:rsid w:val="00DB2564"/>
    <w:pPr>
      <w:spacing w:after="160" w:line="259" w:lineRule="auto"/>
    </w:pPr>
  </w:style>
  <w:style w:type="paragraph" w:customStyle="1" w:styleId="A6EB03BEAECC46199F8CDD548174B02A">
    <w:name w:val="A6EB03BEAECC46199F8CDD548174B02A"/>
    <w:rsid w:val="00DB2564"/>
    <w:pPr>
      <w:spacing w:after="160" w:line="259" w:lineRule="auto"/>
    </w:pPr>
  </w:style>
  <w:style w:type="paragraph" w:customStyle="1" w:styleId="A5903B269E4649CF8FB094D4987B8907">
    <w:name w:val="A5903B269E4649CF8FB094D4987B8907"/>
    <w:rsid w:val="005D3148"/>
    <w:pPr>
      <w:spacing w:after="160" w:line="259" w:lineRule="auto"/>
    </w:pPr>
    <w:rPr>
      <w:lang w:val="en-US" w:eastAsia="en-US"/>
    </w:rPr>
  </w:style>
  <w:style w:type="paragraph" w:customStyle="1" w:styleId="78C6FF874B97499E9E975D9A2A3FDFB6">
    <w:name w:val="78C6FF874B97499E9E975D9A2A3FDFB6"/>
    <w:rsid w:val="005D3148"/>
    <w:pPr>
      <w:spacing w:after="160" w:line="259" w:lineRule="auto"/>
    </w:pPr>
    <w:rPr>
      <w:lang w:val="en-US" w:eastAsia="en-US"/>
    </w:rPr>
  </w:style>
  <w:style w:type="paragraph" w:customStyle="1" w:styleId="FAA6705C4A204323BEF89DCB65495AFE">
    <w:name w:val="FAA6705C4A204323BEF89DCB65495AFE"/>
    <w:rsid w:val="005D3148"/>
    <w:pPr>
      <w:spacing w:after="160" w:line="259" w:lineRule="auto"/>
    </w:pPr>
    <w:rPr>
      <w:lang w:val="en-US" w:eastAsia="en-US"/>
    </w:rPr>
  </w:style>
  <w:style w:type="paragraph" w:customStyle="1" w:styleId="74CDF01E4345428C9AC6222B6A4CFFD0">
    <w:name w:val="74CDF01E4345428C9AC6222B6A4CFFD0"/>
    <w:rsid w:val="009800E4"/>
    <w:pPr>
      <w:spacing w:after="160" w:line="259" w:lineRule="auto"/>
    </w:pPr>
  </w:style>
  <w:style w:type="paragraph" w:customStyle="1" w:styleId="C0A4247392894526A6E9E15A15FCDD8C">
    <w:name w:val="C0A4247392894526A6E9E15A15FCDD8C"/>
    <w:rsid w:val="009800E4"/>
    <w:pPr>
      <w:spacing w:after="160" w:line="259" w:lineRule="auto"/>
    </w:pPr>
  </w:style>
  <w:style w:type="paragraph" w:customStyle="1" w:styleId="EDA887BB44304EFC8E337855CCBE361E2">
    <w:name w:val="EDA887BB44304EFC8E337855CCBE361E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066B59EB6DF34C2797B4CD9479EE8F832">
    <w:name w:val="066B59EB6DF34C2797B4CD9479EE8F83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2FDC1467B8254964A6EBC72F190EA5522">
    <w:name w:val="2FDC1467B8254964A6EBC72F190EA5522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49F980410EA462C9FA73286A6125A594">
    <w:name w:val="C49F980410EA462C9FA73286A6125A59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74CDF01E4345428C9AC6222B6A4CFFD01">
    <w:name w:val="74CDF01E4345428C9AC6222B6A4CFFD01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C9FCB62C109544C8903A5CD38E03E76F4">
    <w:name w:val="C9FCB62C109544C8903A5CD38E03E76F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  <w:style w:type="paragraph" w:customStyle="1" w:styleId="A3DB967B66104258AF11272D01D79A054">
    <w:name w:val="A3DB967B66104258AF11272D01D79A054"/>
    <w:rsid w:val="009800E4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8131447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Siren Merete Gravdal, FGA40 Mime utvikling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 {!OJEX!}={{currentVerId}}]">2021-09-10T08:46:06</gbs:ToVersionJOINEX.ClosedDate>
  <gbs:ToDocumentType.Description gbs:loadFromGrowBusiness="OnEdit" gbs:saveInGrowBusiness="False" gbs:connected="true" gbs:recno="" gbs:entity="" gbs:datatype="string" gbs:key="10004" gbs:removeContentControl="0">Hjelpedokument</gbs:ToDocumentType.Description>
  <gbs:ToDocumentCategory.Description gbs:loadFromGrowBusiness="OnEdit" gbs:saveInGrowBusiness="False" gbs:connected="true" gbs:recno="" gbs:entity="" gbs:datatype="string" gbs:key="10005" gbs:removeContentControl="0">Annet - hjelpedokument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Rutine for tilgangskontroll - Confluence wiki</gbs:UnofficialTitle>
  <gbs:ToOrgUnit.StructureNumber gbs:loadFromGrowBusiness="OnProduce" gbs:saveInGrowBusiness="False" gbs:connected="true" gbs:recno="" gbs:entity="" gbs:datatype="string" gbs:key="10008">506M744440M744750M744776M744780M</gbs:ToOrgUnit.StructureNumber>
  <gbs:OurRef.Name gbs:loadFromGrowBusiness="OnEdit" gbs:saveInGrowBusiness="False" gbs:connected="true" gbs:recno="" gbs:entity="" gbs:datatype="string" gbs:key="10009" gbs:removeContentControl="0">Risa Magerøy</gbs:OurRef.Name>
  <gbs:ToOrgUnit.SearchName gbs:loadFromGrowBusiness="OnEdit" gbs:saveInGrowBusiness="False" gbs:connected="true" gbs:recno="" gbs:entity="" gbs:datatype="string" gbs:key="10010" gbs:removeContentControl="0">FGA40 Mime utvikling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Props1.xml><?xml version="1.0" encoding="utf-8"?>
<ds:datastoreItem xmlns:ds="http://schemas.openxmlformats.org/officeDocument/2006/customXml" ds:itemID="{7357FFA0-1829-44D9-AEC3-E3EBD7AE4CD1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SVV%20Krav-%20og%20Hjelpedokument</Template>
  <TotalTime>11880</TotalTime>
  <Pages>2</Pages>
  <Words>413</Words>
  <Characters>2215</Characters>
  <Application>Microsoft Office Word</Application>
  <DocSecurity>0</DocSecurity>
  <Lines>246</Lines>
  <Paragraphs>218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vegvesen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Risa Magerøy RISMAG</dc:creator>
  <cp:lastModifiedBy>Risa Magerøy</cp:lastModifiedBy>
  <cp:revision>60</cp:revision>
  <cp:lastPrinted>2011-09-21T12:12:00Z</cp:lastPrinted>
  <dcterms:created xsi:type="dcterms:W3CDTF">2015-09-29T14:10:00Z</dcterms:created>
  <dcterms:modified xsi:type="dcterms:W3CDTF">2021-04-30T08:45:00Z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8131447</vt:lpwstr>
  </property>
  <property fmtid="{D5CDD505-2E9C-101B-9397-08002B2CF9AE}" pid="3" name="verId">
    <vt:lpwstr>6831460</vt:lpwstr>
  </property>
  <property fmtid="{D5CDD505-2E9C-101B-9397-08002B2CF9AE}" pid="4" name="templateId">
    <vt:lpwstr>300009</vt:lpwstr>
  </property>
  <property fmtid="{D5CDD505-2E9C-101B-9397-08002B2CF9AE}" pid="7" name="templateFilePath">
    <vt:lpwstr>\\svvpp360fil01\docprod\templates\SVV Krav- og Hjelpedokument.dotm</vt:lpwstr>
  </property>
  <property fmtid="{D5CDD505-2E9C-101B-9397-08002B2CF9AE}" pid="8" name="filePathOneNote">
    <vt:lpwstr>\\svvpp360fil01\360users\onenote\vegvesen\rismag\</vt:lpwstr>
  </property>
  <property fmtid="{D5CDD505-2E9C-101B-9397-08002B2CF9AE}" pid="10" name="comment">
    <vt:lpwstr>Rutine for tilgangskontroll - Confluence wiki</vt:lpwstr>
  </property>
  <property fmtid="{D5CDD505-2E9C-101B-9397-08002B2CF9AE}" pid="11" name="sourceId">
    <vt:lpwstr>8131447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Risa Magerøy RISMAG</vt:lpwstr>
  </property>
  <property fmtid="{D5CDD505-2E9C-101B-9397-08002B2CF9AE}" pid="15" name="modifiedBy">
    <vt:lpwstr>Risa Magerøy RISMAG</vt:lpwstr>
  </property>
  <property fmtid="{D5CDD505-2E9C-101B-9397-08002B2CF9AE}" pid="16" name="serverName">
    <vt:lpwstr>sakarkiv.vegvesen.no</vt:lpwstr>
  </property>
  <property fmtid="{D5CDD505-2E9C-101B-9397-08002B2CF9AE}" pid="17" name="server">
    <vt:lpwstr>sakarkiv.vegvesen.no</vt:lpwstr>
  </property>
  <property fmtid="{D5CDD505-2E9C-101B-9397-08002B2CF9AE}" pid="18" name="protocol">
    <vt:lpwstr>ON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6831460</vt:lpwstr>
  </property>
  <property fmtid="{D5CDD505-2E9C-101B-9397-08002B2CF9AE}" pid="23" name="SVVOperationStatus">
    <vt:bool>true</vt:bool>
  </property>
  <property fmtid="{D5CDD505-2E9C-101B-9397-08002B2CF9AE}" pid="24" name="Has360Connection">
    <vt:lpwstr>True</vt:lpwstr>
  </property>
  <property fmtid="{D5CDD505-2E9C-101B-9397-08002B2CF9AE}" pid="25" name="LanguageID">
    <vt:lpwstr>1044</vt:lpwstr>
  </property>
  <property fmtid="{D5CDD505-2E9C-101B-9397-08002B2CF9AE}" pid="26" name="MSIP_Label_6ce37f87-bb34-4c36-b4d0-c38c85b01b16_Enabled">
    <vt:lpwstr>true</vt:lpwstr>
  </property>
  <property fmtid="{D5CDD505-2E9C-101B-9397-08002B2CF9AE}" pid="27" name="MSIP_Label_6ce37f87-bb34-4c36-b4d0-c38c85b01b16_SetDate">
    <vt:lpwstr>2021-04-30T08:42:46Z</vt:lpwstr>
  </property>
  <property fmtid="{D5CDD505-2E9C-101B-9397-08002B2CF9AE}" pid="28" name="MSIP_Label_6ce37f87-bb34-4c36-b4d0-c38c85b01b16_Method">
    <vt:lpwstr>Privileged</vt:lpwstr>
  </property>
  <property fmtid="{D5CDD505-2E9C-101B-9397-08002B2CF9AE}" pid="29" name="MSIP_Label_6ce37f87-bb34-4c36-b4d0-c38c85b01b16_Name">
    <vt:lpwstr>General</vt:lpwstr>
  </property>
  <property fmtid="{D5CDD505-2E9C-101B-9397-08002B2CF9AE}" pid="30" name="MSIP_Label_6ce37f87-bb34-4c36-b4d0-c38c85b01b16_SiteId">
    <vt:lpwstr>38856954-ed55-49f7-8bdd-738ffbbfd390</vt:lpwstr>
  </property>
  <property fmtid="{D5CDD505-2E9C-101B-9397-08002B2CF9AE}" pid="31" name="MSIP_Label_6ce37f87-bb34-4c36-b4d0-c38c85b01b16_ActionId">
    <vt:lpwstr>3377e0c4-19e7-4c5d-86b7-1853ed980174</vt:lpwstr>
  </property>
  <property fmtid="{D5CDD505-2E9C-101B-9397-08002B2CF9AE}" pid="32" name="MSIP_Label_6ce37f87-bb34-4c36-b4d0-c38c85b01b16_ContentBits">
    <vt:lpwstr>0</vt:lpwstr>
  </property>
  <property name="filePath" fmtid="{D5CDD505-2E9C-101B-9397-08002B2CF9AE}" pid="33">
    <vt:lpwstr>C:\Windows\TEMP\Upload\</vt:lpwstr>
  </property>
  <property name="fileName" fmtid="{D5CDD505-2E9C-101B-9397-08002B2CF9AE}" pid="34">
    <vt:lpwstr>5d45acf0-ed29-4719-afaa-db87ae68c0dd.DOCX</vt:lpwstr>
  </property>
  <property name="fileId" fmtid="{D5CDD505-2E9C-101B-9397-08002B2CF9AE}" pid="35">
    <vt:lpwstr>14697724</vt:lpwstr>
  </property>
  <property name="Operation" fmtid="{D5CDD505-2E9C-101B-9397-08002B2CF9AE}" pid="36">
    <vt:lpwstr>OpenFile</vt:lpwstr>
  </property>
</Properties>
</file>