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20"/>
        <w:tblpPr w:leftFromText="141" w:rightFromText="141" w:vertAnchor="text" w:horzAnchor="margin" w:tblpY="6"/>
        <w:tblW w:w="9067" w:type="dxa"/>
        <w:tblLook w:val="04A0" w:firstRow="1" w:lastRow="0" w:firstColumn="1" w:lastColumn="0" w:noHBand="0" w:noVBand="1"/>
      </w:tblPr>
      <w:tblGrid>
        <w:gridCol w:w="1413"/>
        <w:gridCol w:w="1559"/>
        <w:gridCol w:w="3828"/>
        <w:gridCol w:w="2267"/>
      </w:tblGrid>
      <w:tr w:rsidR="00EB2846" w:rsidRPr="00AF294D" w14:paraId="55CCEA77" w14:textId="77777777" w:rsidTr="00E9284D">
        <w:trPr>
          <w:trHeight w:val="276"/>
        </w:trPr>
        <w:tc>
          <w:tcPr>
            <w:tcW w:w="9067" w:type="dxa"/>
            <w:gridSpan w:val="4"/>
            <w:shd w:val="clear" w:color="auto" w:fill="EEECE1" w:themeFill="background2"/>
          </w:tcPr>
          <w:p w14:paraId="739C7F4F" w14:textId="77777777" w:rsidR="00EB2846" w:rsidRPr="00AF294D" w:rsidRDefault="00EB2846" w:rsidP="00E9284D">
            <w:pPr>
              <w:jc w:val="center"/>
              <w:rPr>
                <w:rStyle w:val="Ledetekst"/>
                <w:sz w:val="16"/>
                <w:szCs w:val="16"/>
              </w:rPr>
            </w:pPr>
            <w:r w:rsidRPr="00AF294D">
              <w:rPr>
                <w:rStyle w:val="Ledetekst"/>
                <w:sz w:val="16"/>
                <w:szCs w:val="16"/>
              </w:rPr>
              <w:t>Endringslogg</w:t>
            </w:r>
          </w:p>
        </w:tc>
      </w:tr>
      <w:tr w:rsidR="00EB2846" w:rsidRPr="00AF294D" w14:paraId="19FDF481" w14:textId="77777777" w:rsidTr="00E9284D">
        <w:trPr>
          <w:trHeight w:val="280"/>
        </w:trPr>
        <w:tc>
          <w:tcPr>
            <w:tcW w:w="1413" w:type="dxa"/>
            <w:shd w:val="clear" w:color="auto" w:fill="EEECE1" w:themeFill="background2"/>
          </w:tcPr>
          <w:p w14:paraId="314BBF4F" w14:textId="77777777" w:rsidR="00EB2846" w:rsidRPr="00AF294D" w:rsidRDefault="00EB2846" w:rsidP="00E9284D">
            <w:pPr>
              <w:rPr>
                <w:rStyle w:val="Ledetekst"/>
                <w:sz w:val="16"/>
                <w:szCs w:val="16"/>
              </w:rPr>
            </w:pPr>
            <w:r w:rsidRPr="00AF294D">
              <w:rPr>
                <w:rStyle w:val="Ledetekst"/>
                <w:sz w:val="16"/>
                <w:szCs w:val="16"/>
              </w:rPr>
              <w:t>Versjon</w:t>
            </w:r>
          </w:p>
        </w:tc>
        <w:tc>
          <w:tcPr>
            <w:tcW w:w="1559" w:type="dxa"/>
            <w:shd w:val="clear" w:color="auto" w:fill="EEECE1" w:themeFill="background2"/>
          </w:tcPr>
          <w:p w14:paraId="41F6F8A4" w14:textId="77777777" w:rsidR="00EB2846" w:rsidRPr="00AF294D" w:rsidRDefault="00EB2846" w:rsidP="00E9284D">
            <w:pPr>
              <w:rPr>
                <w:rStyle w:val="Ledetekst"/>
                <w:sz w:val="16"/>
                <w:szCs w:val="16"/>
              </w:rPr>
            </w:pPr>
            <w:r w:rsidRPr="00AF294D">
              <w:rPr>
                <w:rStyle w:val="Ledetekst"/>
                <w:sz w:val="16"/>
                <w:szCs w:val="16"/>
              </w:rPr>
              <w:t>Dato</w:t>
            </w:r>
          </w:p>
        </w:tc>
        <w:tc>
          <w:tcPr>
            <w:tcW w:w="3828" w:type="dxa"/>
            <w:shd w:val="clear" w:color="auto" w:fill="EEECE1" w:themeFill="background2"/>
          </w:tcPr>
          <w:p w14:paraId="3AAD753C" w14:textId="77777777" w:rsidR="00EB2846" w:rsidRPr="00AF294D" w:rsidRDefault="00EB2846" w:rsidP="00E9284D">
            <w:pPr>
              <w:rPr>
                <w:rStyle w:val="Ledetekst"/>
                <w:sz w:val="16"/>
                <w:szCs w:val="16"/>
              </w:rPr>
            </w:pPr>
            <w:r w:rsidRPr="00AF294D">
              <w:rPr>
                <w:rStyle w:val="Ledetekst"/>
                <w:sz w:val="16"/>
                <w:szCs w:val="16"/>
              </w:rPr>
              <w:t>Endring utført av</w:t>
            </w:r>
          </w:p>
        </w:tc>
        <w:tc>
          <w:tcPr>
            <w:tcW w:w="2267" w:type="dxa"/>
            <w:shd w:val="clear" w:color="auto" w:fill="EEECE1" w:themeFill="background2"/>
          </w:tcPr>
          <w:p w14:paraId="2B77477B" w14:textId="77777777" w:rsidR="00EB2846" w:rsidRPr="00AF294D" w:rsidRDefault="00EB2846" w:rsidP="00E9284D">
            <w:pPr>
              <w:rPr>
                <w:rStyle w:val="Ledetekst"/>
                <w:sz w:val="16"/>
                <w:szCs w:val="16"/>
              </w:rPr>
            </w:pPr>
            <w:r w:rsidRPr="00AF294D">
              <w:rPr>
                <w:rStyle w:val="Ledetekst"/>
                <w:sz w:val="16"/>
                <w:szCs w:val="16"/>
              </w:rPr>
              <w:tab/>
            </w:r>
            <w:r w:rsidRPr="00AF294D">
              <w:rPr>
                <w:rStyle w:val="Ledetekst"/>
                <w:sz w:val="16"/>
                <w:szCs w:val="16"/>
              </w:rPr>
              <w:tab/>
            </w:r>
          </w:p>
        </w:tc>
      </w:tr>
      <w:sdt>
        <w:sdtPr>
          <w:rPr>
            <w:lang w:eastAsia="en-US"/>
          </w:rPr>
          <w:id w:val="-1700472891"/>
          <w15:repeatingSection/>
        </w:sdtPr>
        <w:sdtEndPr/>
        <w:sdtContent>
          <w:sdt>
            <w:sdtPr>
              <w:rPr>
                <w:lang w:eastAsia="en-US"/>
              </w:rPr>
              <w:id w:val="-1603253375"/>
              <w:placeholder>
                <w:docPart w:val="8A57A143D9284FB2B9CBD91976449AA7"/>
              </w:placeholder>
              <w15:repeatingSectionItem/>
            </w:sdtPr>
            <w:sdtEndPr/>
            <w:sdtContent>
              <w:tr w:rsidR="00EB2846" w:rsidRPr="00AF294D" w14:paraId="399E3CCB" w14:textId="77777777" w:rsidTr="00E9284D">
                <w:trPr>
                  <w:trHeight w:val="340"/>
                </w:trPr>
                <w:tc>
                  <w:tcPr>
                    <w:tcW w:w="1413" w:type="dxa"/>
                  </w:tcPr>
                  <w:p w14:paraId="3E99C2E5" w14:textId="77777777" w:rsidR="00EB2846" w:rsidRPr="00AF294D" w:rsidRDefault="00EB2846" w:rsidP="00E9284D">
                    <w:pPr>
                      <w:pStyle w:val="Listeavsnitt"/>
                      <w:numPr>
                        <w:ilvl w:val="0"/>
                        <w:numId w:val="12"/>
                      </w:numPr>
                      <w:ind w:left="313" w:hanging="284"/>
                      <w:rPr>
                        <w:lang w:eastAsia="en-US"/>
                      </w:rPr>
                    </w:pPr>
                  </w:p>
                </w:tc>
                <w:sdt>
                  <w:sdtPr>
                    <w:id w:val="898936354"/>
                    <w:placeholder>
                      <w:docPart w:val="EDA887BB44304EFC8E337855CCBE361E"/>
                    </w:placeholder>
                    <w:date w:fullDate="2021-04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59" w:type="dxa"/>
                      </w:tcPr>
                      <w:p w14:paraId="2BD6905A" w14:textId="7E3AD26B" w:rsidR="00EB2846" w:rsidRPr="00AF294D" w:rsidRDefault="00711DA9" w:rsidP="00E9284D">
                        <w:pPr>
                          <w:rPr>
                            <w:rStyle w:val="Ledetekst"/>
                            <w:sz w:val="16"/>
                            <w:szCs w:val="16"/>
                          </w:rPr>
                        </w:pPr>
                        <w:r w:rsidRPr="00AF294D">
                          <w:t>30.04.2021</w:t>
                        </w:r>
                      </w:p>
                    </w:tc>
                  </w:sdtContent>
                </w:sdt>
                <w:sdt>
                  <w:sdtPr>
                    <w:id w:val="561525715"/>
                    <w:placeholder>
                      <w:docPart w:val="066B59EB6DF34C2797B4CD9479EE8F83"/>
                    </w:placeholder>
                    <w:text/>
                  </w:sdtPr>
                  <w:sdtEndPr/>
                  <w:sdtContent>
                    <w:tc>
                      <w:tcPr>
                        <w:tcW w:w="3828" w:type="dxa"/>
                      </w:tcPr>
                      <w:p w14:paraId="616C9945" w14:textId="6B54B3EA" w:rsidR="00EB2846" w:rsidRPr="00AF294D" w:rsidRDefault="00711DA9" w:rsidP="00E9284D">
                        <w:pPr>
                          <w:rPr>
                            <w:rStyle w:val="Ledetekst"/>
                            <w:sz w:val="16"/>
                            <w:szCs w:val="16"/>
                          </w:rPr>
                        </w:pPr>
                        <w:r w:rsidRPr="00AF294D">
                          <w:t>Finn Bjørdal</w:t>
                        </w:r>
                      </w:p>
                    </w:tc>
                  </w:sdtContent>
                </w:sdt>
                <w:tc>
                  <w:tcPr>
                    <w:tcW w:w="2267" w:type="dxa"/>
                  </w:tcPr>
                  <w:p w14:paraId="1E40DE56" w14:textId="77777777" w:rsidR="00EB2846" w:rsidRPr="00AF294D" w:rsidRDefault="008E0DB8" w:rsidP="00E9284D">
                    <w:pPr>
                      <w:rPr>
                        <w:rStyle w:val="Ledetekst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8"/>
                        </w:rPr>
                        <w:id w:val="-2061397672"/>
                        <w:placeholder>
                          <w:docPart w:val="2FDC1467B8254964A6EBC72F190EA552"/>
                        </w:placeholder>
                        <w:showingPlcHdr/>
                        <w:text/>
                      </w:sdtPr>
                      <w:sdtEndPr>
                        <w:rPr>
                          <w:sz w:val="20"/>
                        </w:rPr>
                      </w:sdtEndPr>
                      <w:sdtContent>
                        <w:r w:rsidR="00EB2846" w:rsidRPr="00AF294D">
                          <w:rPr>
                            <w:rStyle w:val="Plassholdertekst"/>
                          </w:rPr>
                          <w:t>Fyll inn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sdt>
      <w:sdtPr>
        <w:tag w:val="UnofficialTitle"/>
        <w:id w:val="10007"/>
        <w:placeholder>
          <w:docPart w:val="FEACB8AEE6B94525A0937C178BC5AFBD"/>
        </w:placeholder>
        <w:dataBinding w:prefixMappings="xmlns:gbs='http://www.software-innovation.no/growBusinessDocument'" w:xpath="/gbs:GrowBusinessDocument/gbs:UnofficialTitle[@gbs:key='10007']" w:storeItemID="{7357FFA0-1829-44D9-AEC3-E3EBD7AE4CD1}"/>
        <w:text/>
      </w:sdtPr>
      <w:sdtEndPr/>
      <w:sdtContent>
        <w:p w14:paraId="3DBCB83C" w14:textId="4EF26AC0" w:rsidR="00CC177E" w:rsidRPr="00AF294D" w:rsidRDefault="00AB552F" w:rsidP="00CC177E">
          <w:pPr>
            <w:pStyle w:val="Tittel"/>
          </w:pPr>
          <w:r w:rsidRPr="00AF294D">
            <w:t>Rutine for tilgangskontroll til Sveis via DocuLive</w:t>
          </w:r>
        </w:p>
      </w:sdtContent>
    </w:sdt>
    <w:p w14:paraId="05B371D9" w14:textId="77777777" w:rsidR="00711DA9" w:rsidRPr="00AF294D" w:rsidRDefault="00044961" w:rsidP="0073636D">
      <w:r w:rsidRPr="00AF294D">
        <w:t xml:space="preserve"> </w:t>
      </w:r>
    </w:p>
    <w:tbl>
      <w:tblPr>
        <w:tblStyle w:val="Tabellrutenett40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2"/>
        <w:gridCol w:w="6088"/>
      </w:tblGrid>
      <w:tr w:rsidR="00711DA9" w:rsidRPr="00AF294D" w14:paraId="3791EA45" w14:textId="77777777" w:rsidTr="00D36CF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2354D1" w14:textId="77777777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Dataeier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BE99" w14:textId="77777777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Ansvarlig enhet som har produsert sak/dokument</w:t>
            </w:r>
          </w:p>
        </w:tc>
      </w:tr>
      <w:tr w:rsidR="00711DA9" w:rsidRPr="00AF294D" w14:paraId="2A4B3CED" w14:textId="77777777" w:rsidTr="00D36CF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D5281D" w14:textId="77777777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Systemeier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D293" w14:textId="77777777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Siren Merete Gravdal</w:t>
            </w:r>
          </w:p>
        </w:tc>
      </w:tr>
      <w:tr w:rsidR="00711DA9" w:rsidRPr="00AF294D" w14:paraId="79E173A9" w14:textId="77777777" w:rsidTr="00D36CF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D1CAD" w14:textId="77777777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Systemforvalter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E4C0" w14:textId="77777777" w:rsidR="00711DA9" w:rsidRPr="00AF294D" w:rsidRDefault="00711DA9" w:rsidP="00711DA9">
            <w:pPr>
              <w:rPr>
                <w:b/>
                <w:lang w:eastAsia="en-US"/>
              </w:rPr>
            </w:pPr>
            <w:r w:rsidRPr="00AF294D">
              <w:rPr>
                <w:b/>
                <w:lang w:eastAsia="en-US"/>
              </w:rPr>
              <w:t>Afshin Bagherpour</w:t>
            </w:r>
          </w:p>
        </w:tc>
      </w:tr>
    </w:tbl>
    <w:p w14:paraId="591F1966" w14:textId="77777777" w:rsidR="00711DA9" w:rsidRPr="00AF294D" w:rsidRDefault="00711DA9" w:rsidP="00711DA9"/>
    <w:tbl>
      <w:tblPr>
        <w:tblStyle w:val="Tabellrutenett40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2"/>
        <w:gridCol w:w="6088"/>
      </w:tblGrid>
      <w:tr w:rsidR="00711DA9" w:rsidRPr="00AF294D" w14:paraId="322CAF3C" w14:textId="77777777" w:rsidTr="00D36CF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1E3367" w14:textId="77777777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Rutinen er utfylt av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A5A0" w14:textId="77777777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Finn Bjørdal</w:t>
            </w:r>
          </w:p>
        </w:tc>
      </w:tr>
    </w:tbl>
    <w:p w14:paraId="774B6EE7" w14:textId="77777777" w:rsidR="00711DA9" w:rsidRPr="00AF294D" w:rsidRDefault="00711DA9" w:rsidP="00711DA9"/>
    <w:tbl>
      <w:tblPr>
        <w:tblStyle w:val="Tabellrutenett40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90"/>
        <w:gridCol w:w="4670"/>
      </w:tblGrid>
      <w:tr w:rsidR="00711DA9" w:rsidRPr="00AF294D" w14:paraId="5A4F6436" w14:textId="77777777" w:rsidTr="00D36CF0">
        <w:trPr>
          <w:tblHeader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3EA9984" w14:textId="77777777" w:rsidR="00711DA9" w:rsidRPr="00AF294D" w:rsidRDefault="00711DA9" w:rsidP="00711DA9">
            <w:pPr>
              <w:rPr>
                <w:b/>
                <w:lang w:eastAsia="en-US"/>
              </w:rPr>
            </w:pPr>
            <w:r w:rsidRPr="00AF294D">
              <w:rPr>
                <w:b/>
                <w:lang w:eastAsia="en-US"/>
              </w:rPr>
              <w:t>Tilgangskontroll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A1031B2" w14:textId="77777777" w:rsidR="00711DA9" w:rsidRPr="00AF294D" w:rsidRDefault="00711DA9" w:rsidP="00711DA9">
            <w:pPr>
              <w:rPr>
                <w:b/>
                <w:lang w:eastAsia="en-US"/>
              </w:rPr>
            </w:pPr>
            <w:r w:rsidRPr="00AF294D">
              <w:rPr>
                <w:b/>
                <w:lang w:eastAsia="en-US"/>
              </w:rPr>
              <w:t>Beskrivelse</w:t>
            </w:r>
          </w:p>
        </w:tc>
      </w:tr>
      <w:tr w:rsidR="00711DA9" w:rsidRPr="00AF294D" w14:paraId="1E47A751" w14:textId="77777777" w:rsidTr="00D36CF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50D9" w14:textId="77777777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Beskriv hvordan brukere får tilgang til IKT-løsningen?</w:t>
            </w:r>
          </w:p>
          <w:p w14:paraId="305E5785" w14:textId="77777777" w:rsidR="00711DA9" w:rsidRPr="00AF294D" w:rsidRDefault="00711DA9" w:rsidP="00711DA9">
            <w:pPr>
              <w:rPr>
                <w:lang w:eastAsia="en-US"/>
              </w:rPr>
            </w:pPr>
          </w:p>
          <w:p w14:paraId="2E50561F" w14:textId="77777777" w:rsidR="00711DA9" w:rsidRPr="00AF294D" w:rsidRDefault="00711DA9" w:rsidP="00711DA9">
            <w:pPr>
              <w:rPr>
                <w:i/>
                <w:lang w:eastAsia="en-US"/>
              </w:rPr>
            </w:pPr>
            <w:r w:rsidRPr="00AF294D">
              <w:rPr>
                <w:i/>
                <w:lang w:eastAsia="en-US"/>
              </w:rPr>
              <w:t>Eksempel: Brukes Selvbetjening for tilganger eller må tilgang bestilles i POB via BSS?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2161" w14:textId="46B256FB" w:rsidR="00EC6252" w:rsidRPr="00AF294D" w:rsidRDefault="00EC6252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Det gis ikke nye tilganger til Sveis da dette materialet er tilgjengelig i Mime historisk.</w:t>
            </w:r>
            <w:r w:rsidR="00984629" w:rsidRPr="00AF294D">
              <w:rPr>
                <w:lang w:eastAsia="en-US"/>
              </w:rPr>
              <w:t xml:space="preserve"> Tidligere gitte tilganger består.</w:t>
            </w:r>
          </w:p>
          <w:p w14:paraId="674FE819" w14:textId="76988C52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 xml:space="preserve">Tilganger har tidligere blitt gitt ved tjenesteintegrasjon for å generere brukere og organisasjonsenheter i Mime 360 på bakgrunn fra masterdata i Statens vegvesen. Nå </w:t>
            </w:r>
            <w:r w:rsidR="00984629" w:rsidRPr="00AF294D">
              <w:rPr>
                <w:lang w:eastAsia="en-US"/>
              </w:rPr>
              <w:t xml:space="preserve">vil endringer i tilganger </w:t>
            </w:r>
            <w:r w:rsidRPr="00AF294D">
              <w:rPr>
                <w:lang w:eastAsia="en-US"/>
              </w:rPr>
              <w:t xml:space="preserve">bli gitt manuelt fra dedikerte personer på </w:t>
            </w:r>
            <w:r w:rsidR="00EC6252" w:rsidRPr="00AF294D">
              <w:rPr>
                <w:lang w:eastAsia="en-US"/>
              </w:rPr>
              <w:t>Dokumentsenter</w:t>
            </w:r>
            <w:r w:rsidRPr="00AF294D">
              <w:rPr>
                <w:lang w:eastAsia="en-US"/>
              </w:rPr>
              <w:t>.</w:t>
            </w:r>
            <w:r w:rsidR="00EC6252" w:rsidRPr="00AF294D">
              <w:rPr>
                <w:lang w:eastAsia="en-US"/>
              </w:rPr>
              <w:t xml:space="preserve"> ANNJEN og KARLIE</w:t>
            </w:r>
          </w:p>
          <w:p w14:paraId="554C2EE8" w14:textId="66B063B4" w:rsidR="004424A7" w:rsidRPr="00AF294D" w:rsidRDefault="004424A7" w:rsidP="00711DA9">
            <w:pPr>
              <w:rPr>
                <w:lang w:eastAsia="en-US"/>
              </w:rPr>
            </w:pPr>
          </w:p>
          <w:p w14:paraId="17EDE009" w14:textId="2655726E" w:rsidR="004424A7" w:rsidRPr="00AF294D" w:rsidRDefault="004424A7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Tilgang til dokumentarkivet får man med tilgang til Sveis. Tilsvarende rettigheter til innholdet i dokumentarkivet.</w:t>
            </w:r>
          </w:p>
          <w:p w14:paraId="41782E5F" w14:textId="77777777" w:rsidR="00061557" w:rsidRPr="00AF294D" w:rsidRDefault="00061557" w:rsidP="00711DA9">
            <w:pPr>
              <w:rPr>
                <w:lang w:eastAsia="en-US"/>
              </w:rPr>
            </w:pPr>
          </w:p>
          <w:p w14:paraId="20DFAFA3" w14:textId="0625ED09" w:rsidR="00984629" w:rsidRPr="00AF294D" w:rsidRDefault="0098462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Administratortilgang</w:t>
            </w:r>
            <w:r w:rsidR="004424A7" w:rsidRPr="00AF294D">
              <w:rPr>
                <w:lang w:eastAsia="en-US"/>
              </w:rPr>
              <w:t>:</w:t>
            </w:r>
          </w:p>
          <w:p w14:paraId="04C26ADE" w14:textId="1F91B00B" w:rsidR="004424A7" w:rsidRPr="00AF294D" w:rsidRDefault="004424A7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lastRenderedPageBreak/>
              <w:t>Begrenset tilgang til å oppdatere brukere trenger man Arkivartilgang</w:t>
            </w:r>
          </w:p>
          <w:p w14:paraId="3C18468B" w14:textId="77777777" w:rsidR="00711DA9" w:rsidRPr="00AF294D" w:rsidRDefault="004424A7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DBO bruker (database) er tilgjengelig for ressurser fra IT-drift. (FREDDK)</w:t>
            </w:r>
          </w:p>
          <w:p w14:paraId="7F87F825" w14:textId="69C16A4F" w:rsidR="00061557" w:rsidRPr="00AF294D" w:rsidRDefault="00061557" w:rsidP="00711DA9">
            <w:pPr>
              <w:rPr>
                <w:lang w:eastAsia="en-US"/>
              </w:rPr>
            </w:pPr>
          </w:p>
        </w:tc>
      </w:tr>
      <w:tr w:rsidR="00711DA9" w:rsidRPr="00AF294D" w14:paraId="6488223E" w14:textId="77777777" w:rsidTr="00D36CF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9C47" w14:textId="77777777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lastRenderedPageBreak/>
              <w:t xml:space="preserve">Beskriv hvem som kan bestille tilgang samt rutiner for godkjenning? </w:t>
            </w:r>
          </w:p>
          <w:p w14:paraId="6C7A1F11" w14:textId="77777777" w:rsidR="00711DA9" w:rsidRPr="00AF294D" w:rsidRDefault="00711DA9" w:rsidP="00711DA9">
            <w:pPr>
              <w:rPr>
                <w:lang w:eastAsia="en-US"/>
              </w:rPr>
            </w:pPr>
          </w:p>
          <w:p w14:paraId="2406AFC3" w14:textId="77777777" w:rsidR="00711DA9" w:rsidRPr="00AF294D" w:rsidRDefault="00711DA9" w:rsidP="00711DA9">
            <w:pPr>
              <w:rPr>
                <w:i/>
                <w:lang w:eastAsia="en-US"/>
              </w:rPr>
            </w:pPr>
            <w:r w:rsidRPr="00AF294D">
              <w:rPr>
                <w:i/>
                <w:lang w:eastAsia="en-US"/>
              </w:rPr>
              <w:t>Eksempel: Kan interne og/eller eksterne bestille tilgang. Er tilgang begrenset til en Divisjon/ Skal det være tilgangen godkjennes av nærmeste leder og/eller systemeier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9A86" w14:textId="5B66DBB9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Tilganger til systemet blir gjort manuelt etter henvendelse</w:t>
            </w:r>
            <w:r w:rsidR="00EC6252" w:rsidRPr="00AF294D">
              <w:rPr>
                <w:lang w:eastAsia="en-US"/>
              </w:rPr>
              <w:t xml:space="preserve"> til Dokumentsenter</w:t>
            </w:r>
            <w:r w:rsidR="00984629" w:rsidRPr="00AF294D">
              <w:rPr>
                <w:lang w:eastAsia="en-US"/>
              </w:rPr>
              <w:t xml:space="preserve"> via BSS eller andre kanaler.</w:t>
            </w:r>
          </w:p>
          <w:p w14:paraId="14D90456" w14:textId="2003E2A2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 xml:space="preserve">Endringer i tilgangsgrupper blir gjort manuelt etter henvendelse til </w:t>
            </w:r>
            <w:r w:rsidR="00EC6252" w:rsidRPr="00AF294D">
              <w:rPr>
                <w:lang w:eastAsia="en-US"/>
              </w:rPr>
              <w:t>Dokumentsenter.</w:t>
            </w:r>
          </w:p>
        </w:tc>
      </w:tr>
      <w:tr w:rsidR="00711DA9" w:rsidRPr="00AF294D" w14:paraId="25AB11F9" w14:textId="77777777" w:rsidTr="00D36CF0">
        <w:trPr>
          <w:trHeight w:val="51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9DE8" w14:textId="77777777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Beskriv hvem som håndterer tilgangskontroll i de forskjellige miljøene stm/atm/prod</w:t>
            </w:r>
          </w:p>
          <w:p w14:paraId="0E34B104" w14:textId="77777777" w:rsidR="00711DA9" w:rsidRPr="00AF294D" w:rsidRDefault="00711DA9" w:rsidP="00711DA9">
            <w:pPr>
              <w:rPr>
                <w:lang w:eastAsia="en-US"/>
              </w:rPr>
            </w:pPr>
          </w:p>
          <w:p w14:paraId="167790DE" w14:textId="77777777" w:rsidR="00711DA9" w:rsidRPr="00AF294D" w:rsidRDefault="00711DA9" w:rsidP="00711DA9">
            <w:pPr>
              <w:rPr>
                <w:i/>
                <w:lang w:eastAsia="en-US"/>
              </w:rPr>
            </w:pPr>
            <w:r w:rsidRPr="00AF294D">
              <w:rPr>
                <w:lang w:eastAsia="en-US"/>
              </w:rPr>
              <w:t xml:space="preserve">Eksempel: </w:t>
            </w:r>
            <w:r w:rsidRPr="00AF294D">
              <w:rPr>
                <w:i/>
                <w:iCs/>
                <w:lang w:eastAsia="en-US"/>
              </w:rPr>
              <w:t>Nærmeste leder, systemeier, systemf</w:t>
            </w:r>
            <w:r w:rsidRPr="00AF294D">
              <w:rPr>
                <w:i/>
                <w:lang w:eastAsia="en-US"/>
              </w:rPr>
              <w:t>orvalter. Tk systemer, Bss, Drift?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40C9" w14:textId="73091696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 xml:space="preserve">STM: Tilgangskontroll er tilsvarende som prod, men i STM finnes ingen </w:t>
            </w:r>
            <w:r w:rsidR="00984629" w:rsidRPr="00AF294D">
              <w:rPr>
                <w:lang w:eastAsia="en-US"/>
              </w:rPr>
              <w:t>produksjonsdata</w:t>
            </w:r>
          </w:p>
        </w:tc>
      </w:tr>
      <w:tr w:rsidR="00711DA9" w:rsidRPr="00AF294D" w14:paraId="548E9EA9" w14:textId="77777777" w:rsidTr="00D36CF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44B7" w14:textId="77777777" w:rsidR="00711DA9" w:rsidRPr="00AF294D" w:rsidRDefault="00711DA9" w:rsidP="00711DA9">
            <w:pPr>
              <w:rPr>
                <w:i/>
                <w:lang w:eastAsia="en-US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F05A" w14:textId="07BB49FF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 xml:space="preserve">ATM: Tilgangskontroll er tilsvarende som prod, men i ATM finnes ingen </w:t>
            </w:r>
            <w:r w:rsidR="00984629" w:rsidRPr="00AF294D">
              <w:rPr>
                <w:lang w:eastAsia="en-US"/>
              </w:rPr>
              <w:t>produksjonsdata</w:t>
            </w:r>
          </w:p>
        </w:tc>
      </w:tr>
      <w:tr w:rsidR="00711DA9" w:rsidRPr="00AF294D" w14:paraId="480C7891" w14:textId="77777777" w:rsidTr="00D36CF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9DDF" w14:textId="77777777" w:rsidR="00711DA9" w:rsidRPr="00AF294D" w:rsidRDefault="00711DA9" w:rsidP="00711DA9">
            <w:pPr>
              <w:rPr>
                <w:i/>
                <w:lang w:eastAsia="en-US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641B" w14:textId="654FD5DA" w:rsidR="00711DA9" w:rsidRPr="00AF294D" w:rsidRDefault="00711DA9" w:rsidP="00711DA9">
            <w:pPr>
              <w:shd w:val="clear" w:color="auto" w:fill="FFFFFF"/>
              <w:spacing w:before="150"/>
              <w:rPr>
                <w:lang w:eastAsia="en-US"/>
              </w:rPr>
            </w:pPr>
            <w:r w:rsidRPr="00AF294D">
              <w:rPr>
                <w:lang w:eastAsia="en-US"/>
              </w:rPr>
              <w:t xml:space="preserve">PROD: </w:t>
            </w:r>
            <w:r w:rsidR="00984629" w:rsidRPr="00AF294D">
              <w:rPr>
                <w:lang w:eastAsia="en-US"/>
              </w:rPr>
              <w:t xml:space="preserve">Tidligere </w:t>
            </w:r>
            <w:r w:rsidR="008E0DB8" w:rsidRPr="00AF294D">
              <w:rPr>
                <w:lang w:eastAsia="en-US"/>
              </w:rPr>
              <w:t>integrasjon,</w:t>
            </w:r>
            <w:r w:rsidR="00984629" w:rsidRPr="00AF294D">
              <w:rPr>
                <w:lang w:eastAsia="en-US"/>
              </w:rPr>
              <w:t xml:space="preserve"> men nå kun manuelt opprettet tilgang</w:t>
            </w:r>
            <w:r w:rsidRPr="00AF294D">
              <w:rPr>
                <w:lang w:eastAsia="en-US"/>
              </w:rPr>
              <w:t>.</w:t>
            </w:r>
          </w:p>
          <w:p w14:paraId="393F2F75" w14:textId="77777777" w:rsidR="00711DA9" w:rsidRPr="00AF294D" w:rsidRDefault="00711DA9" w:rsidP="00711DA9">
            <w:pPr>
              <w:rPr>
                <w:lang w:eastAsia="en-US"/>
              </w:rPr>
            </w:pPr>
          </w:p>
        </w:tc>
      </w:tr>
      <w:tr w:rsidR="00711DA9" w:rsidRPr="00AF294D" w14:paraId="4C156A13" w14:textId="77777777" w:rsidTr="00D36CF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1D15" w14:textId="77777777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Beskriv hvordan tilgangskontrollen håndteres?</w:t>
            </w:r>
          </w:p>
          <w:p w14:paraId="64BA7044" w14:textId="77777777" w:rsidR="00711DA9" w:rsidRPr="00AF294D" w:rsidRDefault="00711DA9" w:rsidP="00711DA9">
            <w:pPr>
              <w:rPr>
                <w:lang w:eastAsia="en-US"/>
              </w:rPr>
            </w:pPr>
          </w:p>
          <w:p w14:paraId="5F71BF09" w14:textId="77777777" w:rsidR="00711DA9" w:rsidRPr="00AF294D" w:rsidRDefault="00711DA9" w:rsidP="00711DA9">
            <w:pPr>
              <w:rPr>
                <w:i/>
                <w:lang w:eastAsia="en-US"/>
              </w:rPr>
            </w:pPr>
            <w:r w:rsidRPr="00AF294D">
              <w:rPr>
                <w:i/>
                <w:lang w:eastAsia="en-US"/>
              </w:rPr>
              <w:t>Eksempel: Ldapadmin? Oim? Ad grupper? Direkte i sentral katalog?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0151" w14:textId="4E68EB87" w:rsidR="00711DA9" w:rsidRPr="00AF294D" w:rsidRDefault="00711DA9" w:rsidP="00984629">
            <w:pPr>
              <w:numPr>
                <w:ilvl w:val="0"/>
                <w:numId w:val="13"/>
              </w:numPr>
              <w:contextualSpacing/>
              <w:rPr>
                <w:lang w:eastAsia="en-US"/>
              </w:rPr>
            </w:pPr>
            <w:r w:rsidRPr="00AF294D">
              <w:rPr>
                <w:lang w:eastAsia="en-US"/>
              </w:rPr>
              <w:t>Saksbehandlere har tilgang til informasjon i gruppen Alle</w:t>
            </w:r>
            <w:r w:rsidR="00984629" w:rsidRPr="00AF294D">
              <w:rPr>
                <w:lang w:eastAsia="en-US"/>
              </w:rPr>
              <w:t xml:space="preserve"> og alle ansatte</w:t>
            </w:r>
            <w:r w:rsidRPr="00AF294D">
              <w:rPr>
                <w:lang w:eastAsia="en-US"/>
              </w:rPr>
              <w:t>.</w:t>
            </w:r>
            <w:r w:rsidR="00984629" w:rsidRPr="00AF294D">
              <w:rPr>
                <w:lang w:eastAsia="en-US"/>
              </w:rPr>
              <w:t xml:space="preserve"> Personlig tilgang blir gitt i relevante tilgangsgrupper.</w:t>
            </w:r>
          </w:p>
        </w:tc>
      </w:tr>
      <w:tr w:rsidR="00711DA9" w:rsidRPr="00AF294D" w14:paraId="1CC43F39" w14:textId="77777777" w:rsidTr="00D36CF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393C" w14:textId="77777777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Beskriv om tilgangskontrollen er styrt av eget brukernavn og passord eller Single Sign On (SSO)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A6EF" w14:textId="35BB7671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SSO</w:t>
            </w:r>
            <w:r w:rsidR="00984629" w:rsidRPr="00AF294D">
              <w:rPr>
                <w:lang w:eastAsia="en-US"/>
              </w:rPr>
              <w:t xml:space="preserve"> til Saksbehandlerklient og Brukernavn og passord til egen arkivklient.</w:t>
            </w:r>
          </w:p>
          <w:p w14:paraId="2B9C0DA5" w14:textId="77777777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 xml:space="preserve"> </w:t>
            </w:r>
          </w:p>
        </w:tc>
      </w:tr>
      <w:tr w:rsidR="00711DA9" w:rsidRPr="00AF294D" w14:paraId="6F1C9C18" w14:textId="77777777" w:rsidTr="00D36CF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1DBD" w14:textId="77777777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Beskriv hvordan tilganger revideres</w:t>
            </w:r>
          </w:p>
          <w:p w14:paraId="12139FB3" w14:textId="77777777" w:rsidR="00711DA9" w:rsidRPr="00AF294D" w:rsidRDefault="00711DA9" w:rsidP="00711DA9">
            <w:pPr>
              <w:rPr>
                <w:lang w:eastAsia="en-US"/>
              </w:rPr>
            </w:pPr>
          </w:p>
          <w:p w14:paraId="15E246CF" w14:textId="77777777" w:rsidR="00711DA9" w:rsidRPr="00AF294D" w:rsidRDefault="00711DA9" w:rsidP="00711DA9">
            <w:pPr>
              <w:rPr>
                <w:i/>
                <w:lang w:eastAsia="en-US"/>
              </w:rPr>
            </w:pPr>
            <w:r w:rsidRPr="00AF294D">
              <w:rPr>
                <w:i/>
                <w:lang w:eastAsia="en-US"/>
              </w:rPr>
              <w:t xml:space="preserve">Eksempel: Hvor ofte revideres tilganger, hvordan utføres revisjon, hvem gjennomfører revisjonen av tilganger. Beskriv også fordeling av ansvar mellom nærmeste leder og systemeier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3031" w14:textId="5729E6DD" w:rsidR="00711DA9" w:rsidRPr="00AF294D" w:rsidRDefault="0098462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Revisjon av tilgang og tilgangsgrupper etter forespørsel og utføres nå manuelt</w:t>
            </w:r>
          </w:p>
        </w:tc>
      </w:tr>
      <w:tr w:rsidR="00711DA9" w:rsidRPr="00AF294D" w14:paraId="562154CC" w14:textId="77777777" w:rsidTr="00D36CF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2BD2" w14:textId="77777777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Beskriv dersom det er forskjell på tilgangskontroll for interne ansatte og innleide/vikarer?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EEBC" w14:textId="77777777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Se over</w:t>
            </w:r>
          </w:p>
        </w:tc>
      </w:tr>
      <w:tr w:rsidR="00711DA9" w:rsidRPr="00AF294D" w14:paraId="7A985F86" w14:textId="77777777" w:rsidTr="00D36CF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0048" w14:textId="77777777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Tilbys løsningen for partnere eller andre eksterne brukere utenfor SVV.</w:t>
            </w:r>
          </w:p>
          <w:p w14:paraId="557AB2C1" w14:textId="77777777" w:rsidR="00711DA9" w:rsidRPr="00AF294D" w:rsidRDefault="00711DA9" w:rsidP="00711DA9">
            <w:pPr>
              <w:rPr>
                <w:lang w:eastAsia="en-US"/>
              </w:rPr>
            </w:pPr>
          </w:p>
          <w:p w14:paraId="5F2885D4" w14:textId="77777777" w:rsidR="00711DA9" w:rsidRPr="00AF294D" w:rsidRDefault="00711DA9" w:rsidP="00711DA9">
            <w:pPr>
              <w:rPr>
                <w:i/>
                <w:lang w:eastAsia="en-US"/>
              </w:rPr>
            </w:pPr>
            <w:r w:rsidRPr="00AF294D">
              <w:rPr>
                <w:i/>
                <w:lang w:eastAsia="en-US"/>
              </w:rPr>
              <w:t xml:space="preserve">Hvis ja, beskriv hvordan partnere eller andre utenfor SVV får tilgang. Beskriv også hvordan tilgangen godkjennes og regelmessig revisjon.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0F8D" w14:textId="77777777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lastRenderedPageBreak/>
              <w:t>Nei</w:t>
            </w:r>
          </w:p>
        </w:tc>
      </w:tr>
      <w:tr w:rsidR="00711DA9" w:rsidRPr="00AF294D" w14:paraId="4EB4A5B5" w14:textId="77777777" w:rsidTr="00D36CF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693" w14:textId="77777777" w:rsidR="00711DA9" w:rsidRPr="00AF294D" w:rsidRDefault="00711DA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Beskriv hvordan avvik mot tilgangskontrollen håndteres og rapporteres.</w:t>
            </w:r>
          </w:p>
          <w:p w14:paraId="7D5888A5" w14:textId="77777777" w:rsidR="00711DA9" w:rsidRPr="00AF294D" w:rsidRDefault="00711DA9" w:rsidP="00711DA9">
            <w:pPr>
              <w:rPr>
                <w:lang w:eastAsia="en-US"/>
              </w:rPr>
            </w:pPr>
          </w:p>
          <w:p w14:paraId="487F1A93" w14:textId="77777777" w:rsidR="00711DA9" w:rsidRPr="00AF294D" w:rsidRDefault="00711DA9" w:rsidP="00711DA9">
            <w:pPr>
              <w:rPr>
                <w:i/>
                <w:iCs/>
                <w:lang w:eastAsia="en-US"/>
              </w:rPr>
            </w:pPr>
            <w:r w:rsidRPr="00AF294D">
              <w:rPr>
                <w:i/>
                <w:iCs/>
                <w:lang w:eastAsia="en-US"/>
              </w:rPr>
              <w:t>Eksempel: Ved oppdagelse av brukere med tilganger som ikke lenger skal ha tilgang, brukere med for mye tilgang i forhold til rolle.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6453" w14:textId="5DE4BFFD" w:rsidR="00711DA9" w:rsidRPr="00AF294D" w:rsidRDefault="00984629" w:rsidP="00711DA9">
            <w:pPr>
              <w:rPr>
                <w:lang w:eastAsia="en-US"/>
              </w:rPr>
            </w:pPr>
            <w:r w:rsidRPr="00AF294D">
              <w:rPr>
                <w:lang w:eastAsia="en-US"/>
              </w:rPr>
              <w:t>Som beskrevet over etter henvendelse.</w:t>
            </w:r>
          </w:p>
        </w:tc>
      </w:tr>
    </w:tbl>
    <w:p w14:paraId="0F1768CE" w14:textId="364EBCF2" w:rsidR="00044961" w:rsidRPr="00AF294D" w:rsidRDefault="00044961" w:rsidP="0073636D"/>
    <w:p w14:paraId="6FB8B803" w14:textId="7B333C62" w:rsidR="006A286A" w:rsidRPr="00AF294D" w:rsidRDefault="006A286A" w:rsidP="0073636D"/>
    <w:sectPr w:rsidR="006A286A" w:rsidRPr="00AF294D" w:rsidSect="00957F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20" w:footer="14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0D">
      <wne:macro wne:macroName="MIME.INNHOLDSMAL.INSERTMETADATA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F6440" w14:textId="77777777" w:rsidR="00495611" w:rsidRDefault="00495611" w:rsidP="00C60BDA">
      <w:r>
        <w:separator/>
      </w:r>
    </w:p>
  </w:endnote>
  <w:endnote w:type="continuationSeparator" w:id="0">
    <w:p w14:paraId="715342DD" w14:textId="77777777" w:rsidR="00495611" w:rsidRDefault="00495611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lk BT">
    <w:altName w:val="Franklin Gothic Heavy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57373" w14:textId="77777777" w:rsidR="00BD7450" w:rsidRDefault="00BD74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8609C" w14:textId="77777777" w:rsidR="00BD7450" w:rsidRDefault="00BD74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C20C3" w14:textId="344FAE95" w:rsidR="0011493F" w:rsidRPr="0069452B" w:rsidRDefault="0011493F" w:rsidP="0069452B">
    <w:pPr>
      <w:rPr>
        <w:sz w:val="14"/>
        <w:szCs w:val="14"/>
      </w:rPr>
    </w:pPr>
    <w:bookmarkStart w:id="3" w:name="bunn_fylke"/>
    <w:r w:rsidRPr="0069452B">
      <w:rPr>
        <w:sz w:val="14"/>
        <w:szCs w:val="14"/>
      </w:rPr>
      <w:t xml:space="preserve"> </w:t>
    </w:r>
    <w:bookmarkEnd w:id="3"/>
  </w:p>
  <w:p w14:paraId="68D21A74" w14:textId="77777777" w:rsidR="0011493F" w:rsidRPr="0069452B" w:rsidRDefault="0011493F" w:rsidP="0069452B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F3E5C" w14:textId="77777777" w:rsidR="00495611" w:rsidRDefault="00495611" w:rsidP="00C60BDA">
      <w:r>
        <w:separator/>
      </w:r>
    </w:p>
  </w:footnote>
  <w:footnote w:type="continuationSeparator" w:id="0">
    <w:p w14:paraId="4B66D28B" w14:textId="77777777" w:rsidR="00495611" w:rsidRDefault="00495611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260DB" w14:textId="77777777" w:rsidR="00BD7450" w:rsidRDefault="00BD74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21A46" w14:textId="77777777" w:rsidR="0011493F" w:rsidRPr="0067752E" w:rsidRDefault="0011493F" w:rsidP="00383EE1">
    <w:pPr>
      <w:pStyle w:val="Topptekst"/>
      <w:framePr w:wrap="around" w:vAnchor="text" w:hAnchor="margin" w:xAlign="right" w:y="1"/>
      <w:rPr>
        <w:rStyle w:val="Sidetall"/>
        <w:vanish/>
      </w:rPr>
    </w:pPr>
    <w:r w:rsidRPr="0067752E">
      <w:rPr>
        <w:rStyle w:val="Sidetall"/>
        <w:vanish/>
      </w:rPr>
      <w:fldChar w:fldCharType="begin"/>
    </w:r>
    <w:r w:rsidRPr="0067752E">
      <w:rPr>
        <w:rStyle w:val="Sidetall"/>
        <w:vanish/>
      </w:rPr>
      <w:instrText xml:space="preserve">PAGE  </w:instrText>
    </w:r>
    <w:r w:rsidRPr="0067752E">
      <w:rPr>
        <w:rStyle w:val="Sidetall"/>
        <w:vanish/>
      </w:rPr>
      <w:fldChar w:fldCharType="separate"/>
    </w:r>
    <w:r w:rsidR="00846937">
      <w:rPr>
        <w:rStyle w:val="Sidetall"/>
        <w:noProof/>
        <w:vanish/>
      </w:rPr>
      <w:t>1</w:t>
    </w:r>
    <w:r w:rsidRPr="0067752E">
      <w:rPr>
        <w:rStyle w:val="Sidetall"/>
        <w:vanish/>
      </w:rPr>
      <w:fldChar w:fldCharType="end"/>
    </w:r>
  </w:p>
  <w:p w14:paraId="68D21A47" w14:textId="77777777" w:rsidR="0011493F" w:rsidRPr="0067752E" w:rsidRDefault="0011493F" w:rsidP="00383EE1">
    <w:pPr>
      <w:pStyle w:val="Topptekst"/>
      <w:tabs>
        <w:tab w:val="left" w:pos="4153"/>
      </w:tabs>
      <w:ind w:right="360"/>
      <w:rPr>
        <w:vanish/>
      </w:rPr>
    </w:pPr>
    <w:r w:rsidRPr="0067752E">
      <w:rPr>
        <w:vanish/>
      </w:rPr>
      <w:tab/>
    </w:r>
  </w:p>
  <w:p w14:paraId="68D21A48" w14:textId="77777777" w:rsidR="0011493F" w:rsidRPr="0067752E" w:rsidRDefault="0011493F">
    <w:pPr>
      <w:pStyle w:val="Topptekst"/>
      <w:rPr>
        <w:vanish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ook w:val="04A0" w:firstRow="1" w:lastRow="0" w:firstColumn="1" w:lastColumn="0" w:noHBand="0" w:noVBand="1"/>
    </w:tblPr>
    <w:tblGrid>
      <w:gridCol w:w="3023"/>
      <w:gridCol w:w="3023"/>
      <w:gridCol w:w="3024"/>
    </w:tblGrid>
    <w:tr w:rsidR="0011493F" w:rsidRPr="009B447A" w14:paraId="5823E603" w14:textId="77777777" w:rsidTr="00AB552F">
      <w:trPr>
        <w:trHeight w:hRule="exact" w:val="1709"/>
        <w:jc w:val="center"/>
      </w:trPr>
      <w:tc>
        <w:tcPr>
          <w:tcW w:w="3023" w:type="dxa"/>
        </w:tcPr>
        <w:p w14:paraId="70EF04F1" w14:textId="77777777" w:rsidR="0011493F" w:rsidRPr="009B447A" w:rsidRDefault="0011493F" w:rsidP="00872FF7">
          <w:bookmarkStart w:id="0" w:name="logo_mid" w:colFirst="1" w:colLast="1"/>
          <w:bookmarkStart w:id="1" w:name="logo_left" w:colFirst="0" w:colLast="0"/>
          <w:bookmarkStart w:id="2" w:name="logo_right" w:colFirst="2" w:colLast="2"/>
        </w:p>
      </w:tc>
      <w:tc>
        <w:tcPr>
          <w:tcW w:w="3023" w:type="dxa"/>
        </w:tcPr>
        <w:p w14:paraId="1C9D73C9" w14:textId="5EAF7E92" w:rsidR="0011493F" w:rsidRPr="009B447A" w:rsidRDefault="00AF294D" w:rsidP="00872FF7">
          <w:pPr>
            <w:tabs>
              <w:tab w:val="center" w:pos="4536"/>
              <w:tab w:val="right" w:pos="9072"/>
            </w:tabs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0D978F31" wp14:editId="32355EB9">
                <wp:extent cx="1368552" cy="722376"/>
                <wp:effectExtent l="0" t="0" r="3175" b="1905"/>
                <wp:docPr id="2" name="Bild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552" cy="722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</w:tcPr>
        <w:p w14:paraId="5F6F9E97" w14:textId="77777777" w:rsidR="0011493F" w:rsidRPr="009B447A" w:rsidRDefault="0011493F" w:rsidP="00872FF7">
          <w:pPr>
            <w:tabs>
              <w:tab w:val="center" w:pos="4536"/>
              <w:tab w:val="right" w:pos="9072"/>
            </w:tabs>
            <w:spacing w:line="276" w:lineRule="auto"/>
            <w:jc w:val="right"/>
          </w:pPr>
        </w:p>
      </w:tc>
    </w:tr>
  </w:tbl>
  <w:tbl>
    <w:tblPr>
      <w:tblStyle w:val="Tabellrutenett20"/>
      <w:tblpPr w:leftFromText="141" w:rightFromText="141" w:vertAnchor="text" w:horzAnchor="margin" w:tblpY="6"/>
      <w:tblW w:w="9067" w:type="dxa"/>
      <w:tblLook w:val="04A0" w:firstRow="1" w:lastRow="0" w:firstColumn="1" w:lastColumn="0" w:noHBand="0" w:noVBand="1"/>
    </w:tblPr>
    <w:tblGrid>
      <w:gridCol w:w="4390"/>
      <w:gridCol w:w="1832"/>
      <w:gridCol w:w="2845"/>
    </w:tblGrid>
    <w:tr w:rsidR="00DD1105" w:rsidRPr="00D23BF4" w14:paraId="5BCC5C07" w14:textId="77777777" w:rsidTr="000E0CF9">
      <w:trPr>
        <w:trHeight w:val="879"/>
      </w:trPr>
      <w:tc>
        <w:tcPr>
          <w:tcW w:w="6222" w:type="dxa"/>
          <w:gridSpan w:val="2"/>
        </w:tcPr>
        <w:bookmarkEnd w:id="0"/>
        <w:bookmarkEnd w:id="1"/>
        <w:bookmarkEnd w:id="2"/>
        <w:p w14:paraId="7AD33C34" w14:textId="77777777" w:rsidR="00DD1105" w:rsidRPr="00D23BF4" w:rsidRDefault="00DD1105" w:rsidP="00DD1105">
          <w:pPr>
            <w:rPr>
              <w:rStyle w:val="Ledetekst"/>
              <w:rFonts w:cs="Lucida Sans Unicode"/>
              <w:sz w:val="16"/>
              <w:szCs w:val="16"/>
            </w:rPr>
          </w:pPr>
          <w:r>
            <w:rPr>
              <w:rStyle w:val="Ledetekst"/>
              <w:rFonts w:cs="Lucida Sans Unicode"/>
              <w:sz w:val="16"/>
              <w:szCs w:val="16"/>
            </w:rPr>
            <w:t>Ansvarlig</w:t>
          </w:r>
          <w:r w:rsidRPr="00D23BF4">
            <w:rPr>
              <w:rStyle w:val="Ledetekst"/>
              <w:rFonts w:cs="Lucida Sans Unicode"/>
              <w:sz w:val="16"/>
              <w:szCs w:val="16"/>
            </w:rPr>
            <w:t>:</w:t>
          </w:r>
        </w:p>
        <w:sdt>
          <w:sdtPr>
            <w:tag w:val="OurRef.Name"/>
            <w:id w:val="10009"/>
            <w:placeholder>
              <w:docPart w:val="C49F980410EA462C9FA73286A6125A59"/>
            </w:placeholder>
            <w:dataBinding w:prefixMappings="xmlns:gbs='http://www.software-innovation.no/growBusinessDocument'" w:xpath="/gbs:GrowBusinessDocument/gbs:OurRef.Name[@gbs:key='10009']" w:storeItemID="{7357FFA0-1829-44D9-AEC3-E3EBD7AE4CD1}"/>
            <w:text/>
          </w:sdtPr>
          <w:sdtEndPr/>
          <w:sdtContent>
            <w:p w14:paraId="14B98E41" w14:textId="2237AB78" w:rsidR="00DD1105" w:rsidRDefault="00AB552F" w:rsidP="00DD1105">
              <w:r>
                <w:t>Finn Einar Bjørdal</w:t>
              </w:r>
            </w:p>
          </w:sdtContent>
        </w:sdt>
        <w:sdt>
          <w:sdtPr>
            <w:tag w:val="ToOrgUnit.SearchName"/>
            <w:id w:val="10010"/>
            <w:placeholder>
              <w:docPart w:val="86EF25F87D3A488BA632B5FC6896AFB9"/>
            </w:placeholder>
            <w:dataBinding w:prefixMappings="xmlns:gbs='http://www.software-innovation.no/growBusinessDocument'" w:xpath="/gbs:GrowBusinessDocument/gbs:ToOrgUnit.SearchName[@gbs:key='10010']" w:storeItemID="{7357FFA0-1829-44D9-AEC3-E3EBD7AE4CD1}"/>
            <w:text/>
          </w:sdtPr>
          <w:sdtEndPr/>
          <w:sdtContent>
            <w:p w14:paraId="2D9314BA" w14:textId="48083365" w:rsidR="00DD1105" w:rsidRPr="0011493F" w:rsidRDefault="00AB552F" w:rsidP="00DD1105">
              <w:pPr>
                <w:rPr>
                  <w:rStyle w:val="Ledetekst"/>
                  <w:sz w:val="20"/>
                </w:rPr>
              </w:pPr>
              <w:r>
                <w:t>FGA40 Mime utvikling</w:t>
              </w:r>
            </w:p>
          </w:sdtContent>
        </w:sdt>
      </w:tc>
      <w:tc>
        <w:tcPr>
          <w:tcW w:w="2845" w:type="dxa"/>
        </w:tcPr>
        <w:p w14:paraId="65C26B52" w14:textId="1E85F0F9" w:rsidR="00BD7450" w:rsidRDefault="00BD7450" w:rsidP="00DD1105">
          <w:pPr>
            <w:rPr>
              <w:rStyle w:val="Ledetekst"/>
              <w:rFonts w:cs="Lucida Sans Unicode"/>
              <w:sz w:val="16"/>
              <w:szCs w:val="16"/>
            </w:rPr>
          </w:pPr>
          <w:r>
            <w:rPr>
              <w:rStyle w:val="Ledetekst"/>
              <w:rFonts w:cs="Lucida Sans Unicode"/>
              <w:sz w:val="16"/>
              <w:szCs w:val="16"/>
            </w:rPr>
            <w:t>Godkjent dato:</w:t>
          </w:r>
          <w:r w:rsidR="00D700CA">
            <w:rPr>
              <w:rStyle w:val="Ledetekst"/>
              <w:rFonts w:cs="Lucida Sans Unicode"/>
              <w:sz w:val="16"/>
              <w:szCs w:val="16"/>
            </w:rPr>
            <w:t xml:space="preserve"> </w:t>
          </w:r>
        </w:p>
        <w:p w14:paraId="4DB96108" w14:textId="6C11C6D8" w:rsidR="006A286A" w:rsidRPr="00BD7450" w:rsidRDefault="00BD7450" w:rsidP="00DD1105">
          <w:pPr>
            <w:rPr>
              <w:rStyle w:val="Ledetekst"/>
              <w:sz w:val="20"/>
            </w:rPr>
          </w:pPr>
          <w:r w:rsidRPr="00BD7450">
            <w:fldChar w:fldCharType="begin"/>
          </w:r>
          <w:r w:rsidRPr="00BD7450">
            <w:instrText xml:space="preserve"> IF "</w:instrText>
          </w:r>
          <w:sdt>
            <w:sdtPr>
              <w:tag w:val="ToVersion"/>
              <w:id w:val="10001"/>
              <w:placeholder>
                <w:docPart w:val="C0A4247392894526A6E9E15A15FCDD8C"/>
              </w:placeholder>
              <w:dataBinding w:prefixMappings="xmlns:gbs='http://www.software-innovation.no/growBusinessDocument'" w:xpath="/gbs:GrowBusinessDocument/gbs:Lists/gbs:SingleLines/gbs:ToVersion/gbs:DisplayField[@gbs:key='10001']" w:storeItemID="{7357FFA0-1829-44D9-AEC3-E3EBD7AE4CD1}"/>
              <w:text/>
            </w:sdtPr>
            <w:sdtEndPr/>
            <w:sdtContent>
              <w:r w:rsidR="00AF294D">
                <w:instrText xml:space="preserve">        </w:instrText>
              </w:r>
            </w:sdtContent>
          </w:sdt>
          <w:r w:rsidRPr="00BD7450">
            <w:instrText>"="Ferdigstilt" "</w:instrText>
          </w:r>
          <w:sdt>
            <w:sdtPr>
              <w:tag w:val="ToVersion.ClosedDate"/>
              <w:id w:val="10003"/>
              <w:placeholder>
                <w:docPart w:val="74CDF01E4345428C9AC6222B6A4CFFD0"/>
              </w:placeholder>
              <w:dataBinding w:prefixMappings="xmlns:gbs='http://www.software-innovation.no/growBusinessDocument'" w:xpath="/gbs:GrowBusinessDocument/gbs:ToVersionJOINEX.ClosedDate[@gbs:key='10003']" w:storeItemID="{7357FFA0-1829-44D9-AEC3-E3EBD7AE4CD1}"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r w:rsidR="00AF294D">
                <w:instrText xml:space="preserve">  </w:instrText>
              </w:r>
            </w:sdtContent>
          </w:sdt>
          <w:r w:rsidRPr="00BD7450">
            <w:instrText xml:space="preserve">" </w:instrText>
          </w:r>
          <w:r w:rsidR="008E0DB8">
            <w:fldChar w:fldCharType="separate"/>
          </w:r>
          <w:r w:rsidRPr="00BD7450">
            <w:fldChar w:fldCharType="end"/>
          </w:r>
        </w:p>
      </w:tc>
    </w:tr>
    <w:tr w:rsidR="00DD1105" w:rsidRPr="00D23BF4" w14:paraId="04B3342A" w14:textId="77777777" w:rsidTr="00A94ECE">
      <w:trPr>
        <w:trHeight w:val="1054"/>
      </w:trPr>
      <w:tc>
        <w:tcPr>
          <w:tcW w:w="4390" w:type="dxa"/>
        </w:tcPr>
        <w:p w14:paraId="1BF155CF" w14:textId="43D4DC34" w:rsidR="00A0647E" w:rsidRPr="00AE19EC" w:rsidRDefault="00A0647E" w:rsidP="00A0647E">
          <w:pPr>
            <w:rPr>
              <w:rFonts w:cs="Lucida Sans Unicode"/>
              <w:sz w:val="16"/>
              <w:szCs w:val="16"/>
            </w:rPr>
          </w:pPr>
          <w:r w:rsidRPr="00AE19EC">
            <w:rPr>
              <w:rStyle w:val="Ledetekst"/>
              <w:sz w:val="16"/>
              <w:szCs w:val="16"/>
            </w:rPr>
            <w:t>Godkjent av</w:t>
          </w:r>
          <w:r>
            <w:rPr>
              <w:rStyle w:val="Ledetekst"/>
            </w:rPr>
            <w:t xml:space="preserve"> </w:t>
          </w:r>
          <w:r>
            <w:rPr>
              <w:rStyle w:val="Ledetekst"/>
            </w:rPr>
            <w:br/>
          </w:r>
          <w:sdt>
            <w:sdtPr>
              <w:rPr>
                <w:rFonts w:cs="Lucida Sans Unicode"/>
              </w:rPr>
              <w:tag w:val="ToVersion"/>
              <w:id w:val="10002"/>
              <w:placeholder>
                <w:docPart w:val="A5903B269E4649CF8FB094D4987B8907"/>
              </w:placeholder>
              <w:dataBinding w:prefixMappings="xmlns:gbs='http://www.software-innovation.no/growBusinessDocument'" w:xpath="/gbs:GrowBusinessDocument/gbs:Lists/gbs:SingleLines/gbs:ToVersion/gbs:DisplayField[@gbs:key='10002']" w:storeItemID="{7357FFA0-1829-44D9-AEC3-E3EBD7AE4CD1}"/>
              <w:text w:multiLine="1"/>
            </w:sdtPr>
            <w:sdtEndPr/>
            <w:sdtContent>
              <w:r w:rsidR="00AB552F">
                <w:rPr>
                  <w:rFonts w:cs="Lucida Sans Unicode"/>
                </w:rPr>
                <w:br/>
                <w:t xml:space="preserve">        </w:t>
              </w:r>
            </w:sdtContent>
          </w:sdt>
        </w:p>
      </w:tc>
      <w:tc>
        <w:tcPr>
          <w:tcW w:w="4677" w:type="dxa"/>
          <w:gridSpan w:val="2"/>
        </w:tcPr>
        <w:p w14:paraId="1475A2AB" w14:textId="77777777" w:rsidR="00DD1105" w:rsidRDefault="00DD1105" w:rsidP="00DD1105">
          <w:pPr>
            <w:rPr>
              <w:rFonts w:cs="Lucida Sans Unicode"/>
              <w:sz w:val="16"/>
              <w:szCs w:val="16"/>
            </w:rPr>
          </w:pPr>
          <w:r w:rsidRPr="00970BD5">
            <w:rPr>
              <w:rStyle w:val="Ledetekst"/>
              <w:sz w:val="16"/>
              <w:szCs w:val="16"/>
            </w:rPr>
            <w:t>Dokumenttype</w:t>
          </w:r>
          <w:r>
            <w:rPr>
              <w:rStyle w:val="Ledetekst"/>
              <w:sz w:val="16"/>
              <w:szCs w:val="16"/>
            </w:rPr>
            <w:t>:</w:t>
          </w:r>
        </w:p>
        <w:sdt>
          <w:sdtPr>
            <w:rPr>
              <w:rFonts w:cs="Lucida Sans Unicode"/>
            </w:rPr>
            <w:tag w:val="ToDocumentType.Description"/>
            <w:id w:val="10004"/>
            <w:placeholder>
              <w:docPart w:val="C9FCB62C109544C8903A5CD38E03E76F"/>
            </w:placeholder>
            <w:dataBinding w:prefixMappings="xmlns:gbs='http://www.software-innovation.no/growBusinessDocument'" w:xpath="/gbs:GrowBusinessDocument/gbs:ToDocumentType.Description[@gbs:key='10004']" w:storeItemID="{7357FFA0-1829-44D9-AEC3-E3EBD7AE4CD1}"/>
            <w:text/>
          </w:sdtPr>
          <w:sdtEndPr/>
          <w:sdtContent>
            <w:p w14:paraId="7FEE43FF" w14:textId="36DC163F" w:rsidR="00DD1105" w:rsidRPr="00970BD5" w:rsidRDefault="00AB552F" w:rsidP="00DD1105">
              <w:pPr>
                <w:rPr>
                  <w:rFonts w:cs="Lucida Sans Unicode"/>
                </w:rPr>
              </w:pPr>
              <w:r>
                <w:rPr>
                  <w:rFonts w:cs="Lucida Sans Unicode"/>
                </w:rPr>
                <w:t>Internt krav</w:t>
              </w:r>
            </w:p>
          </w:sdtContent>
        </w:sdt>
        <w:p w14:paraId="72B39195" w14:textId="77777777" w:rsidR="00DD1105" w:rsidRDefault="00DD1105" w:rsidP="00DD1105">
          <w:pPr>
            <w:rPr>
              <w:rFonts w:cs="Lucida Sans Unicode"/>
              <w:sz w:val="16"/>
              <w:szCs w:val="16"/>
            </w:rPr>
          </w:pPr>
          <w:r>
            <w:rPr>
              <w:rFonts w:cs="Lucida Sans Unicode"/>
              <w:sz w:val="16"/>
              <w:szCs w:val="16"/>
            </w:rPr>
            <w:t>Dokumentkategori:</w:t>
          </w:r>
        </w:p>
        <w:sdt>
          <w:sdtPr>
            <w:rPr>
              <w:rFonts w:cs="Lucida Sans Unicode"/>
            </w:rPr>
            <w:tag w:val="ToDocumentCategory.Description"/>
            <w:id w:val="10005"/>
            <w:placeholder>
              <w:docPart w:val="5A74C2EED93243E4B308403F2ABCB34B"/>
            </w:placeholder>
            <w:dataBinding w:prefixMappings="xmlns:gbs='http://www.software-innovation.no/growBusinessDocument'" w:xpath="/gbs:GrowBusinessDocument/gbs:ToDocumentCategory.Description[@gbs:key='10005']" w:storeItemID="{7357FFA0-1829-44D9-AEC3-E3EBD7AE4CD1}"/>
            <w:text/>
          </w:sdtPr>
          <w:sdtEndPr/>
          <w:sdtContent>
            <w:p w14:paraId="6DE4FC62" w14:textId="6E819E91" w:rsidR="00DD1105" w:rsidRPr="00970BD5" w:rsidRDefault="00AB552F" w:rsidP="00DD1105">
              <w:pPr>
                <w:rPr>
                  <w:rFonts w:cs="Lucida Sans Unicode"/>
                </w:rPr>
              </w:pPr>
              <w:r>
                <w:rPr>
                  <w:rFonts w:cs="Lucida Sans Unicode"/>
                </w:rPr>
                <w:t>Annet - internt krav</w:t>
              </w:r>
            </w:p>
          </w:sdtContent>
        </w:sdt>
      </w:tc>
    </w:tr>
    <w:tr w:rsidR="00DD1105" w:rsidRPr="00D23BF4" w14:paraId="050ECBD6" w14:textId="77777777" w:rsidTr="000E0CF9">
      <w:trPr>
        <w:trHeight w:val="734"/>
      </w:trPr>
      <w:tc>
        <w:tcPr>
          <w:tcW w:w="9067" w:type="dxa"/>
          <w:gridSpan w:val="3"/>
        </w:tcPr>
        <w:p w14:paraId="69E4ECC6" w14:textId="77777777" w:rsidR="00DD1105" w:rsidRPr="00CC177E" w:rsidRDefault="00DD1105" w:rsidP="00DD1105">
          <w:pPr>
            <w:rPr>
              <w:rStyle w:val="Ledetekst"/>
              <w:sz w:val="16"/>
              <w:szCs w:val="16"/>
            </w:rPr>
          </w:pPr>
          <w:r w:rsidRPr="00CC177E">
            <w:rPr>
              <w:rStyle w:val="Ledetekst"/>
              <w:sz w:val="16"/>
              <w:szCs w:val="16"/>
            </w:rPr>
            <w:t>Merknader:</w:t>
          </w:r>
        </w:p>
        <w:sdt>
          <w:sdtPr>
            <w:alias w:val="Merknader"/>
            <w:tag w:val="Notes"/>
            <w:id w:val="10006"/>
            <w:placeholder>
              <w:docPart w:val="A3DB967B66104258AF11272D01D79A05"/>
            </w:placeholder>
            <w:dataBinding w:prefixMappings="xmlns:gbs='http://www.software-innovation.no/growBusinessDocument'" w:xpath="/gbs:GrowBusinessDocument/gbs:Notes[@gbs:key='10006']" w:storeItemID="{7357FFA0-1829-44D9-AEC3-E3EBD7AE4CD1}"/>
            <w:text w:multiLine="1"/>
          </w:sdtPr>
          <w:sdtEndPr/>
          <w:sdtContent>
            <w:p w14:paraId="0E5C46A4" w14:textId="341CB0E1" w:rsidR="00DD1105" w:rsidRPr="00D23BF4" w:rsidRDefault="00AB552F" w:rsidP="00DD1105">
              <w:pPr>
                <w:tabs>
                  <w:tab w:val="left" w:pos="7410"/>
                </w:tabs>
                <w:rPr>
                  <w:rStyle w:val="Plassholdertekst"/>
                  <w:rFonts w:cs="Lucida Sans Unicode"/>
                </w:rPr>
              </w:pPr>
              <w:r>
                <w:br/>
                <w:t xml:space="preserve">  </w:t>
              </w:r>
            </w:p>
          </w:sdtContent>
        </w:sdt>
      </w:tc>
    </w:tr>
  </w:tbl>
  <w:p w14:paraId="67F15C43" w14:textId="77777777" w:rsidR="0011493F" w:rsidRPr="00CC177E" w:rsidRDefault="0011493F" w:rsidP="001A6E94">
    <w:pPr>
      <w:pStyle w:val="Topptekst"/>
      <w:rPr>
        <w:sz w:val="8"/>
        <w:szCs w:val="8"/>
      </w:rPr>
    </w:pPr>
  </w:p>
  <w:p w14:paraId="68D21A4F" w14:textId="41381B1A" w:rsidR="0011493F" w:rsidRPr="00CC177E" w:rsidRDefault="0011493F" w:rsidP="001A6E94">
    <w:pPr>
      <w:pStyle w:val="Topptekst"/>
      <w:rPr>
        <w:sz w:val="8"/>
        <w:szCs w:val="8"/>
      </w:rPr>
    </w:pPr>
    <w:r w:rsidRPr="00CC177E">
      <w:rPr>
        <w:noProof/>
        <w:sz w:val="8"/>
        <w:szCs w:val="8"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D21A77" wp14:editId="68D21A78">
              <wp:simplePos x="0" y="0"/>
              <wp:positionH relativeFrom="page">
                <wp:posOffset>214630</wp:posOffset>
              </wp:positionH>
              <wp:positionV relativeFrom="page">
                <wp:posOffset>3780790</wp:posOffset>
              </wp:positionV>
              <wp:extent cx="179705" cy="635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E35B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9pt,297.7pt" to="31.0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3605A5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068E6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82EF2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78F24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0E9D9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C0B0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81F14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DA785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B4507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BE2DA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D2880"/>
    <w:multiLevelType w:val="hybridMultilevel"/>
    <w:tmpl w:val="F636022A"/>
    <w:lvl w:ilvl="0" w:tplc="F2D6B14A">
      <w:start w:val="360"/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D5146B"/>
    <w:multiLevelType w:val="hybridMultilevel"/>
    <w:tmpl w:val="E9ECA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14840"/>
    <w:multiLevelType w:val="hybridMultilevel"/>
    <w:tmpl w:val="ECF4EB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089F"/>
    <w:rsid w:val="000023D1"/>
    <w:rsid w:val="00006840"/>
    <w:rsid w:val="00006CD9"/>
    <w:rsid w:val="000104B8"/>
    <w:rsid w:val="00020E96"/>
    <w:rsid w:val="00022D6F"/>
    <w:rsid w:val="00022EA8"/>
    <w:rsid w:val="00026844"/>
    <w:rsid w:val="00027D29"/>
    <w:rsid w:val="0003226A"/>
    <w:rsid w:val="000411E5"/>
    <w:rsid w:val="000415C7"/>
    <w:rsid w:val="00044961"/>
    <w:rsid w:val="00046045"/>
    <w:rsid w:val="000509DC"/>
    <w:rsid w:val="000578BE"/>
    <w:rsid w:val="00061557"/>
    <w:rsid w:val="00062FBC"/>
    <w:rsid w:val="000636E7"/>
    <w:rsid w:val="0006401A"/>
    <w:rsid w:val="0006572C"/>
    <w:rsid w:val="000667FC"/>
    <w:rsid w:val="00067595"/>
    <w:rsid w:val="00091185"/>
    <w:rsid w:val="00095CF8"/>
    <w:rsid w:val="000977A3"/>
    <w:rsid w:val="000A412B"/>
    <w:rsid w:val="000A45F3"/>
    <w:rsid w:val="000A48D0"/>
    <w:rsid w:val="000A69B9"/>
    <w:rsid w:val="000A7194"/>
    <w:rsid w:val="000B004C"/>
    <w:rsid w:val="000B2C73"/>
    <w:rsid w:val="000B5859"/>
    <w:rsid w:val="000B5D45"/>
    <w:rsid w:val="000C033A"/>
    <w:rsid w:val="000C2061"/>
    <w:rsid w:val="000C7B1A"/>
    <w:rsid w:val="000D1B97"/>
    <w:rsid w:val="000D2CFE"/>
    <w:rsid w:val="000D4FCC"/>
    <w:rsid w:val="000E009C"/>
    <w:rsid w:val="000E1D38"/>
    <w:rsid w:val="000E24BF"/>
    <w:rsid w:val="000E36E6"/>
    <w:rsid w:val="000E4ADE"/>
    <w:rsid w:val="000E5872"/>
    <w:rsid w:val="00101F58"/>
    <w:rsid w:val="0011493F"/>
    <w:rsid w:val="00116642"/>
    <w:rsid w:val="001202E9"/>
    <w:rsid w:val="00123658"/>
    <w:rsid w:val="00125D6B"/>
    <w:rsid w:val="00127F11"/>
    <w:rsid w:val="00144408"/>
    <w:rsid w:val="00153409"/>
    <w:rsid w:val="00155483"/>
    <w:rsid w:val="0015615C"/>
    <w:rsid w:val="0016153D"/>
    <w:rsid w:val="00164E21"/>
    <w:rsid w:val="001702F4"/>
    <w:rsid w:val="00172E76"/>
    <w:rsid w:val="0017409B"/>
    <w:rsid w:val="00190E32"/>
    <w:rsid w:val="00191E0D"/>
    <w:rsid w:val="00192EB4"/>
    <w:rsid w:val="00193745"/>
    <w:rsid w:val="001A10A3"/>
    <w:rsid w:val="001A210C"/>
    <w:rsid w:val="001A5E77"/>
    <w:rsid w:val="001A6E94"/>
    <w:rsid w:val="001B35D2"/>
    <w:rsid w:val="001B649B"/>
    <w:rsid w:val="001C0371"/>
    <w:rsid w:val="001C74AB"/>
    <w:rsid w:val="001D1D23"/>
    <w:rsid w:val="001D2114"/>
    <w:rsid w:val="001D7AC8"/>
    <w:rsid w:val="001E6712"/>
    <w:rsid w:val="001E76B1"/>
    <w:rsid w:val="001F30E3"/>
    <w:rsid w:val="00201323"/>
    <w:rsid w:val="00202DE4"/>
    <w:rsid w:val="00203EE1"/>
    <w:rsid w:val="002151E1"/>
    <w:rsid w:val="00215D16"/>
    <w:rsid w:val="00220C14"/>
    <w:rsid w:val="00221E40"/>
    <w:rsid w:val="00226825"/>
    <w:rsid w:val="00230CAC"/>
    <w:rsid w:val="002335FF"/>
    <w:rsid w:val="00233746"/>
    <w:rsid w:val="00235226"/>
    <w:rsid w:val="00236A15"/>
    <w:rsid w:val="00254752"/>
    <w:rsid w:val="00255816"/>
    <w:rsid w:val="002630AD"/>
    <w:rsid w:val="00267202"/>
    <w:rsid w:val="002715BE"/>
    <w:rsid w:val="00272366"/>
    <w:rsid w:val="00272620"/>
    <w:rsid w:val="00273537"/>
    <w:rsid w:val="00277F9A"/>
    <w:rsid w:val="0028576E"/>
    <w:rsid w:val="002869A3"/>
    <w:rsid w:val="00286A92"/>
    <w:rsid w:val="002C17AC"/>
    <w:rsid w:val="002C190D"/>
    <w:rsid w:val="002C3B2D"/>
    <w:rsid w:val="002C6B23"/>
    <w:rsid w:val="002D4483"/>
    <w:rsid w:val="002D73FC"/>
    <w:rsid w:val="002E2DBB"/>
    <w:rsid w:val="002E33F5"/>
    <w:rsid w:val="002E4670"/>
    <w:rsid w:val="002F27E1"/>
    <w:rsid w:val="002F543F"/>
    <w:rsid w:val="002F5478"/>
    <w:rsid w:val="002F5A07"/>
    <w:rsid w:val="003052EA"/>
    <w:rsid w:val="003056BD"/>
    <w:rsid w:val="00305806"/>
    <w:rsid w:val="003139B0"/>
    <w:rsid w:val="00313F95"/>
    <w:rsid w:val="00324DCA"/>
    <w:rsid w:val="00325F0F"/>
    <w:rsid w:val="00331597"/>
    <w:rsid w:val="00333566"/>
    <w:rsid w:val="00336294"/>
    <w:rsid w:val="0034004A"/>
    <w:rsid w:val="00343462"/>
    <w:rsid w:val="00343F18"/>
    <w:rsid w:val="0034473B"/>
    <w:rsid w:val="00350B88"/>
    <w:rsid w:val="00355D07"/>
    <w:rsid w:val="00360918"/>
    <w:rsid w:val="003634F9"/>
    <w:rsid w:val="003640A6"/>
    <w:rsid w:val="00366A2F"/>
    <w:rsid w:val="00367C02"/>
    <w:rsid w:val="003800B9"/>
    <w:rsid w:val="003803A7"/>
    <w:rsid w:val="00383DE3"/>
    <w:rsid w:val="00383EE1"/>
    <w:rsid w:val="00384825"/>
    <w:rsid w:val="003A305C"/>
    <w:rsid w:val="003A6DCE"/>
    <w:rsid w:val="003A7409"/>
    <w:rsid w:val="003B42FF"/>
    <w:rsid w:val="003B52C1"/>
    <w:rsid w:val="003C1343"/>
    <w:rsid w:val="003C695B"/>
    <w:rsid w:val="003C6A9C"/>
    <w:rsid w:val="003C718F"/>
    <w:rsid w:val="003F0AD1"/>
    <w:rsid w:val="003F7280"/>
    <w:rsid w:val="003F7E0A"/>
    <w:rsid w:val="004004CB"/>
    <w:rsid w:val="00404802"/>
    <w:rsid w:val="00407512"/>
    <w:rsid w:val="0041209C"/>
    <w:rsid w:val="004209A0"/>
    <w:rsid w:val="00421B8B"/>
    <w:rsid w:val="00423AAA"/>
    <w:rsid w:val="0042536D"/>
    <w:rsid w:val="00427647"/>
    <w:rsid w:val="00427D8D"/>
    <w:rsid w:val="004309A6"/>
    <w:rsid w:val="00431AB2"/>
    <w:rsid w:val="004365F6"/>
    <w:rsid w:val="00436C09"/>
    <w:rsid w:val="00440F09"/>
    <w:rsid w:val="004424A7"/>
    <w:rsid w:val="00452ECE"/>
    <w:rsid w:val="0045395D"/>
    <w:rsid w:val="0046290A"/>
    <w:rsid w:val="004638A4"/>
    <w:rsid w:val="0046429F"/>
    <w:rsid w:val="00465D73"/>
    <w:rsid w:val="00472AC4"/>
    <w:rsid w:val="00480A62"/>
    <w:rsid w:val="0048297F"/>
    <w:rsid w:val="00494C2D"/>
    <w:rsid w:val="00495611"/>
    <w:rsid w:val="00497B93"/>
    <w:rsid w:val="004A457B"/>
    <w:rsid w:val="004A6938"/>
    <w:rsid w:val="004B0375"/>
    <w:rsid w:val="004B1D3B"/>
    <w:rsid w:val="004B3CE2"/>
    <w:rsid w:val="004B4BD0"/>
    <w:rsid w:val="004B4E0F"/>
    <w:rsid w:val="004B6CD2"/>
    <w:rsid w:val="004C002F"/>
    <w:rsid w:val="004C6818"/>
    <w:rsid w:val="004C70C9"/>
    <w:rsid w:val="004D0905"/>
    <w:rsid w:val="004D4BE0"/>
    <w:rsid w:val="004E4A88"/>
    <w:rsid w:val="004E5735"/>
    <w:rsid w:val="00504BAF"/>
    <w:rsid w:val="00505D27"/>
    <w:rsid w:val="00510CF0"/>
    <w:rsid w:val="0051109D"/>
    <w:rsid w:val="00511210"/>
    <w:rsid w:val="005162B5"/>
    <w:rsid w:val="005162F2"/>
    <w:rsid w:val="0051634F"/>
    <w:rsid w:val="0052134A"/>
    <w:rsid w:val="005244DE"/>
    <w:rsid w:val="00530717"/>
    <w:rsid w:val="00530A3F"/>
    <w:rsid w:val="005346E1"/>
    <w:rsid w:val="00545363"/>
    <w:rsid w:val="0055078A"/>
    <w:rsid w:val="005561E2"/>
    <w:rsid w:val="00561801"/>
    <w:rsid w:val="00566E74"/>
    <w:rsid w:val="00573CC1"/>
    <w:rsid w:val="0057729F"/>
    <w:rsid w:val="0057769F"/>
    <w:rsid w:val="00577D0B"/>
    <w:rsid w:val="0058152A"/>
    <w:rsid w:val="005839A7"/>
    <w:rsid w:val="005845E1"/>
    <w:rsid w:val="00585574"/>
    <w:rsid w:val="00587910"/>
    <w:rsid w:val="00596BE2"/>
    <w:rsid w:val="005A3CAA"/>
    <w:rsid w:val="005A55A8"/>
    <w:rsid w:val="005B591F"/>
    <w:rsid w:val="005C12A0"/>
    <w:rsid w:val="005C5402"/>
    <w:rsid w:val="005D30BC"/>
    <w:rsid w:val="005D4BD9"/>
    <w:rsid w:val="005D70AA"/>
    <w:rsid w:val="005E35D3"/>
    <w:rsid w:val="005F0B79"/>
    <w:rsid w:val="005F6B59"/>
    <w:rsid w:val="005F79D6"/>
    <w:rsid w:val="00604E3D"/>
    <w:rsid w:val="0060511E"/>
    <w:rsid w:val="00612D76"/>
    <w:rsid w:val="00612E85"/>
    <w:rsid w:val="0061473E"/>
    <w:rsid w:val="00622987"/>
    <w:rsid w:val="00623699"/>
    <w:rsid w:val="00626DD0"/>
    <w:rsid w:val="006279DF"/>
    <w:rsid w:val="0063070A"/>
    <w:rsid w:val="006313BA"/>
    <w:rsid w:val="00635D70"/>
    <w:rsid w:val="00640EF5"/>
    <w:rsid w:val="00641254"/>
    <w:rsid w:val="0064315F"/>
    <w:rsid w:val="00646E69"/>
    <w:rsid w:val="00651B26"/>
    <w:rsid w:val="006551BE"/>
    <w:rsid w:val="0067752E"/>
    <w:rsid w:val="00685E8C"/>
    <w:rsid w:val="006863D5"/>
    <w:rsid w:val="00690AB5"/>
    <w:rsid w:val="00691B45"/>
    <w:rsid w:val="00692CE3"/>
    <w:rsid w:val="00693783"/>
    <w:rsid w:val="0069452B"/>
    <w:rsid w:val="00696567"/>
    <w:rsid w:val="00697C38"/>
    <w:rsid w:val="006A0439"/>
    <w:rsid w:val="006A286A"/>
    <w:rsid w:val="006B05B6"/>
    <w:rsid w:val="006B4AC2"/>
    <w:rsid w:val="006C579D"/>
    <w:rsid w:val="006D0078"/>
    <w:rsid w:val="006D4535"/>
    <w:rsid w:val="006D67F8"/>
    <w:rsid w:val="006E6DED"/>
    <w:rsid w:val="006F0723"/>
    <w:rsid w:val="006F2D3F"/>
    <w:rsid w:val="00700E00"/>
    <w:rsid w:val="00701FDF"/>
    <w:rsid w:val="0070348C"/>
    <w:rsid w:val="007101DF"/>
    <w:rsid w:val="00711DA9"/>
    <w:rsid w:val="00714B84"/>
    <w:rsid w:val="007157F7"/>
    <w:rsid w:val="007331CC"/>
    <w:rsid w:val="0073450C"/>
    <w:rsid w:val="0073477B"/>
    <w:rsid w:val="00735F89"/>
    <w:rsid w:val="0073636D"/>
    <w:rsid w:val="007375E2"/>
    <w:rsid w:val="0075064A"/>
    <w:rsid w:val="007527AA"/>
    <w:rsid w:val="00760499"/>
    <w:rsid w:val="0076230C"/>
    <w:rsid w:val="00766D02"/>
    <w:rsid w:val="00770A5F"/>
    <w:rsid w:val="00771B0A"/>
    <w:rsid w:val="00774A49"/>
    <w:rsid w:val="00777FD3"/>
    <w:rsid w:val="00785EE6"/>
    <w:rsid w:val="00791C08"/>
    <w:rsid w:val="00794757"/>
    <w:rsid w:val="007A36AE"/>
    <w:rsid w:val="007A3ED1"/>
    <w:rsid w:val="007A7DA8"/>
    <w:rsid w:val="007B3340"/>
    <w:rsid w:val="007B4EDD"/>
    <w:rsid w:val="007B68E5"/>
    <w:rsid w:val="007C6C1E"/>
    <w:rsid w:val="007D4A24"/>
    <w:rsid w:val="007D64D2"/>
    <w:rsid w:val="007E0990"/>
    <w:rsid w:val="007E1EFF"/>
    <w:rsid w:val="007E53CD"/>
    <w:rsid w:val="007E72ED"/>
    <w:rsid w:val="007F06A0"/>
    <w:rsid w:val="007F091C"/>
    <w:rsid w:val="007F5290"/>
    <w:rsid w:val="007F6D7D"/>
    <w:rsid w:val="008005F4"/>
    <w:rsid w:val="00826413"/>
    <w:rsid w:val="00827C04"/>
    <w:rsid w:val="0083119C"/>
    <w:rsid w:val="008345E8"/>
    <w:rsid w:val="00846937"/>
    <w:rsid w:val="00847338"/>
    <w:rsid w:val="008531A7"/>
    <w:rsid w:val="00856D59"/>
    <w:rsid w:val="00856F59"/>
    <w:rsid w:val="0086106C"/>
    <w:rsid w:val="008610AD"/>
    <w:rsid w:val="00865078"/>
    <w:rsid w:val="00871C70"/>
    <w:rsid w:val="00872FF7"/>
    <w:rsid w:val="008838B6"/>
    <w:rsid w:val="00883EE1"/>
    <w:rsid w:val="00885ED3"/>
    <w:rsid w:val="00886ACC"/>
    <w:rsid w:val="0089175F"/>
    <w:rsid w:val="00892C28"/>
    <w:rsid w:val="00892FF0"/>
    <w:rsid w:val="00895213"/>
    <w:rsid w:val="008A1BD5"/>
    <w:rsid w:val="008B645E"/>
    <w:rsid w:val="008D1C3A"/>
    <w:rsid w:val="008E0DB8"/>
    <w:rsid w:val="008E1B8C"/>
    <w:rsid w:val="008E3549"/>
    <w:rsid w:val="008E3FE6"/>
    <w:rsid w:val="008E483B"/>
    <w:rsid w:val="008F1E2D"/>
    <w:rsid w:val="008F405A"/>
    <w:rsid w:val="008F50E8"/>
    <w:rsid w:val="008F7054"/>
    <w:rsid w:val="00903287"/>
    <w:rsid w:val="009034A8"/>
    <w:rsid w:val="009034DE"/>
    <w:rsid w:val="0090450D"/>
    <w:rsid w:val="00907FEC"/>
    <w:rsid w:val="00912390"/>
    <w:rsid w:val="00914511"/>
    <w:rsid w:val="0092257F"/>
    <w:rsid w:val="009229D7"/>
    <w:rsid w:val="00923ED2"/>
    <w:rsid w:val="00926B6F"/>
    <w:rsid w:val="00932381"/>
    <w:rsid w:val="009529BB"/>
    <w:rsid w:val="00953107"/>
    <w:rsid w:val="0095496D"/>
    <w:rsid w:val="00956E52"/>
    <w:rsid w:val="00957F1F"/>
    <w:rsid w:val="009611C5"/>
    <w:rsid w:val="00964573"/>
    <w:rsid w:val="0096636B"/>
    <w:rsid w:val="00971A5B"/>
    <w:rsid w:val="00971B73"/>
    <w:rsid w:val="00983504"/>
    <w:rsid w:val="00984629"/>
    <w:rsid w:val="00991912"/>
    <w:rsid w:val="009963D2"/>
    <w:rsid w:val="00997A8B"/>
    <w:rsid w:val="009A0537"/>
    <w:rsid w:val="009A4956"/>
    <w:rsid w:val="009B21C0"/>
    <w:rsid w:val="009B59D3"/>
    <w:rsid w:val="009B5DC4"/>
    <w:rsid w:val="009C1575"/>
    <w:rsid w:val="009D4E63"/>
    <w:rsid w:val="009D7F76"/>
    <w:rsid w:val="009E2209"/>
    <w:rsid w:val="009F1758"/>
    <w:rsid w:val="009F7C45"/>
    <w:rsid w:val="00A0647E"/>
    <w:rsid w:val="00A114E7"/>
    <w:rsid w:val="00A11CCF"/>
    <w:rsid w:val="00A11E12"/>
    <w:rsid w:val="00A12864"/>
    <w:rsid w:val="00A15B77"/>
    <w:rsid w:val="00A1689A"/>
    <w:rsid w:val="00A24B17"/>
    <w:rsid w:val="00A25F8B"/>
    <w:rsid w:val="00A32FA1"/>
    <w:rsid w:val="00A3363A"/>
    <w:rsid w:val="00A341AC"/>
    <w:rsid w:val="00A34245"/>
    <w:rsid w:val="00A36635"/>
    <w:rsid w:val="00A42E61"/>
    <w:rsid w:val="00A43FEB"/>
    <w:rsid w:val="00A46EB5"/>
    <w:rsid w:val="00A549AE"/>
    <w:rsid w:val="00A54A19"/>
    <w:rsid w:val="00A60C8F"/>
    <w:rsid w:val="00A60F11"/>
    <w:rsid w:val="00A62DD6"/>
    <w:rsid w:val="00A703E3"/>
    <w:rsid w:val="00A719E4"/>
    <w:rsid w:val="00A71FDB"/>
    <w:rsid w:val="00A72A10"/>
    <w:rsid w:val="00A75E9B"/>
    <w:rsid w:val="00A80C4C"/>
    <w:rsid w:val="00A8483B"/>
    <w:rsid w:val="00A85E89"/>
    <w:rsid w:val="00A92117"/>
    <w:rsid w:val="00A9370B"/>
    <w:rsid w:val="00A949AC"/>
    <w:rsid w:val="00A94ECE"/>
    <w:rsid w:val="00AA3B0B"/>
    <w:rsid w:val="00AA7025"/>
    <w:rsid w:val="00AA7626"/>
    <w:rsid w:val="00AB025B"/>
    <w:rsid w:val="00AB1CEF"/>
    <w:rsid w:val="00AB552F"/>
    <w:rsid w:val="00AC0774"/>
    <w:rsid w:val="00AC2AA9"/>
    <w:rsid w:val="00AC5F83"/>
    <w:rsid w:val="00AC70E6"/>
    <w:rsid w:val="00AD2E62"/>
    <w:rsid w:val="00AD6BEC"/>
    <w:rsid w:val="00AE08B7"/>
    <w:rsid w:val="00AE19EC"/>
    <w:rsid w:val="00AE3DEC"/>
    <w:rsid w:val="00AE50D5"/>
    <w:rsid w:val="00AE6F8C"/>
    <w:rsid w:val="00AF1960"/>
    <w:rsid w:val="00AF294D"/>
    <w:rsid w:val="00AF36C5"/>
    <w:rsid w:val="00AF40AF"/>
    <w:rsid w:val="00AF79AB"/>
    <w:rsid w:val="00B05B1A"/>
    <w:rsid w:val="00B06AE7"/>
    <w:rsid w:val="00B14552"/>
    <w:rsid w:val="00B14C61"/>
    <w:rsid w:val="00B23D36"/>
    <w:rsid w:val="00B2430E"/>
    <w:rsid w:val="00B31658"/>
    <w:rsid w:val="00B3241E"/>
    <w:rsid w:val="00B32EBA"/>
    <w:rsid w:val="00B3434B"/>
    <w:rsid w:val="00B37FE3"/>
    <w:rsid w:val="00B409DF"/>
    <w:rsid w:val="00B42247"/>
    <w:rsid w:val="00B42C19"/>
    <w:rsid w:val="00B43159"/>
    <w:rsid w:val="00B51A39"/>
    <w:rsid w:val="00B55623"/>
    <w:rsid w:val="00B62AE9"/>
    <w:rsid w:val="00B64A00"/>
    <w:rsid w:val="00B70397"/>
    <w:rsid w:val="00B733CB"/>
    <w:rsid w:val="00B74C0E"/>
    <w:rsid w:val="00B82233"/>
    <w:rsid w:val="00B83473"/>
    <w:rsid w:val="00B83A8B"/>
    <w:rsid w:val="00B85756"/>
    <w:rsid w:val="00B86D48"/>
    <w:rsid w:val="00B87378"/>
    <w:rsid w:val="00B91C80"/>
    <w:rsid w:val="00B9446F"/>
    <w:rsid w:val="00B951DE"/>
    <w:rsid w:val="00B97A66"/>
    <w:rsid w:val="00BA4836"/>
    <w:rsid w:val="00BA4E9E"/>
    <w:rsid w:val="00BB0E78"/>
    <w:rsid w:val="00BB6553"/>
    <w:rsid w:val="00BC0E75"/>
    <w:rsid w:val="00BC5C14"/>
    <w:rsid w:val="00BC75E3"/>
    <w:rsid w:val="00BD0209"/>
    <w:rsid w:val="00BD3810"/>
    <w:rsid w:val="00BD7450"/>
    <w:rsid w:val="00BE15EB"/>
    <w:rsid w:val="00BE274A"/>
    <w:rsid w:val="00BE48DE"/>
    <w:rsid w:val="00BE5949"/>
    <w:rsid w:val="00C020D9"/>
    <w:rsid w:val="00C045CC"/>
    <w:rsid w:val="00C07695"/>
    <w:rsid w:val="00C10E7C"/>
    <w:rsid w:val="00C114B0"/>
    <w:rsid w:val="00C126CD"/>
    <w:rsid w:val="00C13978"/>
    <w:rsid w:val="00C1442A"/>
    <w:rsid w:val="00C14439"/>
    <w:rsid w:val="00C14692"/>
    <w:rsid w:val="00C40F11"/>
    <w:rsid w:val="00C416F2"/>
    <w:rsid w:val="00C53D20"/>
    <w:rsid w:val="00C54666"/>
    <w:rsid w:val="00C60BDA"/>
    <w:rsid w:val="00C630BA"/>
    <w:rsid w:val="00C64388"/>
    <w:rsid w:val="00C67CEE"/>
    <w:rsid w:val="00C937C2"/>
    <w:rsid w:val="00C951A5"/>
    <w:rsid w:val="00C96EBA"/>
    <w:rsid w:val="00CA0F7A"/>
    <w:rsid w:val="00CA160E"/>
    <w:rsid w:val="00CA5813"/>
    <w:rsid w:val="00CA626F"/>
    <w:rsid w:val="00CB0014"/>
    <w:rsid w:val="00CB4428"/>
    <w:rsid w:val="00CB54CA"/>
    <w:rsid w:val="00CB7EBA"/>
    <w:rsid w:val="00CC177E"/>
    <w:rsid w:val="00CC2582"/>
    <w:rsid w:val="00CC60F3"/>
    <w:rsid w:val="00CD23DF"/>
    <w:rsid w:val="00CD340D"/>
    <w:rsid w:val="00CD5570"/>
    <w:rsid w:val="00CF15B4"/>
    <w:rsid w:val="00D02388"/>
    <w:rsid w:val="00D0297F"/>
    <w:rsid w:val="00D03E38"/>
    <w:rsid w:val="00D04FAF"/>
    <w:rsid w:val="00D067B1"/>
    <w:rsid w:val="00D073EB"/>
    <w:rsid w:val="00D1086C"/>
    <w:rsid w:val="00D146A1"/>
    <w:rsid w:val="00D16B05"/>
    <w:rsid w:val="00D171AE"/>
    <w:rsid w:val="00D1742E"/>
    <w:rsid w:val="00D2657D"/>
    <w:rsid w:val="00D3195F"/>
    <w:rsid w:val="00D34F1E"/>
    <w:rsid w:val="00D34FDD"/>
    <w:rsid w:val="00D44071"/>
    <w:rsid w:val="00D479FA"/>
    <w:rsid w:val="00D55EA8"/>
    <w:rsid w:val="00D57775"/>
    <w:rsid w:val="00D57AF5"/>
    <w:rsid w:val="00D619EA"/>
    <w:rsid w:val="00D63026"/>
    <w:rsid w:val="00D639C2"/>
    <w:rsid w:val="00D65265"/>
    <w:rsid w:val="00D700CA"/>
    <w:rsid w:val="00D70BB2"/>
    <w:rsid w:val="00D75ED3"/>
    <w:rsid w:val="00D808C9"/>
    <w:rsid w:val="00D813DF"/>
    <w:rsid w:val="00D819F8"/>
    <w:rsid w:val="00D91A54"/>
    <w:rsid w:val="00DA6BBB"/>
    <w:rsid w:val="00DB3C35"/>
    <w:rsid w:val="00DB4A2F"/>
    <w:rsid w:val="00DB4C8F"/>
    <w:rsid w:val="00DC14EF"/>
    <w:rsid w:val="00DC209A"/>
    <w:rsid w:val="00DD106D"/>
    <w:rsid w:val="00DD1105"/>
    <w:rsid w:val="00DD1D79"/>
    <w:rsid w:val="00DD256A"/>
    <w:rsid w:val="00DD37BC"/>
    <w:rsid w:val="00DD554A"/>
    <w:rsid w:val="00DE06CD"/>
    <w:rsid w:val="00DE260E"/>
    <w:rsid w:val="00DE2B51"/>
    <w:rsid w:val="00DE3EF9"/>
    <w:rsid w:val="00DE470D"/>
    <w:rsid w:val="00DE5BB4"/>
    <w:rsid w:val="00DE5CA4"/>
    <w:rsid w:val="00DF2937"/>
    <w:rsid w:val="00DF35D7"/>
    <w:rsid w:val="00DF4FFD"/>
    <w:rsid w:val="00DF6201"/>
    <w:rsid w:val="00DF631B"/>
    <w:rsid w:val="00E04517"/>
    <w:rsid w:val="00E05D16"/>
    <w:rsid w:val="00E07C01"/>
    <w:rsid w:val="00E153EE"/>
    <w:rsid w:val="00E15D0D"/>
    <w:rsid w:val="00E2125C"/>
    <w:rsid w:val="00E26913"/>
    <w:rsid w:val="00E26C7C"/>
    <w:rsid w:val="00E27B3E"/>
    <w:rsid w:val="00E31DBA"/>
    <w:rsid w:val="00E34FE1"/>
    <w:rsid w:val="00E4538B"/>
    <w:rsid w:val="00E47D42"/>
    <w:rsid w:val="00E50388"/>
    <w:rsid w:val="00E50A00"/>
    <w:rsid w:val="00E51891"/>
    <w:rsid w:val="00E53841"/>
    <w:rsid w:val="00E61511"/>
    <w:rsid w:val="00E647D1"/>
    <w:rsid w:val="00E709C9"/>
    <w:rsid w:val="00E719C7"/>
    <w:rsid w:val="00E83A3A"/>
    <w:rsid w:val="00E915AD"/>
    <w:rsid w:val="00EA3423"/>
    <w:rsid w:val="00EA3EE3"/>
    <w:rsid w:val="00EB2846"/>
    <w:rsid w:val="00EB4F82"/>
    <w:rsid w:val="00EB5899"/>
    <w:rsid w:val="00EC1A0D"/>
    <w:rsid w:val="00EC35D8"/>
    <w:rsid w:val="00EC6252"/>
    <w:rsid w:val="00EC6CBA"/>
    <w:rsid w:val="00ED050D"/>
    <w:rsid w:val="00ED1863"/>
    <w:rsid w:val="00ED69A4"/>
    <w:rsid w:val="00EE0CB3"/>
    <w:rsid w:val="00EE1C12"/>
    <w:rsid w:val="00EE23A2"/>
    <w:rsid w:val="00EE2DD6"/>
    <w:rsid w:val="00EE5AE4"/>
    <w:rsid w:val="00EF00A3"/>
    <w:rsid w:val="00EF4C25"/>
    <w:rsid w:val="00F02AFD"/>
    <w:rsid w:val="00F02C96"/>
    <w:rsid w:val="00F07878"/>
    <w:rsid w:val="00F07C96"/>
    <w:rsid w:val="00F15842"/>
    <w:rsid w:val="00F203E4"/>
    <w:rsid w:val="00F217F9"/>
    <w:rsid w:val="00F25C31"/>
    <w:rsid w:val="00F378EE"/>
    <w:rsid w:val="00F44241"/>
    <w:rsid w:val="00F504AC"/>
    <w:rsid w:val="00F50741"/>
    <w:rsid w:val="00F5099E"/>
    <w:rsid w:val="00F516A6"/>
    <w:rsid w:val="00F57F48"/>
    <w:rsid w:val="00F6671B"/>
    <w:rsid w:val="00F719DB"/>
    <w:rsid w:val="00F72B55"/>
    <w:rsid w:val="00F752D0"/>
    <w:rsid w:val="00F8279C"/>
    <w:rsid w:val="00F83242"/>
    <w:rsid w:val="00F84AC5"/>
    <w:rsid w:val="00F858F6"/>
    <w:rsid w:val="00F86867"/>
    <w:rsid w:val="00F93506"/>
    <w:rsid w:val="00F94A25"/>
    <w:rsid w:val="00F955DE"/>
    <w:rsid w:val="00F97B98"/>
    <w:rsid w:val="00FA0696"/>
    <w:rsid w:val="00FA0BD9"/>
    <w:rsid w:val="00FA102F"/>
    <w:rsid w:val="00FA5348"/>
    <w:rsid w:val="00FA6DF6"/>
    <w:rsid w:val="00FB05B9"/>
    <w:rsid w:val="00FB2A6D"/>
    <w:rsid w:val="00FB2E59"/>
    <w:rsid w:val="00FB7779"/>
    <w:rsid w:val="00FE0FCD"/>
    <w:rsid w:val="00FE49ED"/>
    <w:rsid w:val="00FE5FE2"/>
    <w:rsid w:val="00FF00F0"/>
    <w:rsid w:val="00FF25B9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D21A05"/>
  <w15:docId w15:val="{4BABAF52-A9BD-4BC6-B6DD-28A195AD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27F11"/>
    <w:pPr>
      <w:keepNext/>
      <w:spacing w:before="120" w:after="200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7F529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F5290"/>
    <w:pPr>
      <w:keepNext/>
      <w:spacing w:before="480" w:after="240"/>
      <w:outlineLvl w:val="2"/>
    </w:pPr>
  </w:style>
  <w:style w:type="paragraph" w:styleId="Overskrift4">
    <w:name w:val="heading 4"/>
    <w:basedOn w:val="Normal"/>
    <w:next w:val="Normal"/>
    <w:link w:val="Overskrift4Tegn"/>
    <w:uiPriority w:val="9"/>
    <w:qFormat/>
    <w:rsid w:val="007F5290"/>
    <w:pPr>
      <w:keepNext/>
      <w:outlineLvl w:val="3"/>
    </w:pPr>
    <w:rPr>
      <w:rFonts w:ascii="Humnst777 Blk BT" w:hAnsi="Humnst777 Blk BT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7F5290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lang w:eastAsia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12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12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121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12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  <w:rPr>
      <w:lang w:val="nb-NO"/>
    </w:rPr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7F529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60BDA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unntekst">
    <w:name w:val="footer"/>
    <w:basedOn w:val="Normal"/>
    <w:link w:val="BunntekstTegn"/>
    <w:rsid w:val="007F529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EC1A0D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Tabellrutenett">
    <w:name w:val="Table Grid"/>
    <w:basedOn w:val="Vanligtabell"/>
    <w:rsid w:val="007F5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7F529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F5290"/>
    <w:rPr>
      <w:rFonts w:ascii="Tahoma" w:eastAsia="Times New Roman" w:hAnsi="Tahoma" w:cs="Tahoma"/>
      <w:sz w:val="16"/>
      <w:szCs w:val="16"/>
      <w:lang w:val="nb-NO"/>
    </w:rPr>
  </w:style>
  <w:style w:type="character" w:customStyle="1" w:styleId="Ledetekst">
    <w:name w:val="Ledetekst"/>
    <w:basedOn w:val="Standardskriftforavsnitt"/>
    <w:qFormat/>
    <w:rsid w:val="00193745"/>
    <w:rPr>
      <w:sz w:val="18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27F11"/>
    <w:rPr>
      <w:rFonts w:ascii="Lucida Sans Unicode" w:eastAsia="Times New Roman" w:hAnsi="Lucida Sans Unicode" w:cs="Times New Roman"/>
      <w:b/>
      <w:sz w:val="24"/>
      <w:szCs w:val="20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7F5290"/>
    <w:rPr>
      <w:color w:val="808080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E1C12"/>
    <w:rPr>
      <w:rFonts w:ascii="Arial" w:eastAsia="Times New Roman" w:hAnsi="Arial" w:cs="Times New Roman"/>
      <w:b/>
      <w:i/>
      <w:sz w:val="20"/>
      <w:szCs w:val="20"/>
      <w:lang w:val="nb-NO"/>
    </w:rPr>
  </w:style>
  <w:style w:type="paragraph" w:customStyle="1" w:styleId="Dokumenttekst">
    <w:name w:val="Dokumenttekst"/>
    <w:basedOn w:val="Normal"/>
    <w:rsid w:val="002D4483"/>
  </w:style>
  <w:style w:type="character" w:styleId="Hyperkobling">
    <w:name w:val="Hyperlink"/>
    <w:basedOn w:val="Standardskriftforavsnitt"/>
    <w:rsid w:val="002D4483"/>
    <w:rPr>
      <w:color w:val="0000FF"/>
      <w:u w:val="single"/>
      <w:lang w:val="nb-NO"/>
    </w:rPr>
  </w:style>
  <w:style w:type="character" w:styleId="Sidetall">
    <w:name w:val="page number"/>
    <w:basedOn w:val="Standardskriftforavsnitt"/>
    <w:rsid w:val="007F5290"/>
    <w:rPr>
      <w:lang w:val="nb-NO"/>
    </w:rPr>
  </w:style>
  <w:style w:type="paragraph" w:customStyle="1" w:styleId="Address">
    <w:name w:val="Address"/>
    <w:basedOn w:val="Normal"/>
    <w:next w:val="Normal"/>
    <w:rsid w:val="007F5290"/>
    <w:rPr>
      <w:noProof/>
    </w:rPr>
  </w:style>
  <w:style w:type="paragraph" w:customStyle="1" w:styleId="Addressee">
    <w:name w:val="Addressee"/>
    <w:basedOn w:val="Normal"/>
    <w:next w:val="Address"/>
    <w:rsid w:val="007F5290"/>
    <w:rPr>
      <w:noProof/>
    </w:rPr>
  </w:style>
  <w:style w:type="paragraph" w:styleId="Brdtekst">
    <w:name w:val="Body Text"/>
    <w:basedOn w:val="Normal"/>
    <w:link w:val="BrdtekstTegn"/>
    <w:rsid w:val="007F5290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ildetekst">
    <w:name w:val="caption"/>
    <w:basedOn w:val="Normal"/>
    <w:next w:val="Normal"/>
    <w:rsid w:val="007F5290"/>
    <w:pPr>
      <w:overflowPunct w:val="0"/>
      <w:autoSpaceDE w:val="0"/>
      <w:autoSpaceDN w:val="0"/>
      <w:adjustRightInd w:val="0"/>
      <w:textAlignment w:val="baseline"/>
    </w:pPr>
    <w:rPr>
      <w:b/>
      <w:bCs/>
      <w:lang w:eastAsia="nb-NO"/>
    </w:rPr>
  </w:style>
  <w:style w:type="paragraph" w:styleId="Merknadstekst">
    <w:name w:val="annotation text"/>
    <w:basedOn w:val="Normal"/>
    <w:link w:val="MerknadstekstTegn"/>
    <w:semiHidden/>
    <w:rsid w:val="007F5290"/>
    <w:pPr>
      <w:overflowPunct w:val="0"/>
      <w:autoSpaceDE w:val="0"/>
      <w:autoSpaceDN w:val="0"/>
      <w:adjustRightInd w:val="0"/>
      <w:textAlignment w:val="baseline"/>
    </w:pPr>
    <w:rPr>
      <w:lang w:eastAsia="nb-NO"/>
    </w:rPr>
  </w:style>
  <w:style w:type="character" w:customStyle="1" w:styleId="MerknadstekstTegn">
    <w:name w:val="Merknadstekst Tegn"/>
    <w:basedOn w:val="Standardskriftforavsnitt"/>
    <w:link w:val="Merknadstekst"/>
    <w:semiHidden/>
    <w:rsid w:val="007F5290"/>
    <w:rPr>
      <w:rFonts w:ascii="Lucida Sans Unicode" w:eastAsia="Times New Roman" w:hAnsi="Lucida Sans Unicode" w:cs="Times New Roman"/>
      <w:sz w:val="20"/>
      <w:szCs w:val="20"/>
      <w:lang w:val="nb-NO" w:eastAsia="nb-NO"/>
    </w:rPr>
  </w:style>
  <w:style w:type="paragraph" w:styleId="Dokumentkart">
    <w:name w:val="Document Map"/>
    <w:basedOn w:val="Normal"/>
    <w:link w:val="DokumentkartTegn"/>
    <w:semiHidden/>
    <w:rsid w:val="007F5290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semiHidden/>
    <w:rsid w:val="007F5290"/>
    <w:rPr>
      <w:rFonts w:ascii="Tahoma" w:eastAsia="Times New Roman" w:hAnsi="Tahoma" w:cs="Tahoma"/>
      <w:sz w:val="20"/>
      <w:szCs w:val="20"/>
      <w:shd w:val="clear" w:color="auto" w:fill="000080"/>
      <w:lang w:val="nb-NO"/>
    </w:rPr>
  </w:style>
  <w:style w:type="character" w:customStyle="1" w:styleId="emailstyle15">
    <w:name w:val="emailstyle15"/>
    <w:basedOn w:val="Standardskriftforavsnitt"/>
    <w:semiHidden/>
    <w:rsid w:val="007F5290"/>
    <w:rPr>
      <w:rFonts w:ascii="Arial" w:hAnsi="Arial" w:cs="Arial"/>
      <w:color w:val="000000"/>
      <w:sz w:val="20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F5290"/>
    <w:rPr>
      <w:rFonts w:ascii="Humnst777 Blk BT" w:eastAsia="Times New Roman" w:hAnsi="Humnst777 Blk BT" w:cs="Times New Roman"/>
      <w:b/>
      <w:bCs/>
      <w:sz w:val="20"/>
      <w:szCs w:val="20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F5290"/>
    <w:rPr>
      <w:rFonts w:ascii="Lucida Sans Unicode" w:eastAsia="Times New Roman" w:hAnsi="Lucida Sans Unicode" w:cs="Times New Roman"/>
      <w:b/>
      <w:sz w:val="20"/>
      <w:szCs w:val="20"/>
      <w:lang w:val="nb-NO" w:eastAsia="nb-NO"/>
    </w:rPr>
  </w:style>
  <w:style w:type="paragraph" w:customStyle="1" w:styleId="Overskrift">
    <w:name w:val="Overskrift"/>
    <w:basedOn w:val="Normal"/>
    <w:rsid w:val="007F5290"/>
    <w:pPr>
      <w:spacing w:before="120" w:after="240"/>
    </w:pPr>
    <w:rPr>
      <w:b/>
      <w:sz w:val="28"/>
    </w:rPr>
  </w:style>
  <w:style w:type="paragraph" w:customStyle="1" w:styleId="Parafering">
    <w:name w:val="Parafering"/>
    <w:basedOn w:val="Normal"/>
    <w:next w:val="Normal"/>
    <w:rsid w:val="007F5290"/>
    <w:pPr>
      <w:tabs>
        <w:tab w:val="left" w:pos="5103"/>
      </w:tabs>
    </w:pPr>
  </w:style>
  <w:style w:type="paragraph" w:customStyle="1" w:styleId="SVVLedetekst">
    <w:name w:val="SVV Ledetekst"/>
    <w:basedOn w:val="Normal"/>
    <w:next w:val="Normal"/>
    <w:rsid w:val="007F5290"/>
    <w:rPr>
      <w:sz w:val="16"/>
    </w:rPr>
  </w:style>
  <w:style w:type="paragraph" w:customStyle="1" w:styleId="SVVmalnavn">
    <w:name w:val="SVV malnavn"/>
    <w:basedOn w:val="Normal"/>
    <w:next w:val="Normal"/>
    <w:rsid w:val="007F5290"/>
    <w:rPr>
      <w:b/>
      <w:sz w:val="24"/>
    </w:rPr>
  </w:style>
  <w:style w:type="paragraph" w:customStyle="1" w:styleId="SVVsuperscript">
    <w:name w:val="SVV superscript"/>
    <w:basedOn w:val="Normal"/>
    <w:rsid w:val="007F5290"/>
    <w:rPr>
      <w:sz w:val="16"/>
      <w:vertAlign w:val="superscript"/>
    </w:rPr>
  </w:style>
  <w:style w:type="paragraph" w:styleId="Tittel">
    <w:name w:val="Title"/>
    <w:basedOn w:val="Normal"/>
    <w:next w:val="Normal"/>
    <w:link w:val="TittelTegn"/>
    <w:qFormat/>
    <w:rsid w:val="00127F11"/>
    <w:pPr>
      <w:spacing w:before="120" w:after="240"/>
      <w:contextualSpacing/>
    </w:pPr>
    <w:rPr>
      <w:rFonts w:eastAsiaTheme="majorEastAsia" w:cstheme="majorBidi"/>
      <w:b/>
      <w:sz w:val="24"/>
      <w:szCs w:val="52"/>
    </w:rPr>
  </w:style>
  <w:style w:type="character" w:customStyle="1" w:styleId="TittelTegn">
    <w:name w:val="Tittel Tegn"/>
    <w:basedOn w:val="Standardskriftforavsnitt"/>
    <w:link w:val="Tittel"/>
    <w:rsid w:val="00127F11"/>
    <w:rPr>
      <w:rFonts w:ascii="Lucida Sans Unicode" w:eastAsiaTheme="majorEastAsia" w:hAnsi="Lucida Sans Unicode" w:cstheme="majorBidi"/>
      <w:b/>
      <w:sz w:val="24"/>
      <w:szCs w:val="52"/>
      <w:lang w:val="nb-NO"/>
    </w:rPr>
  </w:style>
  <w:style w:type="paragraph" w:styleId="Avsenderadresse">
    <w:name w:val="envelope return"/>
    <w:basedOn w:val="Normal"/>
    <w:uiPriority w:val="99"/>
    <w:semiHidden/>
    <w:unhideWhenUsed/>
    <w:rsid w:val="00511210"/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unhideWhenUsed/>
    <w:rsid w:val="00511210"/>
  </w:style>
  <w:style w:type="paragraph" w:styleId="Blokktekst">
    <w:name w:val="Block Text"/>
    <w:basedOn w:val="Normal"/>
    <w:uiPriority w:val="99"/>
    <w:semiHidden/>
    <w:unhideWhenUsed/>
    <w:rsid w:val="0051121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qFormat/>
    <w:rsid w:val="00511210"/>
    <w:rPr>
      <w:b/>
      <w:bCs/>
      <w:i/>
      <w:iCs/>
      <w:spacing w:val="5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11210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11210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11210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1121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1121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11210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11210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11210"/>
  </w:style>
  <w:style w:type="character" w:customStyle="1" w:styleId="DatoTegn">
    <w:name w:val="Dato Tegn"/>
    <w:basedOn w:val="Standardskriftforavsnitt"/>
    <w:link w:val="Dato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Enkelttabell1">
    <w:name w:val="Table Simple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511210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11210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Fargerikliste">
    <w:name w:val="Colorful List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511210"/>
  </w:style>
  <w:style w:type="character" w:styleId="Fotnotereferanse">
    <w:name w:val="foot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11210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511210"/>
    <w:rPr>
      <w:color w:val="800080" w:themeColor="followedHyperlink"/>
      <w:u w:val="single"/>
      <w:lang w:val="nb-NO"/>
    </w:rPr>
  </w:style>
  <w:style w:type="paragraph" w:styleId="Hilsen">
    <w:name w:val="Closing"/>
    <w:basedOn w:val="Normal"/>
    <w:link w:val="HilsenTegn"/>
    <w:uiPriority w:val="99"/>
    <w:semiHidden/>
    <w:unhideWhenUsed/>
    <w:rsid w:val="00511210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11210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511210"/>
    <w:rPr>
      <w:rFonts w:ascii="Lucida Sans Unicode" w:eastAsia="Times New Roman" w:hAnsi="Lucida Sans Unicode" w:cs="Times New Roman"/>
      <w:i/>
      <w:iCs/>
      <w:sz w:val="20"/>
      <w:szCs w:val="20"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511210"/>
    <w:rPr>
      <w:lang w:val="nb-NO"/>
    </w:rPr>
  </w:style>
  <w:style w:type="character" w:styleId="HTML-definisjon">
    <w:name w:val="HTML Definition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eksempel">
    <w:name w:val="HTML Sample"/>
    <w:basedOn w:val="Standardskriftforavsnitt"/>
    <w:uiPriority w:val="99"/>
    <w:semiHidden/>
    <w:unhideWhenUsed/>
    <w:rsid w:val="00511210"/>
    <w:rPr>
      <w:rFonts w:ascii="Consolas" w:hAnsi="Consolas"/>
      <w:sz w:val="24"/>
      <w:szCs w:val="24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11210"/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sitat">
    <w:name w:val="HTML Cite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skrivemaskin">
    <w:name w:val="HTML Typewriter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tastatur">
    <w:name w:val="HTML Keyboard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unhideWhenUsed/>
    <w:rsid w:val="00511210"/>
    <w:rPr>
      <w:i/>
      <w:iCs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11210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11210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11210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11210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11210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11210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11210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11210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11210"/>
    <w:pPr>
      <w:ind w:left="1800" w:hanging="200"/>
    </w:pPr>
  </w:style>
  <w:style w:type="paragraph" w:styleId="Ingenmellomrom">
    <w:name w:val="No Spacing"/>
    <w:uiPriority w:val="1"/>
    <w:qFormat/>
    <w:rsid w:val="0051121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511210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511210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511210"/>
    <w:pPr>
      <w:spacing w:after="100"/>
      <w:ind w:left="40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511210"/>
    <w:pPr>
      <w:spacing w:after="100"/>
      <w:ind w:left="60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511210"/>
    <w:pPr>
      <w:spacing w:after="100"/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511210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511210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511210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511210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511210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511210"/>
    <w:pPr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5112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11210"/>
    <w:pPr>
      <w:overflowPunct/>
      <w:autoSpaceDE/>
      <w:autoSpaceDN/>
      <w:adjustRightInd/>
      <w:textAlignment w:val="auto"/>
    </w:pPr>
    <w:rPr>
      <w:b/>
      <w:bCs/>
      <w:lang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11210"/>
    <w:rPr>
      <w:rFonts w:ascii="Lucida Sans Unicode" w:eastAsia="Times New Roman" w:hAnsi="Lucida Sans Unicode" w:cs="Times New Roman"/>
      <w:b/>
      <w:bCs/>
      <w:sz w:val="20"/>
      <w:szCs w:val="20"/>
      <w:lang w:val="nb-NO" w:eastAsia="nb-NO"/>
    </w:rPr>
  </w:style>
  <w:style w:type="paragraph" w:styleId="Konvoluttadresse">
    <w:name w:val="envelope address"/>
    <w:basedOn w:val="Normal"/>
    <w:uiPriority w:val="99"/>
    <w:semiHidden/>
    <w:unhideWhenUsed/>
    <w:rsid w:val="0051121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511210"/>
    <w:rPr>
      <w:lang w:val="nb-NO"/>
    </w:rPr>
  </w:style>
  <w:style w:type="paragraph" w:styleId="Liste">
    <w:name w:val="List"/>
    <w:basedOn w:val="Normal"/>
    <w:uiPriority w:val="99"/>
    <w:semiHidden/>
    <w:unhideWhenUsed/>
    <w:rsid w:val="00511210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511210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511210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511210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511210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511210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51121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1121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1121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11210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511210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2">
    <w:name w:val="List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3">
    <w:name w:val="List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5112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5112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5112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511210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11210"/>
    <w:rPr>
      <w:sz w:val="16"/>
      <w:szCs w:val="16"/>
      <w:lang w:val="nb-NO"/>
    </w:rPr>
  </w:style>
  <w:style w:type="table" w:styleId="Middelsliste1">
    <w:name w:val="Medium Lis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11210"/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11210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511210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511210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511210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511210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511210"/>
    <w:pPr>
      <w:numPr>
        <w:numId w:val="5"/>
      </w:numPr>
      <w:contextualSpacing/>
    </w:p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121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121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12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12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11210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511210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511210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511210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511210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511210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511210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11210"/>
    <w:rPr>
      <w:rFonts w:ascii="Consolas" w:eastAsia="Times New Roman" w:hAnsi="Consolas" w:cs="Times New Roman"/>
      <w:sz w:val="21"/>
      <w:szCs w:val="21"/>
      <w:lang w:val="nb-NO"/>
    </w:rPr>
  </w:style>
  <w:style w:type="table" w:styleId="Rutenettabell1lysuthevingsfarge1">
    <w:name w:val="Grid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3">
    <w:name w:val="Grid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5112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">
    <w:name w:val="Grid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tat">
    <w:name w:val="Quote"/>
    <w:basedOn w:val="Normal"/>
    <w:next w:val="Normal"/>
    <w:link w:val="SitatTegn"/>
    <w:uiPriority w:val="29"/>
    <w:qFormat/>
    <w:rsid w:val="005112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11210"/>
    <w:rPr>
      <w:rFonts w:ascii="Lucida Sans Unicode" w:eastAsia="Times New Roman" w:hAnsi="Lucida Sans Unicode" w:cs="Times New Roman"/>
      <w:i/>
      <w:iCs/>
      <w:color w:val="404040" w:themeColor="text1" w:themeTint="BF"/>
      <w:sz w:val="20"/>
      <w:szCs w:val="20"/>
      <w:lang w:val="nb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511210"/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Sterk">
    <w:name w:val="Strong"/>
    <w:basedOn w:val="Standardskriftforavsnitt"/>
    <w:uiPriority w:val="22"/>
    <w:qFormat/>
    <w:rsid w:val="00511210"/>
    <w:rPr>
      <w:b/>
      <w:bCs/>
      <w:lang w:val="nb-NO"/>
    </w:rPr>
  </w:style>
  <w:style w:type="character" w:styleId="Sterkreferanse">
    <w:name w:val="Intense Reference"/>
    <w:basedOn w:val="Standardskriftforavsnitt"/>
    <w:uiPriority w:val="32"/>
    <w:qFormat/>
    <w:rsid w:val="00511210"/>
    <w:rPr>
      <w:b/>
      <w:bCs/>
      <w:smallCaps/>
      <w:color w:val="4F81BD" w:themeColor="accent1"/>
      <w:spacing w:val="5"/>
      <w:lang w:val="nb-NO"/>
    </w:rPr>
  </w:style>
  <w:style w:type="character" w:styleId="Sterkutheving">
    <w:name w:val="Intense Emphasis"/>
    <w:basedOn w:val="Standardskriftforavsnitt"/>
    <w:uiPriority w:val="21"/>
    <w:qFormat/>
    <w:rsid w:val="00511210"/>
    <w:rPr>
      <w:i/>
      <w:iCs/>
      <w:color w:val="4F81BD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121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11210"/>
    <w:rPr>
      <w:rFonts w:ascii="Lucida Sans Unicode" w:eastAsia="Times New Roman" w:hAnsi="Lucida Sans Unicode" w:cs="Times New Roman"/>
      <w:i/>
      <w:iCs/>
      <w:color w:val="4F81BD" w:themeColor="accent1"/>
      <w:sz w:val="20"/>
      <w:szCs w:val="20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11210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qFormat/>
    <w:rsid w:val="00511210"/>
    <w:rPr>
      <w:smallCaps/>
      <w:color w:val="5A5A5A" w:themeColor="text1" w:themeTint="A5"/>
      <w:lang w:val="nb-NO"/>
    </w:rPr>
  </w:style>
  <w:style w:type="character" w:styleId="Svakutheving">
    <w:name w:val="Subtle Emphasis"/>
    <w:basedOn w:val="Standardskriftforavsnitt"/>
    <w:uiPriority w:val="19"/>
    <w:qFormat/>
    <w:rsid w:val="00511210"/>
    <w:rPr>
      <w:i/>
      <w:iCs/>
      <w:color w:val="404040" w:themeColor="text1" w:themeTint="BF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511210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511210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511210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skrift">
    <w:name w:val="Signature"/>
    <w:basedOn w:val="Normal"/>
    <w:link w:val="UnderskriftTegn"/>
    <w:uiPriority w:val="99"/>
    <w:semiHidden/>
    <w:unhideWhenUsed/>
    <w:rsid w:val="00511210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112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1210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qFormat/>
    <w:rsid w:val="00511210"/>
    <w:rPr>
      <w:i/>
      <w:iCs/>
      <w:lang w:val="nb-NO"/>
    </w:rPr>
  </w:style>
  <w:style w:type="paragraph" w:styleId="Vanliginnrykk">
    <w:name w:val="Normal Indent"/>
    <w:basedOn w:val="Normal"/>
    <w:uiPriority w:val="99"/>
    <w:semiHidden/>
    <w:unhideWhenUsed/>
    <w:rsid w:val="00511210"/>
    <w:pPr>
      <w:ind w:left="708"/>
    </w:pPr>
  </w:style>
  <w:style w:type="table" w:styleId="Vanligtabell1">
    <w:name w:val="Plain Table 1"/>
    <w:basedOn w:val="Vanligtabell"/>
    <w:uiPriority w:val="41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rutenett10">
    <w:name w:val="Tabellrutenett1"/>
    <w:basedOn w:val="Vanligtabell"/>
    <w:next w:val="Tabellrutenett"/>
    <w:rsid w:val="00F02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0">
    <w:name w:val="Tabellrutenett2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0">
    <w:name w:val="Tabellrutenett3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neknagg">
    <w:name w:val="Hashtag"/>
    <w:basedOn w:val="Standardskriftforavsnitt"/>
    <w:uiPriority w:val="99"/>
    <w:semiHidden/>
    <w:unhideWhenUsed/>
    <w:rsid w:val="00AB552F"/>
    <w:rPr>
      <w:color w:val="2B579A"/>
      <w:shd w:val="clear" w:color="auto" w:fill="E1DFDD"/>
      <w:lang w:val="nb-NO"/>
    </w:rPr>
  </w:style>
  <w:style w:type="character" w:styleId="Omtale">
    <w:name w:val="Mention"/>
    <w:basedOn w:val="Standardskriftforavsnitt"/>
    <w:uiPriority w:val="99"/>
    <w:semiHidden/>
    <w:unhideWhenUsed/>
    <w:rsid w:val="00AB552F"/>
    <w:rPr>
      <w:color w:val="2B579A"/>
      <w:shd w:val="clear" w:color="auto" w:fill="E1DFDD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AB552F"/>
    <w:rPr>
      <w:u w:val="dotted"/>
      <w:lang w:val="nb-NO"/>
    </w:rPr>
  </w:style>
  <w:style w:type="character" w:styleId="SmartLink">
    <w:name w:val="Smart Link"/>
    <w:basedOn w:val="Standardskriftforavsnitt"/>
    <w:uiPriority w:val="99"/>
    <w:semiHidden/>
    <w:unhideWhenUsed/>
    <w:rsid w:val="00AB552F"/>
    <w:rPr>
      <w:color w:val="0000FF"/>
      <w:u w:val="single"/>
      <w:shd w:val="clear" w:color="auto" w:fill="F3F2F1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AB552F"/>
    <w:rPr>
      <w:color w:val="605E5C"/>
      <w:shd w:val="clear" w:color="auto" w:fill="E1DFDD"/>
      <w:lang w:val="nb-NO"/>
    </w:rPr>
  </w:style>
  <w:style w:type="table" w:customStyle="1" w:styleId="Tabellrutenett40">
    <w:name w:val="Tabellrutenett4"/>
    <w:basedOn w:val="Vanligtabell"/>
    <w:next w:val="Tabellrutenett"/>
    <w:rsid w:val="00711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karkiv.vegvesen.no:443/360Templates/SVV%20Krav-%20og%20Hjelpedok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ACB8AEE6B94525A0937C178BC5AF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4223AE-17F9-4623-8328-E1CAE36E652C}"/>
      </w:docPartPr>
      <w:docPartBody>
        <w:p w:rsidR="000F5B48" w:rsidRDefault="009800E4">
          <w:r>
            <w:t>Overskrift</w:t>
          </w:r>
        </w:p>
      </w:docPartBody>
    </w:docPart>
    <w:docPart>
      <w:docPartPr>
        <w:name w:val="C49F980410EA462C9FA73286A6125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2C046-3611-48FF-8D11-994C87579F7F}"/>
      </w:docPartPr>
      <w:docPartBody>
        <w:p w:rsidR="007954C9" w:rsidRDefault="009800E4" w:rsidP="009800E4">
          <w:pPr>
            <w:pStyle w:val="C49F980410EA462C9FA73286A6125A594"/>
          </w:pPr>
          <w:r>
            <w:t>Saksbehandler</w:t>
          </w:r>
        </w:p>
      </w:docPartBody>
    </w:docPart>
    <w:docPart>
      <w:docPartPr>
        <w:name w:val="86EF25F87D3A488BA632B5FC6896A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2FA28-6995-4FE4-8DEB-A9011A058D3C}"/>
      </w:docPartPr>
      <w:docPartBody>
        <w:p w:rsidR="007954C9" w:rsidRDefault="00C91C55" w:rsidP="00C91C55">
          <w:pPr>
            <w:pStyle w:val="86EF25F87D3A488BA632B5FC6896AFB9"/>
          </w:pPr>
          <w:r>
            <w:t xml:space="preserve">Ansvarlig enhet </w:t>
          </w:r>
        </w:p>
      </w:docPartBody>
    </w:docPart>
    <w:docPart>
      <w:docPartPr>
        <w:name w:val="C9FCB62C109544C8903A5CD38E03E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741C6-DFCE-4420-A0E6-43171065899D}"/>
      </w:docPartPr>
      <w:docPartBody>
        <w:p w:rsidR="007954C9" w:rsidRDefault="009800E4" w:rsidP="009800E4">
          <w:pPr>
            <w:pStyle w:val="C9FCB62C109544C8903A5CD38E03E76F4"/>
          </w:pPr>
          <w:r>
            <w:rPr>
              <w:rFonts w:cs="Lucida Sans Unicode"/>
            </w:rPr>
            <w:t xml:space="preserve">Retningslinje/Policy/Annet/… </w:t>
          </w:r>
        </w:p>
      </w:docPartBody>
    </w:docPart>
    <w:docPart>
      <w:docPartPr>
        <w:name w:val="5A74C2EED93243E4B308403F2ABC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34EB5-A6C3-4B81-A291-2D07B7A12481}"/>
      </w:docPartPr>
      <w:docPartBody>
        <w:p w:rsidR="007954C9" w:rsidRDefault="00C91C55" w:rsidP="00C91C55">
          <w:pPr>
            <w:pStyle w:val="5A74C2EED93243E4B308403F2ABCB34B"/>
          </w:pPr>
          <w:r>
            <w:rPr>
              <w:rFonts w:cs="Lucida Sans Unicode"/>
            </w:rPr>
            <w:t xml:space="preserve">Hjelpedokument/Internt krav/Eksternt krav </w:t>
          </w:r>
        </w:p>
      </w:docPartBody>
    </w:docPart>
    <w:docPart>
      <w:docPartPr>
        <w:name w:val="A3DB967B66104258AF11272D01D79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04F04-1F26-4343-9563-C0E586699134}"/>
      </w:docPartPr>
      <w:docPartBody>
        <w:p w:rsidR="007954C9" w:rsidRDefault="009800E4" w:rsidP="009800E4">
          <w:pPr>
            <w:pStyle w:val="A3DB967B66104258AF11272D01D79A054"/>
          </w:pPr>
          <w:r w:rsidRPr="00CC177E">
            <w:rPr>
              <w:rStyle w:val="Plassholdertekst"/>
            </w:rPr>
            <w:t>K</w:t>
          </w:r>
          <w:r>
            <w:rPr>
              <w:rStyle w:val="Plassholdertekst"/>
            </w:rPr>
            <w:t>likk for å skrive inn merknader</w:t>
          </w:r>
        </w:p>
      </w:docPartBody>
    </w:docPart>
    <w:docPart>
      <w:docPartPr>
        <w:name w:val="8A57A143D9284FB2B9CBD91976449A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EB688F-7971-431A-B05B-526289AB230B}"/>
      </w:docPartPr>
      <w:docPartBody>
        <w:p w:rsidR="004134E3" w:rsidRDefault="002C3CF9" w:rsidP="002C3CF9">
          <w:pPr>
            <w:pStyle w:val="8A57A143D9284FB2B9CBD91976449AA7"/>
          </w:pPr>
          <w:r w:rsidRPr="00A43D9E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EDA887BB44304EFC8E337855CCBE36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1F9769-6AC6-4548-95B7-76AEEFC94256}"/>
      </w:docPartPr>
      <w:docPartBody>
        <w:p w:rsidR="004134E3" w:rsidRDefault="009800E4" w:rsidP="009800E4">
          <w:pPr>
            <w:pStyle w:val="EDA887BB44304EFC8E337855CCBE361E2"/>
          </w:pPr>
          <w:r w:rsidRPr="001C1929">
            <w:rPr>
              <w:rStyle w:val="Plassholdertekst"/>
            </w:rPr>
            <w:t>Velg dato</w:t>
          </w:r>
        </w:p>
      </w:docPartBody>
    </w:docPart>
    <w:docPart>
      <w:docPartPr>
        <w:name w:val="066B59EB6DF34C2797B4CD9479EE8F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1124F0-5928-499E-93CA-7F0695CCFE62}"/>
      </w:docPartPr>
      <w:docPartBody>
        <w:p w:rsidR="004134E3" w:rsidRDefault="009800E4" w:rsidP="009800E4">
          <w:pPr>
            <w:pStyle w:val="066B59EB6DF34C2797B4CD9479EE8F832"/>
          </w:pPr>
          <w:r w:rsidRPr="001C1929">
            <w:rPr>
              <w:rStyle w:val="Plassholdertekst"/>
            </w:rPr>
            <w:t>Fyll inn</w:t>
          </w:r>
        </w:p>
      </w:docPartBody>
    </w:docPart>
    <w:docPart>
      <w:docPartPr>
        <w:name w:val="2FDC1467B8254964A6EBC72F190EA5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A870FB-EE2B-4AC8-AD17-2BEC107D88ED}"/>
      </w:docPartPr>
      <w:docPartBody>
        <w:p w:rsidR="004134E3" w:rsidRDefault="009800E4" w:rsidP="009800E4">
          <w:pPr>
            <w:pStyle w:val="2FDC1467B8254964A6EBC72F190EA5522"/>
          </w:pPr>
          <w:r>
            <w:rPr>
              <w:rStyle w:val="Plassholdertekst"/>
            </w:rPr>
            <w:t>Fyll inn</w:t>
          </w:r>
        </w:p>
      </w:docPartBody>
    </w:docPart>
    <w:docPart>
      <w:docPartPr>
        <w:name w:val="A5903B269E4649CF8FB094D4987B8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7E795-D49D-423E-8D87-14EEFE506C65}"/>
      </w:docPartPr>
      <w:docPartBody>
        <w:p w:rsidR="00697196" w:rsidRDefault="005D3148" w:rsidP="005D3148">
          <w:pPr>
            <w:pStyle w:val="A5903B269E4649CF8FB094D4987B8907"/>
          </w:pPr>
          <w:r w:rsidRPr="00E0256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4CDF01E4345428C9AC6222B6A4CFF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D92DCB-09D3-4AD6-AEE2-8A55730B1A77}"/>
      </w:docPartPr>
      <w:docPartBody>
        <w:p w:rsidR="009C2A66" w:rsidRDefault="009800E4" w:rsidP="009800E4">
          <w:pPr>
            <w:pStyle w:val="74CDF01E4345428C9AC6222B6A4CFFD01"/>
          </w:pPr>
          <w:r w:rsidRPr="0073450C">
            <w:t>Godkjent dato</w:t>
          </w:r>
        </w:p>
      </w:docPartBody>
    </w:docPart>
    <w:docPart>
      <w:docPartPr>
        <w:name w:val="C0A4247392894526A6E9E15A15FCDD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76C8BE-0262-4833-A421-F9E5F5E35A01}"/>
      </w:docPartPr>
      <w:docPartBody>
        <w:p w:rsidR="009C2A66" w:rsidRDefault="009800E4" w:rsidP="009800E4">
          <w:pPr>
            <w:pStyle w:val="C0A4247392894526A6E9E15A15FCDD8C"/>
          </w:pPr>
          <w:r w:rsidRPr="00070028">
            <w:rPr>
              <w:rStyle w:val="Plas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lk BT">
    <w:altName w:val="Franklin Gothic Heavy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1D0"/>
    <w:rsid w:val="00006D0F"/>
    <w:rsid w:val="00024541"/>
    <w:rsid w:val="0002699D"/>
    <w:rsid w:val="00034DC0"/>
    <w:rsid w:val="0004390B"/>
    <w:rsid w:val="00053061"/>
    <w:rsid w:val="00073B0E"/>
    <w:rsid w:val="00075D38"/>
    <w:rsid w:val="00075D67"/>
    <w:rsid w:val="00076678"/>
    <w:rsid w:val="00093B26"/>
    <w:rsid w:val="000A0609"/>
    <w:rsid w:val="000B4714"/>
    <w:rsid w:val="000C4266"/>
    <w:rsid w:val="000C7D0D"/>
    <w:rsid w:val="000D0E80"/>
    <w:rsid w:val="000E42B3"/>
    <w:rsid w:val="000F5B48"/>
    <w:rsid w:val="00111E71"/>
    <w:rsid w:val="0011221E"/>
    <w:rsid w:val="001136C6"/>
    <w:rsid w:val="001225FD"/>
    <w:rsid w:val="0013085C"/>
    <w:rsid w:val="00140DDA"/>
    <w:rsid w:val="00155B90"/>
    <w:rsid w:val="00160108"/>
    <w:rsid w:val="001646F3"/>
    <w:rsid w:val="0017513C"/>
    <w:rsid w:val="00192038"/>
    <w:rsid w:val="001C29EE"/>
    <w:rsid w:val="001D163A"/>
    <w:rsid w:val="002055F6"/>
    <w:rsid w:val="00235F56"/>
    <w:rsid w:val="00246954"/>
    <w:rsid w:val="002547B3"/>
    <w:rsid w:val="00257EE1"/>
    <w:rsid w:val="0027582A"/>
    <w:rsid w:val="00283EA0"/>
    <w:rsid w:val="00293CFC"/>
    <w:rsid w:val="002A6D66"/>
    <w:rsid w:val="002B34C3"/>
    <w:rsid w:val="002C0E5E"/>
    <w:rsid w:val="002C12D2"/>
    <w:rsid w:val="002C3CF9"/>
    <w:rsid w:val="002D2CAE"/>
    <w:rsid w:val="00315CE5"/>
    <w:rsid w:val="00344310"/>
    <w:rsid w:val="0036202B"/>
    <w:rsid w:val="0037203C"/>
    <w:rsid w:val="00380073"/>
    <w:rsid w:val="003875FD"/>
    <w:rsid w:val="003A77B4"/>
    <w:rsid w:val="003B5D3E"/>
    <w:rsid w:val="003D08EC"/>
    <w:rsid w:val="003D4955"/>
    <w:rsid w:val="0040777B"/>
    <w:rsid w:val="004134E3"/>
    <w:rsid w:val="00432DDA"/>
    <w:rsid w:val="00433AA7"/>
    <w:rsid w:val="00451115"/>
    <w:rsid w:val="00476E3D"/>
    <w:rsid w:val="00477B11"/>
    <w:rsid w:val="004A67A8"/>
    <w:rsid w:val="004D7A19"/>
    <w:rsid w:val="004F2F0A"/>
    <w:rsid w:val="0050007E"/>
    <w:rsid w:val="00503E66"/>
    <w:rsid w:val="00536AC6"/>
    <w:rsid w:val="00541E94"/>
    <w:rsid w:val="005528DD"/>
    <w:rsid w:val="00555D66"/>
    <w:rsid w:val="00562A3F"/>
    <w:rsid w:val="00573329"/>
    <w:rsid w:val="00582A5E"/>
    <w:rsid w:val="005A22E2"/>
    <w:rsid w:val="005A2549"/>
    <w:rsid w:val="005D3148"/>
    <w:rsid w:val="005D5DBF"/>
    <w:rsid w:val="005F1A5D"/>
    <w:rsid w:val="005F5229"/>
    <w:rsid w:val="005F7FE3"/>
    <w:rsid w:val="006065D4"/>
    <w:rsid w:val="00631244"/>
    <w:rsid w:val="00635E1C"/>
    <w:rsid w:val="00660436"/>
    <w:rsid w:val="006652FF"/>
    <w:rsid w:val="00680000"/>
    <w:rsid w:val="00697196"/>
    <w:rsid w:val="006B1FC4"/>
    <w:rsid w:val="006B3510"/>
    <w:rsid w:val="006B50BD"/>
    <w:rsid w:val="006C0F9B"/>
    <w:rsid w:val="006E2E83"/>
    <w:rsid w:val="006F0AAB"/>
    <w:rsid w:val="006F4137"/>
    <w:rsid w:val="00735209"/>
    <w:rsid w:val="00741266"/>
    <w:rsid w:val="00753293"/>
    <w:rsid w:val="00755742"/>
    <w:rsid w:val="007761D0"/>
    <w:rsid w:val="00785A57"/>
    <w:rsid w:val="00794027"/>
    <w:rsid w:val="007954C9"/>
    <w:rsid w:val="007B36F4"/>
    <w:rsid w:val="007E445D"/>
    <w:rsid w:val="007F0381"/>
    <w:rsid w:val="007F5A08"/>
    <w:rsid w:val="00804819"/>
    <w:rsid w:val="008307C6"/>
    <w:rsid w:val="00857E93"/>
    <w:rsid w:val="0086070D"/>
    <w:rsid w:val="00875B83"/>
    <w:rsid w:val="00882951"/>
    <w:rsid w:val="00893FAA"/>
    <w:rsid w:val="008B0C85"/>
    <w:rsid w:val="008B63ED"/>
    <w:rsid w:val="008D2EB3"/>
    <w:rsid w:val="008D6145"/>
    <w:rsid w:val="008E76B4"/>
    <w:rsid w:val="008F4BFB"/>
    <w:rsid w:val="00907BA3"/>
    <w:rsid w:val="00936817"/>
    <w:rsid w:val="00950EE9"/>
    <w:rsid w:val="00953725"/>
    <w:rsid w:val="00974409"/>
    <w:rsid w:val="00977BC1"/>
    <w:rsid w:val="009800E4"/>
    <w:rsid w:val="00995140"/>
    <w:rsid w:val="0099518A"/>
    <w:rsid w:val="009B396C"/>
    <w:rsid w:val="009C28C4"/>
    <w:rsid w:val="009C2A66"/>
    <w:rsid w:val="009D6D28"/>
    <w:rsid w:val="009D77D0"/>
    <w:rsid w:val="00A04EEF"/>
    <w:rsid w:val="00A23E0E"/>
    <w:rsid w:val="00A350F8"/>
    <w:rsid w:val="00A576D4"/>
    <w:rsid w:val="00A664B7"/>
    <w:rsid w:val="00AC3508"/>
    <w:rsid w:val="00AC44C2"/>
    <w:rsid w:val="00B07C39"/>
    <w:rsid w:val="00B21737"/>
    <w:rsid w:val="00B45B66"/>
    <w:rsid w:val="00B635E9"/>
    <w:rsid w:val="00B64FA7"/>
    <w:rsid w:val="00B82A57"/>
    <w:rsid w:val="00B92495"/>
    <w:rsid w:val="00B968BF"/>
    <w:rsid w:val="00BA389B"/>
    <w:rsid w:val="00BE4D8C"/>
    <w:rsid w:val="00BE6EF2"/>
    <w:rsid w:val="00BF043D"/>
    <w:rsid w:val="00BF0D8B"/>
    <w:rsid w:val="00BF6207"/>
    <w:rsid w:val="00C011AC"/>
    <w:rsid w:val="00C03554"/>
    <w:rsid w:val="00C50D6E"/>
    <w:rsid w:val="00C6549B"/>
    <w:rsid w:val="00C66AC8"/>
    <w:rsid w:val="00C80984"/>
    <w:rsid w:val="00C82778"/>
    <w:rsid w:val="00C87EAB"/>
    <w:rsid w:val="00C91C55"/>
    <w:rsid w:val="00CB691D"/>
    <w:rsid w:val="00CC0FAD"/>
    <w:rsid w:val="00CC7D50"/>
    <w:rsid w:val="00CD3CD6"/>
    <w:rsid w:val="00CD52B7"/>
    <w:rsid w:val="00CE6388"/>
    <w:rsid w:val="00CF67BA"/>
    <w:rsid w:val="00D17CE1"/>
    <w:rsid w:val="00D37617"/>
    <w:rsid w:val="00D47707"/>
    <w:rsid w:val="00D50C8B"/>
    <w:rsid w:val="00D65596"/>
    <w:rsid w:val="00D85B15"/>
    <w:rsid w:val="00D933AB"/>
    <w:rsid w:val="00DB0398"/>
    <w:rsid w:val="00DB2564"/>
    <w:rsid w:val="00DB546A"/>
    <w:rsid w:val="00DC2AB4"/>
    <w:rsid w:val="00DF2BBF"/>
    <w:rsid w:val="00DF400E"/>
    <w:rsid w:val="00E019CC"/>
    <w:rsid w:val="00E05705"/>
    <w:rsid w:val="00E566AB"/>
    <w:rsid w:val="00E63767"/>
    <w:rsid w:val="00E7547E"/>
    <w:rsid w:val="00E90A9F"/>
    <w:rsid w:val="00E9411F"/>
    <w:rsid w:val="00ED1288"/>
    <w:rsid w:val="00EF3F2B"/>
    <w:rsid w:val="00F0051C"/>
    <w:rsid w:val="00F03515"/>
    <w:rsid w:val="00F07E13"/>
    <w:rsid w:val="00F1547D"/>
    <w:rsid w:val="00F630DD"/>
    <w:rsid w:val="00F80DCE"/>
    <w:rsid w:val="00F82ADF"/>
    <w:rsid w:val="00F83910"/>
    <w:rsid w:val="00F95072"/>
    <w:rsid w:val="00FA5695"/>
    <w:rsid w:val="00FA73CA"/>
    <w:rsid w:val="00FB77C4"/>
    <w:rsid w:val="00FC64E4"/>
    <w:rsid w:val="00FE155D"/>
    <w:rsid w:val="00FE1F58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D0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00E4"/>
    <w:rPr>
      <w:color w:val="808080"/>
      <w:lang w:val="nb-NO"/>
    </w:rPr>
  </w:style>
  <w:style w:type="paragraph" w:customStyle="1" w:styleId="2354BAEE85434DB9BB040E0E9E51A6CB">
    <w:name w:val="2354BAEE85434DB9BB040E0E9E51A6CB"/>
    <w:rsid w:val="00785A57"/>
  </w:style>
  <w:style w:type="paragraph" w:customStyle="1" w:styleId="77B9DDBCDDD44A86933134B9E8ED7170">
    <w:name w:val="77B9DDBCDDD44A86933134B9E8ED7170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9E1A5C2650B34A77AA957D8041B579C1">
    <w:name w:val="9E1A5C2650B34A77AA957D8041B579C1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616277C734D94975A0C133FDA9BF972A">
    <w:name w:val="616277C734D94975A0C133FDA9BF972A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7001D2D2901D487596C8B217784A3BE1">
    <w:name w:val="7001D2D2901D487596C8B217784A3BE1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7257D3A1135940DAA723119486459574">
    <w:name w:val="7257D3A1135940DAA723119486459574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EF05F526D13648FBAD03145B58A730B5">
    <w:name w:val="EF05F526D13648FBAD03145B58A730B5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F6A3E7122BE34FFD8560C48DC350C0A6">
    <w:name w:val="F6A3E7122BE34FFD8560C48DC350C0A6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DC21E3B9EE6F442481E3AE325B3C42EA">
    <w:name w:val="DC21E3B9EE6F442481E3AE325B3C42EA"/>
    <w:rsid w:val="000B4714"/>
  </w:style>
  <w:style w:type="character" w:customStyle="1" w:styleId="Ledetekst">
    <w:name w:val="Ledetekst"/>
    <w:basedOn w:val="Standardskriftforavsnitt"/>
    <w:qFormat/>
    <w:rsid w:val="00D50C8B"/>
    <w:rPr>
      <w:sz w:val="18"/>
      <w:lang w:val="nb-NO"/>
    </w:rPr>
  </w:style>
  <w:style w:type="paragraph" w:customStyle="1" w:styleId="DA3082C0FD9E408F8E84A73A1E14121F">
    <w:name w:val="DA3082C0FD9E408F8E84A73A1E14121F"/>
    <w:rsid w:val="00DB546A"/>
  </w:style>
  <w:style w:type="paragraph" w:customStyle="1" w:styleId="5E3262D684C1412A8E4B9876212BD2FD">
    <w:name w:val="5E3262D684C1412A8E4B9876212BD2FD"/>
    <w:rsid w:val="00DB546A"/>
  </w:style>
  <w:style w:type="paragraph" w:customStyle="1" w:styleId="395D568E1C81455DA3208481DC4E0E1F">
    <w:name w:val="395D568E1C81455DA3208481DC4E0E1F"/>
    <w:rsid w:val="00E9411F"/>
  </w:style>
  <w:style w:type="paragraph" w:customStyle="1" w:styleId="77B9DDBCDDD44A86933134B9E8ED71701">
    <w:name w:val="77B9DDBCDDD44A86933134B9E8ED71701"/>
    <w:rsid w:val="00755742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9E1A5C2650B34A77AA957D8041B579C11">
    <w:name w:val="9E1A5C2650B34A77AA957D8041B579C11"/>
    <w:rsid w:val="00755742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616277C734D94975A0C133FDA9BF972A1">
    <w:name w:val="616277C734D94975A0C133FDA9BF972A1"/>
    <w:rsid w:val="00755742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52256F8B26A74A9B8183410F3FA80D2F">
    <w:name w:val="52256F8B26A74A9B8183410F3FA80D2F"/>
    <w:rsid w:val="00755742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395D568E1C81455DA3208481DC4E0E1F1">
    <w:name w:val="395D568E1C81455DA3208481DC4E0E1F1"/>
    <w:rsid w:val="00755742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77B9DDBCDDD44A86933134B9E8ED71702">
    <w:name w:val="77B9DDBCDDD44A86933134B9E8ED71702"/>
    <w:rsid w:val="00F80DC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9E1A5C2650B34A77AA957D8041B579C12">
    <w:name w:val="9E1A5C2650B34A77AA957D8041B579C12"/>
    <w:rsid w:val="00F80DC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616277C734D94975A0C133FDA9BF972A2">
    <w:name w:val="616277C734D94975A0C133FDA9BF972A2"/>
    <w:rsid w:val="00F80DC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B8FCD02FC1224ADD82629A2BDAD8EF67">
    <w:name w:val="B8FCD02FC1224ADD82629A2BDAD8EF67"/>
    <w:rsid w:val="00F80DC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52256F8B26A74A9B8183410F3FA80D2F1">
    <w:name w:val="52256F8B26A74A9B8183410F3FA80D2F1"/>
    <w:rsid w:val="00F80DC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395D568E1C81455DA3208481DC4E0E1F2">
    <w:name w:val="395D568E1C81455DA3208481DC4E0E1F2"/>
    <w:rsid w:val="00F80DC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C62BF807F3A740ED8FBAC1263B97EFA3">
    <w:name w:val="C62BF807F3A740ED8FBAC1263B97EFA3"/>
    <w:rsid w:val="00F80DCE"/>
  </w:style>
  <w:style w:type="paragraph" w:customStyle="1" w:styleId="7FD4B7535C46489E8130A05D95248029">
    <w:name w:val="7FD4B7535C46489E8130A05D95248029"/>
    <w:rsid w:val="00F80DCE"/>
  </w:style>
  <w:style w:type="paragraph" w:customStyle="1" w:styleId="3408B5E7720A4F58A9083495951E0916">
    <w:name w:val="3408B5E7720A4F58A9083495951E0916"/>
    <w:rsid w:val="00F80DCE"/>
  </w:style>
  <w:style w:type="paragraph" w:customStyle="1" w:styleId="FFA2A304DBEE44208E9588283F394BC3">
    <w:name w:val="FFA2A304DBEE44208E9588283F394BC3"/>
    <w:rsid w:val="0036202B"/>
  </w:style>
  <w:style w:type="paragraph" w:customStyle="1" w:styleId="9FF6FE5ECD124446B33EA08BE965A0B8">
    <w:name w:val="9FF6FE5ECD124446B33EA08BE965A0B8"/>
    <w:rsid w:val="0036202B"/>
  </w:style>
  <w:style w:type="paragraph" w:customStyle="1" w:styleId="3F12AC29C06C4F348F72D9FC43C42E84">
    <w:name w:val="3F12AC29C06C4F348F72D9FC43C42E84"/>
    <w:rsid w:val="0036202B"/>
  </w:style>
  <w:style w:type="paragraph" w:customStyle="1" w:styleId="19DED96EF5F34DD4A09187C5E3404849">
    <w:name w:val="19DED96EF5F34DD4A09187C5E3404849"/>
    <w:rsid w:val="006B50BD"/>
    <w:pPr>
      <w:spacing w:after="160" w:line="259" w:lineRule="auto"/>
    </w:pPr>
  </w:style>
  <w:style w:type="paragraph" w:customStyle="1" w:styleId="0CE4F2123B8143AFB970FCEC99D4F068">
    <w:name w:val="0CE4F2123B8143AFB970FCEC99D4F068"/>
    <w:rsid w:val="006B50BD"/>
    <w:pPr>
      <w:spacing w:after="160" w:line="259" w:lineRule="auto"/>
    </w:pPr>
  </w:style>
  <w:style w:type="paragraph" w:customStyle="1" w:styleId="E420FBAFE4C9412FB279798DEFFFEA0F">
    <w:name w:val="E420FBAFE4C9412FB279798DEFFFEA0F"/>
    <w:rsid w:val="00293CFC"/>
    <w:pPr>
      <w:spacing w:after="160" w:line="259" w:lineRule="auto"/>
    </w:pPr>
  </w:style>
  <w:style w:type="paragraph" w:customStyle="1" w:styleId="12757C10A9874B21830C6577746BEFEC">
    <w:name w:val="12757C10A9874B21830C6577746BEFEC"/>
    <w:rsid w:val="00293CFC"/>
    <w:pPr>
      <w:spacing w:after="160" w:line="259" w:lineRule="auto"/>
    </w:pPr>
  </w:style>
  <w:style w:type="paragraph" w:customStyle="1" w:styleId="3F56746BCFF74465824AC57068AA95C7">
    <w:name w:val="3F56746BCFF74465824AC57068AA95C7"/>
    <w:rsid w:val="006F4137"/>
    <w:pPr>
      <w:spacing w:after="160" w:line="259" w:lineRule="auto"/>
    </w:pPr>
  </w:style>
  <w:style w:type="paragraph" w:customStyle="1" w:styleId="B17B688A643D4754B9C360922529F50A">
    <w:name w:val="B17B688A643D4754B9C360922529F50A"/>
    <w:rsid w:val="006F4137"/>
    <w:pPr>
      <w:spacing w:after="160" w:line="259" w:lineRule="auto"/>
    </w:pPr>
  </w:style>
  <w:style w:type="paragraph" w:customStyle="1" w:styleId="114E62E592014ACBA0289F253236FF80">
    <w:name w:val="114E62E592014ACBA0289F253236FF80"/>
    <w:rsid w:val="00344310"/>
    <w:pPr>
      <w:spacing w:after="160" w:line="259" w:lineRule="auto"/>
    </w:pPr>
  </w:style>
  <w:style w:type="paragraph" w:customStyle="1" w:styleId="A0F2E4414D6F4AF38EF9801C9C8ACCBF">
    <w:name w:val="A0F2E4414D6F4AF38EF9801C9C8ACCBF"/>
    <w:rsid w:val="00344310"/>
    <w:pPr>
      <w:spacing w:after="160" w:line="259" w:lineRule="auto"/>
    </w:pPr>
  </w:style>
  <w:style w:type="paragraph" w:customStyle="1" w:styleId="87B43032DF0947908A09D09F2712FD38">
    <w:name w:val="87B43032DF0947908A09D09F2712FD38"/>
    <w:rsid w:val="00344310"/>
    <w:pPr>
      <w:spacing w:after="160" w:line="259" w:lineRule="auto"/>
    </w:pPr>
  </w:style>
  <w:style w:type="paragraph" w:customStyle="1" w:styleId="247FE5460C4445B295EB80B73B253839">
    <w:name w:val="247FE5460C4445B295EB80B73B253839"/>
    <w:rsid w:val="00344310"/>
    <w:pPr>
      <w:spacing w:after="160" w:line="259" w:lineRule="auto"/>
    </w:pPr>
  </w:style>
  <w:style w:type="paragraph" w:customStyle="1" w:styleId="E05FC6B7D05C43B99DCFF0C498A478FA">
    <w:name w:val="E05FC6B7D05C43B99DCFF0C498A478FA"/>
    <w:rsid w:val="00344310"/>
    <w:pPr>
      <w:spacing w:after="160" w:line="259" w:lineRule="auto"/>
    </w:pPr>
  </w:style>
  <w:style w:type="paragraph" w:customStyle="1" w:styleId="CB95651A480C46A887823C5CDEE0472B">
    <w:name w:val="CB95651A480C46A887823C5CDEE0472B"/>
    <w:rsid w:val="00344310"/>
    <w:pPr>
      <w:spacing w:after="160" w:line="259" w:lineRule="auto"/>
    </w:pPr>
  </w:style>
  <w:style w:type="paragraph" w:customStyle="1" w:styleId="B1CA043A841840AD92ECEF73F1AE78F5">
    <w:name w:val="B1CA043A841840AD92ECEF73F1AE78F5"/>
    <w:rsid w:val="00344310"/>
    <w:pPr>
      <w:spacing w:after="160" w:line="259" w:lineRule="auto"/>
    </w:pPr>
  </w:style>
  <w:style w:type="paragraph" w:customStyle="1" w:styleId="8509623A79AD4EE58FEAA0A50353CAB0">
    <w:name w:val="8509623A79AD4EE58FEAA0A50353CAB0"/>
    <w:rsid w:val="00344310"/>
    <w:pPr>
      <w:spacing w:after="160" w:line="259" w:lineRule="auto"/>
    </w:pPr>
  </w:style>
  <w:style w:type="paragraph" w:customStyle="1" w:styleId="8E6CEB9262484D2B9EDCF5057DF284E6">
    <w:name w:val="8E6CEB9262484D2B9EDCF5057DF284E6"/>
    <w:rsid w:val="00344310"/>
    <w:pPr>
      <w:spacing w:after="160" w:line="259" w:lineRule="auto"/>
    </w:pPr>
  </w:style>
  <w:style w:type="paragraph" w:customStyle="1" w:styleId="C978D571C074491FB3872E8A052714BE">
    <w:name w:val="C978D571C074491FB3872E8A052714BE"/>
    <w:rsid w:val="00344310"/>
    <w:pPr>
      <w:spacing w:after="160" w:line="259" w:lineRule="auto"/>
    </w:pPr>
  </w:style>
  <w:style w:type="paragraph" w:customStyle="1" w:styleId="5CB112B467284BF1A9E281DD9C0782EE">
    <w:name w:val="5CB112B467284BF1A9E281DD9C0782EE"/>
    <w:rsid w:val="00344310"/>
    <w:pPr>
      <w:spacing w:after="160" w:line="259" w:lineRule="auto"/>
    </w:pPr>
  </w:style>
  <w:style w:type="paragraph" w:customStyle="1" w:styleId="ABAC7A11A2ED4D11A8E39D3F106E4CA2">
    <w:name w:val="ABAC7A11A2ED4D11A8E39D3F106E4CA2"/>
    <w:rsid w:val="00344310"/>
    <w:pPr>
      <w:spacing w:after="160" w:line="259" w:lineRule="auto"/>
    </w:pPr>
  </w:style>
  <w:style w:type="paragraph" w:customStyle="1" w:styleId="D17497917F2C439A925B70F070277C84">
    <w:name w:val="D17497917F2C439A925B70F070277C84"/>
    <w:rsid w:val="00344310"/>
    <w:pPr>
      <w:spacing w:after="160" w:line="259" w:lineRule="auto"/>
    </w:pPr>
  </w:style>
  <w:style w:type="paragraph" w:customStyle="1" w:styleId="61EC0CE10F694AA7A3DFEEA8DE00E7F1">
    <w:name w:val="61EC0CE10F694AA7A3DFEEA8DE00E7F1"/>
    <w:rsid w:val="00344310"/>
    <w:pPr>
      <w:spacing w:after="160" w:line="259" w:lineRule="auto"/>
    </w:pPr>
  </w:style>
  <w:style w:type="paragraph" w:customStyle="1" w:styleId="3D47AFCD567048CE8D196C2463C7E82F">
    <w:name w:val="3D47AFCD567048CE8D196C2463C7E82F"/>
    <w:rsid w:val="00344310"/>
    <w:pPr>
      <w:spacing w:after="160" w:line="259" w:lineRule="auto"/>
    </w:pPr>
  </w:style>
  <w:style w:type="paragraph" w:customStyle="1" w:styleId="5986B32C39AF41E78538027AB2C0BCC1">
    <w:name w:val="5986B32C39AF41E78538027AB2C0BCC1"/>
    <w:rsid w:val="004F2F0A"/>
    <w:pPr>
      <w:spacing w:after="160" w:line="259" w:lineRule="auto"/>
    </w:pPr>
  </w:style>
  <w:style w:type="paragraph" w:customStyle="1" w:styleId="BA909FD2A8624998815602826C453F15">
    <w:name w:val="BA909FD2A8624998815602826C453F15"/>
    <w:rsid w:val="004F2F0A"/>
    <w:pPr>
      <w:spacing w:after="160" w:line="259" w:lineRule="auto"/>
    </w:pPr>
  </w:style>
  <w:style w:type="paragraph" w:customStyle="1" w:styleId="C3D3330B9F5349DDA97003A3C0842B3D">
    <w:name w:val="C3D3330B9F5349DDA97003A3C0842B3D"/>
    <w:rsid w:val="004F2F0A"/>
    <w:pPr>
      <w:spacing w:after="160" w:line="259" w:lineRule="auto"/>
    </w:pPr>
  </w:style>
  <w:style w:type="paragraph" w:customStyle="1" w:styleId="C8F8B22920EA4ECDB9B3B01CD8DC2F4D">
    <w:name w:val="C8F8B22920EA4ECDB9B3B01CD8DC2F4D"/>
    <w:rsid w:val="004F2F0A"/>
    <w:pPr>
      <w:spacing w:after="160" w:line="259" w:lineRule="auto"/>
    </w:pPr>
  </w:style>
  <w:style w:type="paragraph" w:customStyle="1" w:styleId="9E1A5C2650B34A77AA957D8041B579C13">
    <w:name w:val="9E1A5C2650B34A77AA957D8041B579C13"/>
    <w:rsid w:val="009C28C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6277C734D94975A0C133FDA9BF972A3">
    <w:name w:val="616277C734D94975A0C133FDA9BF972A3"/>
    <w:rsid w:val="009C28C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1">
    <w:name w:val="5986B32C39AF41E78538027AB2C0BCC11"/>
    <w:rsid w:val="009C28C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8FCD02FC1224ADD82629A2BDAD8EF671">
    <w:name w:val="B8FCD02FC1224ADD82629A2BDAD8EF671"/>
    <w:rsid w:val="009C28C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2">
    <w:name w:val="52256F8B26A74A9B8183410F3FA80D2F2"/>
    <w:rsid w:val="009C28C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efaultPlaceholder1082065158">
    <w:name w:val="DefaultPlaceholder_1082065158"/>
    <w:rsid w:val="009C28C4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C9217C5A331D446CA3917FC35142D0C4">
    <w:name w:val="C9217C5A331D446CA3917FC35142D0C4"/>
    <w:rsid w:val="009C28C4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A7087451F124633826CADB46446BD2C">
    <w:name w:val="AA7087451F124633826CADB46446BD2C"/>
    <w:rsid w:val="008307C6"/>
    <w:pPr>
      <w:spacing w:after="160" w:line="259" w:lineRule="auto"/>
    </w:pPr>
  </w:style>
  <w:style w:type="paragraph" w:customStyle="1" w:styleId="9E1A5C2650B34A77AA957D8041B579C14">
    <w:name w:val="9E1A5C2650B34A77AA957D8041B579C14"/>
    <w:rsid w:val="00155B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6277C734D94975A0C133FDA9BF972A4">
    <w:name w:val="616277C734D94975A0C133FDA9BF972A4"/>
    <w:rsid w:val="00155B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2">
    <w:name w:val="5986B32C39AF41E78538027AB2C0BCC12"/>
    <w:rsid w:val="00155B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8FCD02FC1224ADD82629A2BDAD8EF672">
    <w:name w:val="B8FCD02FC1224ADD82629A2BDAD8EF672"/>
    <w:rsid w:val="00155B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3">
    <w:name w:val="52256F8B26A74A9B8183410F3FA80D2F3"/>
    <w:rsid w:val="00155B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efaultPlaceholder10820651581">
    <w:name w:val="DefaultPlaceholder_10820651581"/>
    <w:rsid w:val="00155B90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C9217C5A331D446CA3917FC35142D0C41">
    <w:name w:val="C9217C5A331D446CA3917FC35142D0C41"/>
    <w:rsid w:val="00155B90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1F24F1181F794D87998ADCF37E9527CD">
    <w:name w:val="1F24F1181F794D87998ADCF37E9527CD"/>
    <w:rsid w:val="00024541"/>
  </w:style>
  <w:style w:type="paragraph" w:customStyle="1" w:styleId="79F8F9C597444D4A93BD1DDF7B4AE565">
    <w:name w:val="79F8F9C597444D4A93BD1DDF7B4AE565"/>
    <w:rsid w:val="00024541"/>
  </w:style>
  <w:style w:type="paragraph" w:customStyle="1" w:styleId="A0F2E4414D6F4AF38EF9801C9C8ACCBF1">
    <w:name w:val="A0F2E4414D6F4AF38EF9801C9C8ACCBF1"/>
    <w:rsid w:val="00541E94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9E1A5C2650B34A77AA957D8041B579C15">
    <w:name w:val="9E1A5C2650B34A77AA957D8041B579C15"/>
    <w:rsid w:val="00541E9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6277C734D94975A0C133FDA9BF972A5">
    <w:name w:val="616277C734D94975A0C133FDA9BF972A5"/>
    <w:rsid w:val="00541E9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3">
    <w:name w:val="5986B32C39AF41E78538027AB2C0BCC13"/>
    <w:rsid w:val="00541E9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8FCD02FC1224ADD82629A2BDAD8EF673">
    <w:name w:val="B8FCD02FC1224ADD82629A2BDAD8EF673"/>
    <w:rsid w:val="00541E9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4">
    <w:name w:val="52256F8B26A74A9B8183410F3FA80D2F4"/>
    <w:rsid w:val="00541E9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efaultPlaceholder10820651582">
    <w:name w:val="DefaultPlaceholder_10820651582"/>
    <w:rsid w:val="00541E94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C9217C5A331D446CA3917FC35142D0C42">
    <w:name w:val="C9217C5A331D446CA3917FC35142D0C42"/>
    <w:rsid w:val="00541E94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7211FA70FAC413080ABF42E7110F638">
    <w:name w:val="07211FA70FAC413080ABF42E7110F638"/>
    <w:rsid w:val="00541E9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1439D8499DCE46FF9FA124916B08D477">
    <w:name w:val="1439D8499DCE46FF9FA124916B08D477"/>
    <w:rsid w:val="00541E94"/>
    <w:pPr>
      <w:spacing w:after="160" w:line="259" w:lineRule="auto"/>
    </w:pPr>
  </w:style>
  <w:style w:type="paragraph" w:customStyle="1" w:styleId="4294F85725AA4F0590FA60FDA03FABEB">
    <w:name w:val="4294F85725AA4F0590FA60FDA03FABEB"/>
    <w:rsid w:val="00541E94"/>
    <w:pPr>
      <w:spacing w:after="160" w:line="259" w:lineRule="auto"/>
    </w:pPr>
  </w:style>
  <w:style w:type="paragraph" w:customStyle="1" w:styleId="B9A55260B46F460588DD1D297352FF6D">
    <w:name w:val="B9A55260B46F460588DD1D297352FF6D"/>
    <w:rsid w:val="00541E94"/>
    <w:pPr>
      <w:spacing w:after="160" w:line="259" w:lineRule="auto"/>
    </w:pPr>
  </w:style>
  <w:style w:type="paragraph" w:customStyle="1" w:styleId="9E1A5C2650B34A77AA957D8041B579C16">
    <w:name w:val="9E1A5C2650B34A77AA957D8041B579C16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6277C734D94975A0C133FDA9BF972A6">
    <w:name w:val="616277C734D94975A0C133FDA9BF972A6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4">
    <w:name w:val="5986B32C39AF41E78538027AB2C0BCC14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8FCD02FC1224ADD82629A2BDAD8EF674">
    <w:name w:val="B8FCD02FC1224ADD82629A2BDAD8EF674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5">
    <w:name w:val="52256F8B26A74A9B8183410F3FA80D2F5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64390FC6B427C9C5A11456BF4A4EE">
    <w:name w:val="60C64390FC6B427C9C5A11456BF4A4EE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81AE36DE2D74480B957C4D3C27E63943">
    <w:name w:val="81AE36DE2D74480B957C4D3C27E63943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89CCCC10496243448AC04A70B51F34B5">
    <w:name w:val="89CCCC10496243448AC04A70B51F34B5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0749FCBA32BA4E87B19195A71AC97F32">
    <w:name w:val="0749FCBA32BA4E87B19195A71AC97F32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C9217C5A331D446CA3917FC35142D0C43">
    <w:name w:val="C9217C5A331D446CA3917FC35142D0C43"/>
    <w:rsid w:val="00660436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DC67F1ED7484133BA0E437BD78160D8">
    <w:name w:val="0DC67F1ED7484133BA0E437BD78160D8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5E33BC17FD641639BC646BF4B166B84">
    <w:name w:val="75E33BC17FD641639BC646BF4B166B84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49E6F87E6BF43C49911823A51411FF0">
    <w:name w:val="349E6F87E6BF43C49911823A51411FF0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A3C98B38BBA4E038D2A9AD236B071BF">
    <w:name w:val="AA3C98B38BBA4E038D2A9AD236B071BF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E1A5C2650B34A77AA957D8041B579C17">
    <w:name w:val="9E1A5C2650B34A77AA957D8041B579C17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6277C734D94975A0C133FDA9BF972A7">
    <w:name w:val="616277C734D94975A0C133FDA9BF972A7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5">
    <w:name w:val="5986B32C39AF41E78538027AB2C0BCC15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8FCD02FC1224ADD82629A2BDAD8EF675">
    <w:name w:val="B8FCD02FC1224ADD82629A2BDAD8EF675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6">
    <w:name w:val="52256F8B26A74A9B8183410F3FA80D2F6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F34AAD3D36F4710B844E20ED483FC26">
    <w:name w:val="2F34AAD3D36F4710B844E20ED483FC26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64390FC6B427C9C5A11456BF4A4EE1">
    <w:name w:val="60C64390FC6B427C9C5A11456BF4A4EE1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81AE36DE2D74480B957C4D3C27E639431">
    <w:name w:val="81AE36DE2D74480B957C4D3C27E639431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89CCCC10496243448AC04A70B51F34B51">
    <w:name w:val="89CCCC10496243448AC04A70B51F34B51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0749FCBA32BA4E87B19195A71AC97F321">
    <w:name w:val="0749FCBA32BA4E87B19195A71AC97F321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C9217C5A331D446CA3917FC35142D0C44">
    <w:name w:val="C9217C5A331D446CA3917FC35142D0C44"/>
    <w:rsid w:val="00995140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E82503FDCF249B9AC09888AA68D05EB">
    <w:name w:val="6E82503FDCF249B9AC09888AA68D05EB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106AA471E8E04B4F8D7CD43BDF1CB290">
    <w:name w:val="106AA471E8E04B4F8D7CD43BDF1CB290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C97F97563841BCBFC88C393D54B7C7">
    <w:name w:val="85C97F97563841BCBFC88C393D54B7C7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D58EAD3284F4504ADEEED546D341819">
    <w:name w:val="3D58EAD3284F4504ADEEED546D341819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12D51EAEB5A4572B71D76FD8724F4AF">
    <w:name w:val="B12D51EAEB5A4572B71D76FD8724F4AF"/>
    <w:rsid w:val="00635E1C"/>
    <w:pPr>
      <w:spacing w:after="160" w:line="259" w:lineRule="auto"/>
    </w:pPr>
  </w:style>
  <w:style w:type="paragraph" w:customStyle="1" w:styleId="E62FBC8BF662454485F8D03DE75B88FB">
    <w:name w:val="E62FBC8BF662454485F8D03DE75B88FB"/>
    <w:rsid w:val="00635E1C"/>
    <w:pPr>
      <w:spacing w:after="160" w:line="259" w:lineRule="auto"/>
    </w:pPr>
  </w:style>
  <w:style w:type="paragraph" w:customStyle="1" w:styleId="3A64F6FBD6A2450EB0DE803476C82FE4">
    <w:name w:val="3A64F6FBD6A2450EB0DE803476C82FE4"/>
    <w:rsid w:val="00635E1C"/>
    <w:pPr>
      <w:spacing w:after="160" w:line="259" w:lineRule="auto"/>
    </w:pPr>
  </w:style>
  <w:style w:type="paragraph" w:customStyle="1" w:styleId="BE5C56C9BB2240CCA5F27E8CE4FA43AC">
    <w:name w:val="BE5C56C9BB2240CCA5F27E8CE4FA43AC"/>
    <w:rsid w:val="001D163A"/>
    <w:pPr>
      <w:spacing w:after="160" w:line="259" w:lineRule="auto"/>
    </w:pPr>
  </w:style>
  <w:style w:type="paragraph" w:customStyle="1" w:styleId="E30784707B98426EAFD95A83304070ED">
    <w:name w:val="E30784707B98426EAFD95A83304070ED"/>
    <w:rsid w:val="00BF6207"/>
    <w:pPr>
      <w:spacing w:after="160" w:line="259" w:lineRule="auto"/>
    </w:pPr>
  </w:style>
  <w:style w:type="paragraph" w:customStyle="1" w:styleId="8B6AA2D2D6554C4EBC36198B6E351988">
    <w:name w:val="8B6AA2D2D6554C4EBC36198B6E351988"/>
    <w:rsid w:val="00BF6207"/>
    <w:pPr>
      <w:spacing w:after="160" w:line="259" w:lineRule="auto"/>
    </w:pPr>
  </w:style>
  <w:style w:type="paragraph" w:customStyle="1" w:styleId="CFD6539E420E452E8A520CCDBCE465A3">
    <w:name w:val="CFD6539E420E452E8A520CCDBCE465A3"/>
    <w:rsid w:val="00F03515"/>
    <w:pPr>
      <w:spacing w:after="160" w:line="259" w:lineRule="auto"/>
    </w:pPr>
  </w:style>
  <w:style w:type="paragraph" w:customStyle="1" w:styleId="18A25FE4D7B14BC9AAABAF357696C217">
    <w:name w:val="18A25FE4D7B14BC9AAABAF357696C217"/>
    <w:rsid w:val="00F03515"/>
    <w:pPr>
      <w:spacing w:after="160" w:line="259" w:lineRule="auto"/>
    </w:pPr>
  </w:style>
  <w:style w:type="paragraph" w:customStyle="1" w:styleId="FB1D0B0A69A54CB68780FC17C47256B2">
    <w:name w:val="FB1D0B0A69A54CB68780FC17C47256B2"/>
    <w:rsid w:val="00F03515"/>
    <w:pPr>
      <w:spacing w:after="160" w:line="259" w:lineRule="auto"/>
    </w:pPr>
  </w:style>
  <w:style w:type="paragraph" w:customStyle="1" w:styleId="549F00AA35C9498B92D614C45354A9D6">
    <w:name w:val="549F00AA35C9498B92D614C45354A9D6"/>
    <w:rsid w:val="00F03515"/>
    <w:pPr>
      <w:spacing w:after="160" w:line="259" w:lineRule="auto"/>
    </w:pPr>
  </w:style>
  <w:style w:type="paragraph" w:customStyle="1" w:styleId="8ED207D9C9D84A89BCC0E9ECE3CDDD68">
    <w:name w:val="8ED207D9C9D84A89BCC0E9ECE3CDDD68"/>
    <w:rsid w:val="00F03515"/>
    <w:pPr>
      <w:spacing w:after="160" w:line="259" w:lineRule="auto"/>
    </w:pPr>
  </w:style>
  <w:style w:type="paragraph" w:customStyle="1" w:styleId="0790D04C59E84A2B8ED1D5557341798A">
    <w:name w:val="0790D04C59E84A2B8ED1D5557341798A"/>
    <w:rsid w:val="00F03515"/>
    <w:pPr>
      <w:spacing w:after="160" w:line="259" w:lineRule="auto"/>
    </w:pPr>
  </w:style>
  <w:style w:type="paragraph" w:customStyle="1" w:styleId="801125CEE89A4FE0A1D795CABE01FB4A">
    <w:name w:val="801125CEE89A4FE0A1D795CABE01FB4A"/>
    <w:rsid w:val="00F03515"/>
    <w:pPr>
      <w:spacing w:after="160" w:line="259" w:lineRule="auto"/>
    </w:pPr>
  </w:style>
  <w:style w:type="paragraph" w:customStyle="1" w:styleId="EA9C9FDED9D7457E8EB8AA04BA06C14C">
    <w:name w:val="EA9C9FDED9D7457E8EB8AA04BA06C14C"/>
    <w:rsid w:val="00F03515"/>
    <w:pPr>
      <w:spacing w:after="160" w:line="259" w:lineRule="auto"/>
    </w:pPr>
  </w:style>
  <w:style w:type="paragraph" w:customStyle="1" w:styleId="6F7A9669E2BE4B609033E61586AD0A22">
    <w:name w:val="6F7A9669E2BE4B609033E61586AD0A22"/>
    <w:rsid w:val="00F03515"/>
    <w:pPr>
      <w:spacing w:after="160" w:line="259" w:lineRule="auto"/>
    </w:pPr>
  </w:style>
  <w:style w:type="paragraph" w:customStyle="1" w:styleId="9E1A5C2650B34A77AA957D8041B579C18">
    <w:name w:val="9E1A5C2650B34A77AA957D8041B579C18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6277C734D94975A0C133FDA9BF972A8">
    <w:name w:val="616277C734D94975A0C133FDA9BF972A8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6">
    <w:name w:val="5986B32C39AF41E78538027AB2C0BCC16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8FCD02FC1224ADD82629A2BDAD8EF676">
    <w:name w:val="B8FCD02FC1224ADD82629A2BDAD8EF676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7">
    <w:name w:val="52256F8B26A74A9B8183410F3FA80D2F7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F34AAD3D36F4710B844E20ED483FC261">
    <w:name w:val="2F34AAD3D36F4710B844E20ED483FC261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01125CEE89A4FE0A1D795CABE01FB4A1">
    <w:name w:val="801125CEE89A4FE0A1D795CABE01FB4A1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EA9C9FDED9D7457E8EB8AA04BA06C14C1">
    <w:name w:val="EA9C9FDED9D7457E8EB8AA04BA06C14C1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6F7A9669E2BE4B609033E61586AD0A221">
    <w:name w:val="6F7A9669E2BE4B609033E61586AD0A221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8C322F0BB2CE4A3DA386DFD035CFF64A">
    <w:name w:val="8C322F0BB2CE4A3DA386DFD035CFF64A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C9217C5A331D446CA3917FC35142D0C45">
    <w:name w:val="C9217C5A331D446CA3917FC35142D0C45"/>
    <w:rsid w:val="00F03515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E82503FDCF249B9AC09888AA68D05EB1">
    <w:name w:val="6E82503FDCF249B9AC09888AA68D05EB1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106AA471E8E04B4F8D7CD43BDF1CB2901">
    <w:name w:val="106AA471E8E04B4F8D7CD43BDF1CB2901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33E592D8FB94DB09469C150D8DD863D">
    <w:name w:val="333E592D8FB94DB09469C150D8DD863D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1872CA8B30F34E82A95D22F6F69D8D7A">
    <w:name w:val="1872CA8B30F34E82A95D22F6F69D8D7A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E1A5C2650B34A77AA957D8041B579C19">
    <w:name w:val="9E1A5C2650B34A77AA957D8041B579C19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B8914B80C194E8B9B8A548B2B60C273">
    <w:name w:val="0B8914B80C194E8B9B8A548B2B60C273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6277C734D94975A0C133FDA9BF972A9">
    <w:name w:val="616277C734D94975A0C133FDA9BF972A9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7">
    <w:name w:val="5986B32C39AF41E78538027AB2C0BCC17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8FCD02FC1224ADD82629A2BDAD8EF677">
    <w:name w:val="B8FCD02FC1224ADD82629A2BDAD8EF677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8">
    <w:name w:val="52256F8B26A74A9B8183410F3FA80D2F8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F34AAD3D36F4710B844E20ED483FC262">
    <w:name w:val="2F34AAD3D36F4710B844E20ED483FC262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01125CEE89A4FE0A1D795CABE01FB4A2">
    <w:name w:val="801125CEE89A4FE0A1D795CABE01FB4A2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EA9C9FDED9D7457E8EB8AA04BA06C14C2">
    <w:name w:val="EA9C9FDED9D7457E8EB8AA04BA06C14C2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6F7A9669E2BE4B609033E61586AD0A222">
    <w:name w:val="6F7A9669E2BE4B609033E61586AD0A222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8C322F0BB2CE4A3DA386DFD035CFF64A1">
    <w:name w:val="8C322F0BB2CE4A3DA386DFD035CFF64A1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C9217C5A331D446CA3917FC35142D0C46">
    <w:name w:val="C9217C5A331D446CA3917FC35142D0C46"/>
    <w:rsid w:val="00E90A9F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E82503FDCF249B9AC09888AA68D05EB2">
    <w:name w:val="6E82503FDCF249B9AC09888AA68D05EB2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106AA471E8E04B4F8D7CD43BDF1CB2902">
    <w:name w:val="106AA471E8E04B4F8D7CD43BDF1CB2902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33E592D8FB94DB09469C150D8DD863D1">
    <w:name w:val="333E592D8FB94DB09469C150D8DD863D1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1872CA8B30F34E82A95D22F6F69D8D7A1">
    <w:name w:val="1872CA8B30F34E82A95D22F6F69D8D7A1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8F5F0EED65743B5B10B5104FD9A907C">
    <w:name w:val="98F5F0EED65743B5B10B5104FD9A907C"/>
    <w:rsid w:val="00E63767"/>
    <w:pPr>
      <w:spacing w:after="160" w:line="259" w:lineRule="auto"/>
    </w:pPr>
  </w:style>
  <w:style w:type="paragraph" w:customStyle="1" w:styleId="B2E6D7645DB7468093C91F035DEBF80E">
    <w:name w:val="B2E6D7645DB7468093C91F035DEBF80E"/>
    <w:rsid w:val="0002699D"/>
    <w:pPr>
      <w:spacing w:after="160" w:line="259" w:lineRule="auto"/>
    </w:pPr>
  </w:style>
  <w:style w:type="paragraph" w:customStyle="1" w:styleId="1C2BC2D102D4484E97D5BCD6A81E51E5">
    <w:name w:val="1C2BC2D102D4484E97D5BCD6A81E51E5"/>
    <w:rsid w:val="0002699D"/>
    <w:pPr>
      <w:spacing w:after="160" w:line="259" w:lineRule="auto"/>
    </w:pPr>
  </w:style>
  <w:style w:type="paragraph" w:customStyle="1" w:styleId="9E1A5C2650B34A77AA957D8041B579C110">
    <w:name w:val="9E1A5C2650B34A77AA957D8041B579C110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B8914B80C194E8B9B8A548B2B60C2731">
    <w:name w:val="0B8914B80C194E8B9B8A548B2B60C2731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6277C734D94975A0C133FDA9BF972A10">
    <w:name w:val="616277C734D94975A0C133FDA9BF972A10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8">
    <w:name w:val="5986B32C39AF41E78538027AB2C0BCC18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8F5F0EED65743B5B10B5104FD9A907C1">
    <w:name w:val="98F5F0EED65743B5B10B5104FD9A907C1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8FCD02FC1224ADD82629A2BDAD8EF678">
    <w:name w:val="B8FCD02FC1224ADD82629A2BDAD8EF678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9">
    <w:name w:val="52256F8B26A74A9B8183410F3FA80D2F9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F34AAD3D36F4710B844E20ED483FC263">
    <w:name w:val="2F34AAD3D36F4710B844E20ED483FC263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9217C5A331D446CA3917FC35142D0C47">
    <w:name w:val="C9217C5A331D446CA3917FC35142D0C47"/>
    <w:rsid w:val="00451115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7E4F000F8B44C9BB50E9096DA5E7F63">
    <w:name w:val="57E4F000F8B44C9BB50E9096DA5E7F63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0053FF9699452EAF2F11D8DE2A8205">
    <w:name w:val="610053FF9699452EAF2F11D8DE2A8205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FA10083A7E3E4794946EB9025077E9EF">
    <w:name w:val="FA10083A7E3E4794946EB9025077E9EF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C3495D190C742B8AD33EAF18F48D779">
    <w:name w:val="0C3495D190C742B8AD33EAF18F48D779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2D0C47E66B64373BB273717D99C1C21">
    <w:name w:val="B2D0C47E66B64373BB273717D99C1C21"/>
    <w:rsid w:val="000C7D0D"/>
    <w:pPr>
      <w:spacing w:after="160" w:line="259" w:lineRule="auto"/>
    </w:pPr>
  </w:style>
  <w:style w:type="paragraph" w:customStyle="1" w:styleId="9E1A5C2650B34A77AA957D8041B579C111">
    <w:name w:val="9E1A5C2650B34A77AA957D8041B579C111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B8914B80C194E8B9B8A548B2B60C2732">
    <w:name w:val="0B8914B80C194E8B9B8A548B2B60C2732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6277C734D94975A0C133FDA9BF972A11">
    <w:name w:val="616277C734D94975A0C133FDA9BF972A11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9">
    <w:name w:val="5986B32C39AF41E78538027AB2C0BCC19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8F5F0EED65743B5B10B5104FD9A907C2">
    <w:name w:val="98F5F0EED65743B5B10B5104FD9A907C2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10">
    <w:name w:val="52256F8B26A74A9B8183410F3FA80D2F10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F34AAD3D36F4710B844E20ED483FC264">
    <w:name w:val="2F34AAD3D36F4710B844E20ED483FC264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9217C5A331D446CA3917FC35142D0C48">
    <w:name w:val="C9217C5A331D446CA3917FC35142D0C48"/>
    <w:rsid w:val="00875B83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7E4F000F8B44C9BB50E9096DA5E7F631">
    <w:name w:val="57E4F000F8B44C9BB50E9096DA5E7F631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0053FF9699452EAF2F11D8DE2A82051">
    <w:name w:val="610053FF9699452EAF2F11D8DE2A82051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FA10083A7E3E4794946EB9025077E9EF1">
    <w:name w:val="FA10083A7E3E4794946EB9025077E9EF1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3A7D6671ACE470DAA3887CAAFFD5453">
    <w:name w:val="73A7D6671ACE470DAA3887CAAFFD5453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526BF23E986493EB36924A71E1A30D0">
    <w:name w:val="E526BF23E986493EB36924A71E1A30D0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B8914B80C194E8B9B8A548B2B60C2733">
    <w:name w:val="0B8914B80C194E8B9B8A548B2B60C2733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AD50CBF0EE141769DF47955826C5DAC">
    <w:name w:val="EAD50CBF0EE141769DF47955826C5DAC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2F20F02B1F848E2A45B387EB4ACD08B">
    <w:name w:val="32F20F02B1F848E2A45B387EB4ACD08B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10">
    <w:name w:val="5986B32C39AF41E78538027AB2C0BCC110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8F5F0EED65743B5B10B5104FD9A907C3">
    <w:name w:val="98F5F0EED65743B5B10B5104FD9A907C3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11">
    <w:name w:val="52256F8B26A74A9B8183410F3FA80D2F11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F34AAD3D36F4710B844E20ED483FC265">
    <w:name w:val="2F34AAD3D36F4710B844E20ED483FC265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9217C5A331D446CA3917FC35142D0C49">
    <w:name w:val="C9217C5A331D446CA3917FC35142D0C49"/>
    <w:rsid w:val="00CF67BA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7E4F000F8B44C9BB50E9096DA5E7F632">
    <w:name w:val="57E4F000F8B44C9BB50E9096DA5E7F632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0053FF9699452EAF2F11D8DE2A82052">
    <w:name w:val="610053FF9699452EAF2F11D8DE2A82052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FA10083A7E3E4794946EB9025077E9EF2">
    <w:name w:val="FA10083A7E3E4794946EB9025077E9EF2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3A7D6671ACE470DAA3887CAAFFD54531">
    <w:name w:val="73A7D6671ACE470DAA3887CAAFFD54531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">
    <w:name w:val="6D1CE997EA704D719A8E49835FE1B933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1">
    <w:name w:val="6D1CE997EA704D719A8E49835FE1B9331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AD75A1514AB49E9B4AAB3E46BC2794C">
    <w:name w:val="9AD75A1514AB49E9B4AAB3E46BC2794C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2D9509EE514B8A94A9CFC7E9F7AEEE">
    <w:name w:val="0F2D9509EE514B8A94A9CFC7E9F7AEEE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332CA07A3904C94AD5D044AA8FBE761">
    <w:name w:val="8332CA07A3904C94AD5D044AA8FBE761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2">
    <w:name w:val="6D1CE997EA704D719A8E49835FE1B9332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AD75A1514AB49E9B4AAB3E46BC2794C1">
    <w:name w:val="9AD75A1514AB49E9B4AAB3E46BC2794C1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2D9509EE514B8A94A9CFC7E9F7AEEE1">
    <w:name w:val="0F2D9509EE514B8A94A9CFC7E9F7AEEE1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332CA07A3904C94AD5D044AA8FBE7611">
    <w:name w:val="8332CA07A3904C94AD5D044AA8FBE7611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82A0CA6E0E64C8E98C072F679523E5D">
    <w:name w:val="882A0CA6E0E64C8E98C072F679523E5D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4C0ED44693C446881D4532C2C38D4E6">
    <w:name w:val="E4C0ED44693C446881D4532C2C38D4E6"/>
    <w:rsid w:val="00140DDA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6D1CE997EA704D719A8E49835FE1B9333">
    <w:name w:val="6D1CE997EA704D719A8E49835FE1B9333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AD75A1514AB49E9B4AAB3E46BC2794C2">
    <w:name w:val="9AD75A1514AB49E9B4AAB3E46BC2794C2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2D9509EE514B8A94A9CFC7E9F7AEEE2">
    <w:name w:val="0F2D9509EE514B8A94A9CFC7E9F7AEEE2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332CA07A3904C94AD5D044AA8FBE7612">
    <w:name w:val="8332CA07A3904C94AD5D044AA8FBE7612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82A0CA6E0E64C8E98C072F679523E5D1">
    <w:name w:val="882A0CA6E0E64C8E98C072F679523E5D1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AD0091143FE4B4B940FDC90222588AA">
    <w:name w:val="EAD0091143FE4B4B940FDC90222588AA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4C68AA152D014FF7AEC33F3AAE74C378">
    <w:name w:val="4C68AA152D014FF7AEC33F3AAE74C378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">
    <w:name w:val="60C060079E274D04A8D074DEFB020BAA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4C0ED44693C446881D4532C2C38D4E61">
    <w:name w:val="E4C0ED44693C446881D4532C2C38D4E61"/>
    <w:rsid w:val="00140DDA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DefaultPlaceholder10820651583">
    <w:name w:val="DefaultPlaceholder_10820651583"/>
    <w:rsid w:val="00140DDA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6D1CE997EA704D719A8E49835FE1B9334">
    <w:name w:val="6D1CE997EA704D719A8E49835FE1B9334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AD75A1514AB49E9B4AAB3E46BC2794C3">
    <w:name w:val="9AD75A1514AB49E9B4AAB3E46BC2794C3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2D9509EE514B8A94A9CFC7E9F7AEEE3">
    <w:name w:val="0F2D9509EE514B8A94A9CFC7E9F7AEEE3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332CA07A3904C94AD5D044AA8FBE7613">
    <w:name w:val="8332CA07A3904C94AD5D044AA8FBE7613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82A0CA6E0E64C8E98C072F679523E5D2">
    <w:name w:val="882A0CA6E0E64C8E98C072F679523E5D2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AD0091143FE4B4B940FDC90222588AA1">
    <w:name w:val="EAD0091143FE4B4B940FDC90222588AA1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4C68AA152D014FF7AEC33F3AAE74C3781">
    <w:name w:val="4C68AA152D014FF7AEC33F3AAE74C3781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">
    <w:name w:val="60C060079E274D04A8D074DEFB020BAA1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efaultPlaceholder10820651584">
    <w:name w:val="DefaultPlaceholder_10820651584"/>
    <w:rsid w:val="00140DDA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6D1CE997EA704D719A8E49835FE1B9335">
    <w:name w:val="6D1CE997EA704D719A8E49835FE1B9335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AD75A1514AB49E9B4AAB3E46BC2794C4">
    <w:name w:val="9AD75A1514AB49E9B4AAB3E46BC2794C4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2D9509EE514B8A94A9CFC7E9F7AEEE4">
    <w:name w:val="0F2D9509EE514B8A94A9CFC7E9F7AEEE4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332CA07A3904C94AD5D044AA8FBE7614">
    <w:name w:val="8332CA07A3904C94AD5D044AA8FBE7614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82A0CA6E0E64C8E98C072F679523E5D3">
    <w:name w:val="882A0CA6E0E64C8E98C072F679523E5D3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AD0091143FE4B4B940FDC90222588AA2">
    <w:name w:val="EAD0091143FE4B4B940FDC90222588AA2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4C68AA152D014FF7AEC33F3AAE74C3782">
    <w:name w:val="4C68AA152D014FF7AEC33F3AAE74C3782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2">
    <w:name w:val="60C060079E274D04A8D074DEFB020BAA2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4C0ED44693C446881D4532C2C38D4E62">
    <w:name w:val="E4C0ED44693C446881D4532C2C38D4E62"/>
    <w:rsid w:val="005F7FE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efaultPlaceholder10820651585">
    <w:name w:val="DefaultPlaceholder_10820651585"/>
    <w:rsid w:val="005F7FE3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6D1CE997EA704D719A8E49835FE1B9336">
    <w:name w:val="6D1CE997EA704D719A8E49835FE1B9336"/>
    <w:rsid w:val="005F7FE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AD75A1514AB49E9B4AAB3E46BC2794C5">
    <w:name w:val="9AD75A1514AB49E9B4AAB3E46BC2794C5"/>
    <w:rsid w:val="005F7FE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2D9509EE514B8A94A9CFC7E9F7AEEE5">
    <w:name w:val="0F2D9509EE514B8A94A9CFC7E9F7AEEE5"/>
    <w:rsid w:val="005F7FE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332CA07A3904C94AD5D044AA8FBE7615">
    <w:name w:val="8332CA07A3904C94AD5D044AA8FBE7615"/>
    <w:rsid w:val="005F7FE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82A0CA6E0E64C8E98C072F679523E5D4">
    <w:name w:val="882A0CA6E0E64C8E98C072F679523E5D4"/>
    <w:rsid w:val="005F7FE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AD0091143FE4B4B940FDC90222588AA3">
    <w:name w:val="EAD0091143FE4B4B940FDC90222588AA3"/>
    <w:rsid w:val="005F7FE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4C68AA152D014FF7AEC33F3AAE74C3783">
    <w:name w:val="4C68AA152D014FF7AEC33F3AAE74C3783"/>
    <w:rsid w:val="005F7FE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3">
    <w:name w:val="60C060079E274D04A8D074DEFB020BAA3"/>
    <w:rsid w:val="005F7FE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4C0ED44693C446881D4532C2C38D4E63">
    <w:name w:val="E4C0ED44693C446881D4532C2C38D4E63"/>
    <w:rsid w:val="0007667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C33A38868954FC7AC826E0F81D8B379">
    <w:name w:val="6C33A38868954FC7AC826E0F81D8B379"/>
    <w:rsid w:val="00076678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6D1CE997EA704D719A8E49835FE1B9337">
    <w:name w:val="6D1CE997EA704D719A8E49835FE1B9337"/>
    <w:rsid w:val="0007667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AD75A1514AB49E9B4AAB3E46BC2794C6">
    <w:name w:val="9AD75A1514AB49E9B4AAB3E46BC2794C6"/>
    <w:rsid w:val="0007667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2D9509EE514B8A94A9CFC7E9F7AEEE6">
    <w:name w:val="0F2D9509EE514B8A94A9CFC7E9F7AEEE6"/>
    <w:rsid w:val="0007667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332CA07A3904C94AD5D044AA8FBE7616">
    <w:name w:val="8332CA07A3904C94AD5D044AA8FBE7616"/>
    <w:rsid w:val="0007667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82A0CA6E0E64C8E98C072F679523E5D5">
    <w:name w:val="882A0CA6E0E64C8E98C072F679523E5D5"/>
    <w:rsid w:val="0007667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AD0091143FE4B4B940FDC90222588AA4">
    <w:name w:val="EAD0091143FE4B4B940FDC90222588AA4"/>
    <w:rsid w:val="0007667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4C68AA152D014FF7AEC33F3AAE74C3784">
    <w:name w:val="4C68AA152D014FF7AEC33F3AAE74C3784"/>
    <w:rsid w:val="0007667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4">
    <w:name w:val="60C060079E274D04A8D074DEFB020BAA4"/>
    <w:rsid w:val="0007667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E18FD7906AA424AA36927FC0383783B">
    <w:name w:val="7E18FD7906AA424AA36927FC0383783B"/>
    <w:rsid w:val="0013085C"/>
    <w:pPr>
      <w:spacing w:after="160" w:line="259" w:lineRule="auto"/>
    </w:pPr>
  </w:style>
  <w:style w:type="paragraph" w:customStyle="1" w:styleId="D4472584F43B460E99025808F657D424">
    <w:name w:val="D4472584F43B460E99025808F657D424"/>
    <w:rsid w:val="0013085C"/>
    <w:pPr>
      <w:spacing w:after="160" w:line="259" w:lineRule="auto"/>
    </w:pPr>
  </w:style>
  <w:style w:type="paragraph" w:customStyle="1" w:styleId="8547E18B225A41D9A16DC66C89FC60B0">
    <w:name w:val="8547E18B225A41D9A16DC66C89FC60B0"/>
    <w:rsid w:val="0013085C"/>
    <w:pPr>
      <w:spacing w:after="160" w:line="259" w:lineRule="auto"/>
    </w:pPr>
  </w:style>
  <w:style w:type="paragraph" w:customStyle="1" w:styleId="E4C0ED44693C446881D4532C2C38D4E64">
    <w:name w:val="E4C0ED44693C446881D4532C2C38D4E64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C33A38868954FC7AC826E0F81D8B3791">
    <w:name w:val="6C33A38868954FC7AC826E0F81D8B3791"/>
    <w:rsid w:val="0013085C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6D1CE997EA704D719A8E49835FE1B9338">
    <w:name w:val="6D1CE997EA704D719A8E49835FE1B9338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">
    <w:name w:val="D4472584F43B460E99025808F657D4241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">
    <w:name w:val="8547E18B225A41D9A16DC66C89FC60B01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5">
    <w:name w:val="60C060079E274D04A8D074DEFB020BAA5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9C2C0BD2D5C414E9124038B7D00B7E5">
    <w:name w:val="29C2C0BD2D5C414E9124038B7D00B7E5"/>
    <w:rsid w:val="0013085C"/>
    <w:pPr>
      <w:spacing w:after="160" w:line="259" w:lineRule="auto"/>
    </w:pPr>
  </w:style>
  <w:style w:type="paragraph" w:customStyle="1" w:styleId="9CE88AA765D94B05A1C320D19EFE4FBB">
    <w:name w:val="9CE88AA765D94B05A1C320D19EFE4FBB"/>
    <w:rsid w:val="0013085C"/>
    <w:pPr>
      <w:spacing w:after="160" w:line="259" w:lineRule="auto"/>
    </w:pPr>
  </w:style>
  <w:style w:type="paragraph" w:customStyle="1" w:styleId="E4C0ED44693C446881D4532C2C38D4E65">
    <w:name w:val="E4C0ED44693C446881D4532C2C38D4E65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C33A38868954FC7AC826E0F81D8B3792">
    <w:name w:val="6C33A38868954FC7AC826E0F81D8B3792"/>
    <w:rsid w:val="0013085C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6D1CE997EA704D719A8E49835FE1B9339">
    <w:name w:val="6D1CE997EA704D719A8E49835FE1B9339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2">
    <w:name w:val="D4472584F43B460E99025808F657D4242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2">
    <w:name w:val="8547E18B225A41D9A16DC66C89FC60B02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6">
    <w:name w:val="60C060079E274D04A8D074DEFB020BAA6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9C2C0BD2D5C414E9124038B7D00B7E51">
    <w:name w:val="29C2C0BD2D5C414E9124038B7D00B7E51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4C0ED44693C446881D4532C2C38D4E66">
    <w:name w:val="E4C0ED44693C446881D4532C2C38D4E66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C33A38868954FC7AC826E0F81D8B3793">
    <w:name w:val="6C33A38868954FC7AC826E0F81D8B3793"/>
    <w:rsid w:val="0013085C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6D1CE997EA704D719A8E49835FE1B93310">
    <w:name w:val="6D1CE997EA704D719A8E49835FE1B93310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3">
    <w:name w:val="D4472584F43B460E99025808F657D4243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3">
    <w:name w:val="8547E18B225A41D9A16DC66C89FC60B03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7">
    <w:name w:val="60C060079E274D04A8D074DEFB020BAA7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9C2C0BD2D5C414E9124038B7D00B7E52">
    <w:name w:val="29C2C0BD2D5C414E9124038B7D00B7E52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4C0ED44693C446881D4532C2C38D4E67">
    <w:name w:val="E4C0ED44693C446881D4532C2C38D4E67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C33A38868954FC7AC826E0F81D8B3794">
    <w:name w:val="6C33A38868954FC7AC826E0F81D8B3794"/>
    <w:rsid w:val="0013085C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6D1CE997EA704D719A8E49835FE1B93311">
    <w:name w:val="6D1CE997EA704D719A8E49835FE1B93311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4">
    <w:name w:val="D4472584F43B460E99025808F657D4244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4">
    <w:name w:val="8547E18B225A41D9A16DC66C89FC60B04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8">
    <w:name w:val="60C060079E274D04A8D074DEFB020BAA8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9C2C0BD2D5C414E9124038B7D00B7E53">
    <w:name w:val="29C2C0BD2D5C414E9124038B7D00B7E53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">
    <w:name w:val="7B0DD89FBE934696B8BCC885809C8449"/>
    <w:rsid w:val="0013085C"/>
    <w:pPr>
      <w:spacing w:after="160" w:line="259" w:lineRule="auto"/>
    </w:pPr>
  </w:style>
  <w:style w:type="paragraph" w:customStyle="1" w:styleId="6C33A38868954FC7AC826E0F81D8B3795">
    <w:name w:val="6C33A38868954FC7AC826E0F81D8B3795"/>
    <w:rsid w:val="0013085C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7B0DD89FBE934696B8BCC885809C84491">
    <w:name w:val="7B0DD89FBE934696B8BCC885809C84491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12">
    <w:name w:val="6D1CE997EA704D719A8E49835FE1B93312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5">
    <w:name w:val="D4472584F43B460E99025808F657D4245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5">
    <w:name w:val="8547E18B225A41D9A16DC66C89FC60B05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9">
    <w:name w:val="60C060079E274D04A8D074DEFB020BAA9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9C2C0BD2D5C414E9124038B7D00B7E54">
    <w:name w:val="29C2C0BD2D5C414E9124038B7D00B7E54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C33A38868954FC7AC826E0F81D8B3796">
    <w:name w:val="6C33A38868954FC7AC826E0F81D8B3796"/>
    <w:rsid w:val="0013085C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7B0DD89FBE934696B8BCC885809C84492">
    <w:name w:val="7B0DD89FBE934696B8BCC885809C84492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13">
    <w:name w:val="6D1CE997EA704D719A8E49835FE1B93313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6">
    <w:name w:val="D4472584F43B460E99025808F657D4246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6">
    <w:name w:val="8547E18B225A41D9A16DC66C89FC60B06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0">
    <w:name w:val="60C060079E274D04A8D074DEFB020BAA10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9C2C0BD2D5C414E9124038B7D00B7E55">
    <w:name w:val="29C2C0BD2D5C414E9124038B7D00B7E55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C33A38868954FC7AC826E0F81D8B3797">
    <w:name w:val="6C33A38868954FC7AC826E0F81D8B3797"/>
    <w:rsid w:val="0013085C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7B0DD89FBE934696B8BCC885809C84493">
    <w:name w:val="7B0DD89FBE934696B8BCC885809C84493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14">
    <w:name w:val="6D1CE997EA704D719A8E49835FE1B93314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7">
    <w:name w:val="D4472584F43B460E99025808F657D4247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7">
    <w:name w:val="8547E18B225A41D9A16DC66C89FC60B07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1">
    <w:name w:val="60C060079E274D04A8D074DEFB020BAA11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9C2C0BD2D5C414E9124038B7D00B7E56">
    <w:name w:val="29C2C0BD2D5C414E9124038B7D00B7E56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C33A38868954FC7AC826E0F81D8B3798">
    <w:name w:val="6C33A38868954FC7AC826E0F81D8B3798"/>
    <w:rsid w:val="00160108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7B0DD89FBE934696B8BCC885809C84494">
    <w:name w:val="7B0DD89FBE934696B8BCC885809C84494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15">
    <w:name w:val="6D1CE997EA704D719A8E49835FE1B93315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8">
    <w:name w:val="D4472584F43B460E99025808F657D4248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8">
    <w:name w:val="8547E18B225A41D9A16DC66C89FC60B08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2">
    <w:name w:val="60C060079E274D04A8D074DEFB020BAA12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9C2C0BD2D5C414E9124038B7D00B7E57">
    <w:name w:val="29C2C0BD2D5C414E9124038B7D00B7E57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">
    <w:name w:val="3F1BCC0DD469441C8CE648B0052D149C"/>
    <w:rsid w:val="00160108"/>
    <w:pPr>
      <w:spacing w:after="160" w:line="259" w:lineRule="auto"/>
    </w:pPr>
  </w:style>
  <w:style w:type="paragraph" w:customStyle="1" w:styleId="5C128B05705B40F5B23AADC525F4E13B">
    <w:name w:val="5C128B05705B40F5B23AADC525F4E13B"/>
    <w:rsid w:val="00160108"/>
    <w:pPr>
      <w:spacing w:after="160" w:line="259" w:lineRule="auto"/>
    </w:pPr>
  </w:style>
  <w:style w:type="paragraph" w:customStyle="1" w:styleId="9C445E950CA7442EA0D4F7C4A2162952">
    <w:name w:val="9C445E950CA7442EA0D4F7C4A2162952"/>
    <w:rsid w:val="00160108"/>
    <w:pPr>
      <w:spacing w:after="160" w:line="259" w:lineRule="auto"/>
    </w:pPr>
  </w:style>
  <w:style w:type="paragraph" w:customStyle="1" w:styleId="9C445E950CA7442EA0D4F7C4A21629521">
    <w:name w:val="9C445E950CA7442EA0D4F7C4A21629521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5">
    <w:name w:val="7B0DD89FBE934696B8BCC885809C84495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16">
    <w:name w:val="6D1CE997EA704D719A8E49835FE1B93316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9">
    <w:name w:val="D4472584F43B460E99025808F657D4249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9">
    <w:name w:val="8547E18B225A41D9A16DC66C89FC60B09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3">
    <w:name w:val="60C060079E274D04A8D074DEFB020BAA13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1">
    <w:name w:val="3F1BCC0DD469441C8CE648B0052D149C1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C445E950CA7442EA0D4F7C4A21629522">
    <w:name w:val="9C445E950CA7442EA0D4F7C4A21629522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6">
    <w:name w:val="7B0DD89FBE934696B8BCC885809C84496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17">
    <w:name w:val="6D1CE997EA704D719A8E49835FE1B93317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0">
    <w:name w:val="D4472584F43B460E99025808F657D42410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0">
    <w:name w:val="8547E18B225A41D9A16DC66C89FC60B010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4">
    <w:name w:val="60C060079E274D04A8D074DEFB020BAA14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2">
    <w:name w:val="3F1BCC0DD469441C8CE648B0052D149C2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C445E950CA7442EA0D4F7C4A21629523">
    <w:name w:val="9C445E950CA7442EA0D4F7C4A21629523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7">
    <w:name w:val="7B0DD89FBE934696B8BCC885809C84497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18">
    <w:name w:val="6D1CE997EA704D719A8E49835FE1B93318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1">
    <w:name w:val="D4472584F43B460E99025808F657D42411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1">
    <w:name w:val="8547E18B225A41D9A16DC66C89FC60B011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5">
    <w:name w:val="60C060079E274D04A8D074DEFB020BAA15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3">
    <w:name w:val="3F1BCC0DD469441C8CE648B0052D149C3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9100051D8F2415AACB18F1DA978417E">
    <w:name w:val="99100051D8F2415AACB18F1DA978417E"/>
    <w:rsid w:val="000A0609"/>
    <w:pPr>
      <w:spacing w:after="160" w:line="259" w:lineRule="auto"/>
    </w:pPr>
  </w:style>
  <w:style w:type="paragraph" w:customStyle="1" w:styleId="9C445E950CA7442EA0D4F7C4A21629524">
    <w:name w:val="9C445E950CA7442EA0D4F7C4A21629524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8">
    <w:name w:val="7B0DD89FBE934696B8BCC885809C84498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C445E950CA7442EA0D4F7C4A21629525">
    <w:name w:val="9C445E950CA7442EA0D4F7C4A21629525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9">
    <w:name w:val="7B0DD89FBE934696B8BCC885809C84499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C445E950CA7442EA0D4F7C4A21629526">
    <w:name w:val="9C445E950CA7442EA0D4F7C4A21629526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10">
    <w:name w:val="7B0DD89FBE934696B8BCC885809C844910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C445E950CA7442EA0D4F7C4A21629527">
    <w:name w:val="9C445E950CA7442EA0D4F7C4A21629527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11">
    <w:name w:val="7B0DD89FBE934696B8BCC885809C844911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">
    <w:name w:val="E64DD7B93C924BE18AB37EB5C488D9F7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19">
    <w:name w:val="6D1CE997EA704D719A8E49835FE1B93319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2">
    <w:name w:val="D4472584F43B460E99025808F657D42412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2">
    <w:name w:val="8547E18B225A41D9A16DC66C89FC60B012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6">
    <w:name w:val="60C060079E274D04A8D074DEFB020BAA16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4">
    <w:name w:val="3F1BCC0DD469441C8CE648B0052D149C4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C445E950CA7442EA0D4F7C4A21629528">
    <w:name w:val="9C445E950CA7442EA0D4F7C4A21629528"/>
    <w:rsid w:val="0063124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12">
    <w:name w:val="7B0DD89FBE934696B8BCC885809C844912"/>
    <w:rsid w:val="0063124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1">
    <w:name w:val="E64DD7B93C924BE18AB37EB5C488D9F71"/>
    <w:rsid w:val="0063124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98F6DF4510642F7AE0796BB88F91FB9">
    <w:name w:val="898F6DF4510642F7AE0796BB88F91FB9"/>
    <w:rsid w:val="0063124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3">
    <w:name w:val="D4472584F43B460E99025808F657D42413"/>
    <w:rsid w:val="0063124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3">
    <w:name w:val="8547E18B225A41D9A16DC66C89FC60B013"/>
    <w:rsid w:val="0063124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7">
    <w:name w:val="60C060079E274D04A8D074DEFB020BAA17"/>
    <w:rsid w:val="0063124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5">
    <w:name w:val="3F1BCC0DD469441C8CE648B0052D149C5"/>
    <w:rsid w:val="0063124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C445E950CA7442EA0D4F7C4A21629529">
    <w:name w:val="9C445E950CA7442EA0D4F7C4A21629529"/>
    <w:rsid w:val="00DF2B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13">
    <w:name w:val="7B0DD89FBE934696B8BCC885809C844913"/>
    <w:rsid w:val="00DF2B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2">
    <w:name w:val="E64DD7B93C924BE18AB37EB5C488D9F72"/>
    <w:rsid w:val="00DF2B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90010BA727B47B8A887006DC208D9B7">
    <w:name w:val="690010BA727B47B8A887006DC208D9B7"/>
    <w:rsid w:val="00DF2B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4">
    <w:name w:val="D4472584F43B460E99025808F657D42414"/>
    <w:rsid w:val="00DF2B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4">
    <w:name w:val="8547E18B225A41D9A16DC66C89FC60B014"/>
    <w:rsid w:val="00DF2B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8">
    <w:name w:val="60C060079E274D04A8D074DEFB020BAA18"/>
    <w:rsid w:val="00DF2B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6">
    <w:name w:val="3F1BCC0DD469441C8CE648B0052D149C6"/>
    <w:rsid w:val="00DF2B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375485BDCB84D8F9B49822B401049D3">
    <w:name w:val="C375485BDCB84D8F9B49822B401049D3"/>
    <w:rsid w:val="00432DDA"/>
    <w:pPr>
      <w:spacing w:after="160" w:line="259" w:lineRule="auto"/>
    </w:pPr>
  </w:style>
  <w:style w:type="paragraph" w:customStyle="1" w:styleId="053753F5D45D4FE18127D410CB4C91A1">
    <w:name w:val="053753F5D45D4FE18127D410CB4C91A1"/>
    <w:rsid w:val="00432DDA"/>
    <w:pPr>
      <w:spacing w:after="160" w:line="259" w:lineRule="auto"/>
    </w:pPr>
  </w:style>
  <w:style w:type="paragraph" w:customStyle="1" w:styleId="C375485BDCB84D8F9B49822B401049D31">
    <w:name w:val="C375485BDCB84D8F9B49822B401049D31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53753F5D45D4FE18127D410CB4C91A11">
    <w:name w:val="053753F5D45D4FE18127D410CB4C91A11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3">
    <w:name w:val="E64DD7B93C924BE18AB37EB5C488D9F73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90010BA727B47B8A887006DC208D9B71">
    <w:name w:val="690010BA727B47B8A887006DC208D9B71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5">
    <w:name w:val="D4472584F43B460E99025808F657D42415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5">
    <w:name w:val="8547E18B225A41D9A16DC66C89FC60B015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9">
    <w:name w:val="60C060079E274D04A8D074DEFB020BAA19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7">
    <w:name w:val="3F1BCC0DD469441C8CE648B0052D149C7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375485BDCB84D8F9B49822B401049D32">
    <w:name w:val="C375485BDCB84D8F9B49822B401049D32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53753F5D45D4FE18127D410CB4C91A12">
    <w:name w:val="053753F5D45D4FE18127D410CB4C91A12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4">
    <w:name w:val="E64DD7B93C924BE18AB37EB5C488D9F74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90010BA727B47B8A887006DC208D9B72">
    <w:name w:val="690010BA727B47B8A887006DC208D9B72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6">
    <w:name w:val="D4472584F43B460E99025808F657D42416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6">
    <w:name w:val="8547E18B225A41D9A16DC66C89FC60B016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20">
    <w:name w:val="60C060079E274D04A8D074DEFB020BAA20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8">
    <w:name w:val="3F1BCC0DD469441C8CE648B0052D149C8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375485BDCB84D8F9B49822B401049D33">
    <w:name w:val="C375485BDCB84D8F9B49822B401049D33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53753F5D45D4FE18127D410CB4C91A13">
    <w:name w:val="053753F5D45D4FE18127D410CB4C91A13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5">
    <w:name w:val="E64DD7B93C924BE18AB37EB5C488D9F75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90010BA727B47B8A887006DC208D9B73">
    <w:name w:val="690010BA727B47B8A887006DC208D9B73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7">
    <w:name w:val="D4472584F43B460E99025808F657D42417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7">
    <w:name w:val="8547E18B225A41D9A16DC66C89FC60B017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21">
    <w:name w:val="60C060079E274D04A8D074DEFB020BAA21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9">
    <w:name w:val="3F1BCC0DD469441C8CE648B0052D149C9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375485BDCB84D8F9B49822B401049D34">
    <w:name w:val="C375485BDCB84D8F9B49822B401049D34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53753F5D45D4FE18127D410CB4C91A14">
    <w:name w:val="053753F5D45D4FE18127D410CB4C91A14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6">
    <w:name w:val="E64DD7B93C924BE18AB37EB5C488D9F76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90010BA727B47B8A887006DC208D9B74">
    <w:name w:val="690010BA727B47B8A887006DC208D9B74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8">
    <w:name w:val="D4472584F43B460E99025808F657D42418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8">
    <w:name w:val="8547E18B225A41D9A16DC66C89FC60B018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22">
    <w:name w:val="60C060079E274D04A8D074DEFB020BAA22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10">
    <w:name w:val="3F1BCC0DD469441C8CE648B0052D149C10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50424DF3F7249789800B425B53E7951">
    <w:name w:val="350424DF3F7249789800B425B53E7951"/>
    <w:rsid w:val="00CC7D50"/>
    <w:pPr>
      <w:spacing w:after="160" w:line="259" w:lineRule="auto"/>
    </w:pPr>
  </w:style>
  <w:style w:type="paragraph" w:customStyle="1" w:styleId="C375485BDCB84D8F9B49822B401049D35">
    <w:name w:val="C375485BDCB84D8F9B49822B401049D35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50424DF3F7249789800B425B53E79511">
    <w:name w:val="350424DF3F7249789800B425B53E79511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7">
    <w:name w:val="E64DD7B93C924BE18AB37EB5C488D9F77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90010BA727B47B8A887006DC208D9B75">
    <w:name w:val="690010BA727B47B8A887006DC208D9B75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9">
    <w:name w:val="D4472584F43B460E99025808F657D42419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9">
    <w:name w:val="8547E18B225A41D9A16DC66C89FC60B019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23">
    <w:name w:val="60C060079E274D04A8D074DEFB020BAA23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11">
    <w:name w:val="3F1BCC0DD469441C8CE648B0052D149C11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375485BDCB84D8F9B49822B401049D36">
    <w:name w:val="C375485BDCB84D8F9B49822B401049D36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415A8EA20E6F432E9097D2276AF95377">
    <w:name w:val="415A8EA20E6F432E9097D2276AF95377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8">
    <w:name w:val="E64DD7B93C924BE18AB37EB5C488D9F78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90010BA727B47B8A887006DC208D9B76">
    <w:name w:val="690010BA727B47B8A887006DC208D9B76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20">
    <w:name w:val="D4472584F43B460E99025808F657D42420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20">
    <w:name w:val="8547E18B225A41D9A16DC66C89FC60B020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24">
    <w:name w:val="60C060079E274D04A8D074DEFB020BAA24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12">
    <w:name w:val="3F1BCC0DD469441C8CE648B0052D149C12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375485BDCB84D8F9B49822B401049D37">
    <w:name w:val="C375485BDCB84D8F9B49822B401049D37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415A8EA20E6F432E9097D2276AF953771">
    <w:name w:val="415A8EA20E6F432E9097D2276AF953771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9">
    <w:name w:val="E64DD7B93C924BE18AB37EB5C488D9F79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90010BA727B47B8A887006DC208D9B77">
    <w:name w:val="690010BA727B47B8A887006DC208D9B77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21">
    <w:name w:val="D4472584F43B460E99025808F657D42421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21">
    <w:name w:val="8547E18B225A41D9A16DC66C89FC60B021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25">
    <w:name w:val="60C060079E274D04A8D074DEFB020BAA25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13">
    <w:name w:val="3F1BCC0DD469441C8CE648B0052D149C13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6A87269DFC54E5FB4DF4A30D6CAAF49">
    <w:name w:val="D6A87269DFC54E5FB4DF4A30D6CAAF49"/>
    <w:rsid w:val="008E76B4"/>
    <w:pPr>
      <w:spacing w:after="160" w:line="259" w:lineRule="auto"/>
    </w:pPr>
  </w:style>
  <w:style w:type="paragraph" w:customStyle="1" w:styleId="690010BA727B47B8A887006DC208D9B78">
    <w:name w:val="690010BA727B47B8A887006DC208D9B78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22">
    <w:name w:val="D4472584F43B460E99025808F657D42422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22">
    <w:name w:val="8547E18B225A41D9A16DC66C89FC60B022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26">
    <w:name w:val="60C060079E274D04A8D074DEFB020BAA26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14">
    <w:name w:val="3F1BCC0DD469441C8CE648B0052D149C14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90010BA727B47B8A887006DC208D9B79">
    <w:name w:val="690010BA727B47B8A887006DC208D9B79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23">
    <w:name w:val="D4472584F43B460E99025808F657D42423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23">
    <w:name w:val="8547E18B225A41D9A16DC66C89FC60B023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27">
    <w:name w:val="60C060079E274D04A8D074DEFB020BAA27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15">
    <w:name w:val="3F1BCC0DD469441C8CE648B0052D149C15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1B16324B4D149ED9D4B7EA33D36F3E3">
    <w:name w:val="71B16324B4D149ED9D4B7EA33D36F3E3"/>
    <w:rsid w:val="00B968BF"/>
    <w:pPr>
      <w:spacing w:after="160" w:line="259" w:lineRule="auto"/>
    </w:pPr>
  </w:style>
  <w:style w:type="paragraph" w:customStyle="1" w:styleId="EA0703DCF79E4665A5BD641158696303">
    <w:name w:val="EA0703DCF79E4665A5BD641158696303"/>
    <w:rsid w:val="00B968BF"/>
    <w:pPr>
      <w:spacing w:after="160" w:line="259" w:lineRule="auto"/>
    </w:pPr>
  </w:style>
  <w:style w:type="paragraph" w:customStyle="1" w:styleId="D392E66661124A619F326EF89D71DA2A">
    <w:name w:val="D392E66661124A619F326EF89D71DA2A"/>
    <w:rsid w:val="00B968BF"/>
    <w:pPr>
      <w:spacing w:after="160" w:line="259" w:lineRule="auto"/>
    </w:pPr>
  </w:style>
  <w:style w:type="paragraph" w:customStyle="1" w:styleId="F6A989D5E0174F13BC4C9D0A6F67EB2A">
    <w:name w:val="F6A989D5E0174F13BC4C9D0A6F67EB2A"/>
    <w:rsid w:val="00B968BF"/>
    <w:pPr>
      <w:spacing w:after="160" w:line="259" w:lineRule="auto"/>
    </w:pPr>
  </w:style>
  <w:style w:type="paragraph" w:customStyle="1" w:styleId="3FAB50E04F8E4A41916668436BA595A7">
    <w:name w:val="3FAB50E04F8E4A41916668436BA595A7"/>
    <w:rsid w:val="00B968BF"/>
    <w:pPr>
      <w:spacing w:after="160" w:line="259" w:lineRule="auto"/>
    </w:pPr>
  </w:style>
  <w:style w:type="paragraph" w:customStyle="1" w:styleId="570CB225905B46F292878F053600960C">
    <w:name w:val="570CB225905B46F292878F053600960C"/>
    <w:rsid w:val="00B968BF"/>
    <w:pPr>
      <w:spacing w:after="160" w:line="259" w:lineRule="auto"/>
    </w:pPr>
  </w:style>
  <w:style w:type="paragraph" w:customStyle="1" w:styleId="41B2EB8C71B544DAA6C4528D8A909563">
    <w:name w:val="41B2EB8C71B544DAA6C4528D8A909563"/>
    <w:rsid w:val="00B968BF"/>
    <w:pPr>
      <w:spacing w:after="160" w:line="259" w:lineRule="auto"/>
    </w:pPr>
  </w:style>
  <w:style w:type="paragraph" w:customStyle="1" w:styleId="3CBE82E7981A443A964F6AC5292F4B44">
    <w:name w:val="3CBE82E7981A443A964F6AC5292F4B44"/>
    <w:rsid w:val="00B968BF"/>
    <w:pPr>
      <w:spacing w:after="160" w:line="259" w:lineRule="auto"/>
    </w:pPr>
  </w:style>
  <w:style w:type="paragraph" w:customStyle="1" w:styleId="CBC637A0E6D0425CACE2E3760BD25DC1">
    <w:name w:val="CBC637A0E6D0425CACE2E3760BD25DC1"/>
    <w:rsid w:val="00B968BF"/>
    <w:pPr>
      <w:spacing w:after="160" w:line="259" w:lineRule="auto"/>
    </w:pPr>
  </w:style>
  <w:style w:type="paragraph" w:customStyle="1" w:styleId="25B2441C7DA84FAC88E05D6AD2084209">
    <w:name w:val="25B2441C7DA84FAC88E05D6AD2084209"/>
    <w:rsid w:val="00B968BF"/>
    <w:pPr>
      <w:spacing w:after="160" w:line="259" w:lineRule="auto"/>
    </w:pPr>
  </w:style>
  <w:style w:type="paragraph" w:customStyle="1" w:styleId="06F5529940214A6E9F560DCD1044EF89">
    <w:name w:val="06F5529940214A6E9F560DCD1044EF89"/>
    <w:rsid w:val="00B968BF"/>
    <w:pPr>
      <w:spacing w:after="160" w:line="259" w:lineRule="auto"/>
    </w:pPr>
  </w:style>
  <w:style w:type="paragraph" w:customStyle="1" w:styleId="33FC39E5420D4839910B674F4F357706">
    <w:name w:val="33FC39E5420D4839910B674F4F357706"/>
    <w:rsid w:val="00B968BF"/>
    <w:pPr>
      <w:spacing w:after="160" w:line="259" w:lineRule="auto"/>
    </w:pPr>
  </w:style>
  <w:style w:type="paragraph" w:customStyle="1" w:styleId="2C92746A86EC4D8C88AC17BE7A8788D1">
    <w:name w:val="2C92746A86EC4D8C88AC17BE7A8788D1"/>
    <w:rsid w:val="00B968BF"/>
    <w:pPr>
      <w:spacing w:after="160" w:line="259" w:lineRule="auto"/>
    </w:pPr>
  </w:style>
  <w:style w:type="paragraph" w:customStyle="1" w:styleId="AE54759EC9A548399EC52051D37164C1">
    <w:name w:val="AE54759EC9A548399EC52051D37164C1"/>
    <w:rsid w:val="00B968BF"/>
    <w:pPr>
      <w:spacing w:after="160" w:line="259" w:lineRule="auto"/>
    </w:pPr>
  </w:style>
  <w:style w:type="paragraph" w:customStyle="1" w:styleId="5591CF45ACDC40B994A7CE849BFCB783">
    <w:name w:val="5591CF45ACDC40B994A7CE849BFCB783"/>
    <w:rsid w:val="00B968BF"/>
    <w:pPr>
      <w:spacing w:after="160" w:line="259" w:lineRule="auto"/>
    </w:pPr>
  </w:style>
  <w:style w:type="paragraph" w:customStyle="1" w:styleId="19621252728F479B99E0B0FAF0856D8C">
    <w:name w:val="19621252728F479B99E0B0FAF0856D8C"/>
    <w:rsid w:val="00B968BF"/>
    <w:pPr>
      <w:spacing w:after="160" w:line="259" w:lineRule="auto"/>
    </w:pPr>
  </w:style>
  <w:style w:type="paragraph" w:customStyle="1" w:styleId="04FB6241FF2F497580ED88F1C40334A9">
    <w:name w:val="04FB6241FF2F497580ED88F1C40334A9"/>
    <w:rsid w:val="00B968BF"/>
    <w:pPr>
      <w:spacing w:after="160" w:line="259" w:lineRule="auto"/>
    </w:pPr>
  </w:style>
  <w:style w:type="paragraph" w:customStyle="1" w:styleId="AE54759EC9A548399EC52051D37164C11">
    <w:name w:val="AE54759EC9A548399EC52051D37164C11"/>
    <w:rsid w:val="00B968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591CF45ACDC40B994A7CE849BFCB7831">
    <w:name w:val="5591CF45ACDC40B994A7CE849BFCB7831"/>
    <w:rsid w:val="00B968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19621252728F479B99E0B0FAF0856D8C1">
    <w:name w:val="19621252728F479B99E0B0FAF0856D8C1"/>
    <w:rsid w:val="00B968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4FB6241FF2F497580ED88F1C40334A91">
    <w:name w:val="04FB6241FF2F497580ED88F1C40334A91"/>
    <w:rsid w:val="00B968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A0920830714468E9D02B0AC465A8F55">
    <w:name w:val="BA0920830714468E9D02B0AC465A8F55"/>
    <w:rsid w:val="00B968BF"/>
    <w:pPr>
      <w:spacing w:after="160" w:line="259" w:lineRule="auto"/>
    </w:pPr>
  </w:style>
  <w:style w:type="paragraph" w:customStyle="1" w:styleId="0FE5294B1167445396FF8388EC12EB99">
    <w:name w:val="0FE5294B1167445396FF8388EC12EB99"/>
    <w:rsid w:val="00B968BF"/>
    <w:pPr>
      <w:spacing w:after="160" w:line="259" w:lineRule="auto"/>
    </w:pPr>
  </w:style>
  <w:style w:type="paragraph" w:customStyle="1" w:styleId="6D7C8C92BF7A4EF3A413A00104CD1049">
    <w:name w:val="6D7C8C92BF7A4EF3A413A00104CD1049"/>
    <w:rsid w:val="00B968BF"/>
    <w:pPr>
      <w:spacing w:after="160" w:line="259" w:lineRule="auto"/>
    </w:pPr>
  </w:style>
  <w:style w:type="paragraph" w:customStyle="1" w:styleId="AE54759EC9A548399EC52051D37164C12">
    <w:name w:val="AE54759EC9A548399EC52051D37164C12"/>
    <w:rsid w:val="00B968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A0920830714468E9D02B0AC465A8F551">
    <w:name w:val="BA0920830714468E9D02B0AC465A8F551"/>
    <w:rsid w:val="00B968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E5294B1167445396FF8388EC12EB991">
    <w:name w:val="0FE5294B1167445396FF8388EC12EB991"/>
    <w:rsid w:val="00B968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7C8C92BF7A4EF3A413A00104CD10491">
    <w:name w:val="6D7C8C92BF7A4EF3A413A00104CD10491"/>
    <w:rsid w:val="00B968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B97B35D9A9E487E8E5B010B3D3E490B">
    <w:name w:val="6B97B35D9A9E487E8E5B010B3D3E490B"/>
    <w:rsid w:val="002B34C3"/>
    <w:pPr>
      <w:spacing w:after="160" w:line="259" w:lineRule="auto"/>
    </w:pPr>
  </w:style>
  <w:style w:type="paragraph" w:customStyle="1" w:styleId="6D7FC5BC6D624AF891D733E07150B6F8">
    <w:name w:val="6D7FC5BC6D624AF891D733E07150B6F8"/>
    <w:rsid w:val="00246954"/>
    <w:pPr>
      <w:spacing w:after="160" w:line="259" w:lineRule="auto"/>
    </w:pPr>
  </w:style>
  <w:style w:type="paragraph" w:customStyle="1" w:styleId="5560470A320B43D59CCF78B2C00E533F">
    <w:name w:val="5560470A320B43D59CCF78B2C00E533F"/>
    <w:rsid w:val="00B64FA7"/>
    <w:pPr>
      <w:spacing w:after="160" w:line="259" w:lineRule="auto"/>
    </w:pPr>
  </w:style>
  <w:style w:type="paragraph" w:customStyle="1" w:styleId="D392E66661124A619F326EF89D71DA2A1">
    <w:name w:val="D392E66661124A619F326EF89D71DA2A1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560470A320B43D59CCF78B2C00E533F1">
    <w:name w:val="5560470A320B43D59CCF78B2C00E533F1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7FC5BC6D624AF891D733E07150B6F81">
    <w:name w:val="6D7FC5BC6D624AF891D733E07150B6F81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C6F9BACF29B4F449E5347ACEAC9079C">
    <w:name w:val="5C6F9BACF29B4F449E5347ACEAC9079C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9B359C9B96849E0BEBF95B7FB13A030">
    <w:name w:val="99B359C9B96849E0BEBF95B7FB13A030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4AC3AA55CCA473287FCA32B102B3007">
    <w:name w:val="B4AC3AA55CCA473287FCA32B102B3007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E54759EC9A548399EC52051D37164C13">
    <w:name w:val="AE54759EC9A548399EC52051D37164C13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A0920830714468E9D02B0AC465A8F552">
    <w:name w:val="BA0920830714468E9D02B0AC465A8F552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E5294B1167445396FF8388EC12EB992">
    <w:name w:val="0FE5294B1167445396FF8388EC12EB992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7C8C92BF7A4EF3A413A00104CD10492">
    <w:name w:val="6D7C8C92BF7A4EF3A413A00104CD10492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E54759EC9A548399EC52051D37164C14">
    <w:name w:val="AE54759EC9A548399EC52051D37164C14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A0920830714468E9D02B0AC465A8F553">
    <w:name w:val="BA0920830714468E9D02B0AC465A8F553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E5294B1167445396FF8388EC12EB993">
    <w:name w:val="0FE5294B1167445396FF8388EC12EB993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7C8C92BF7A4EF3A413A00104CD10493">
    <w:name w:val="6D7C8C92BF7A4EF3A413A00104CD10493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FECF6DDED14140D5BA5D8B9687D7F132">
    <w:name w:val="FECF6DDED14140D5BA5D8B9687D7F132"/>
    <w:rsid w:val="008F4BFB"/>
    <w:pPr>
      <w:spacing w:after="160" w:line="259" w:lineRule="auto"/>
    </w:pPr>
  </w:style>
  <w:style w:type="paragraph" w:customStyle="1" w:styleId="1D8E702846A443239DA65C3CA5FB0522">
    <w:name w:val="1D8E702846A443239DA65C3CA5FB0522"/>
    <w:rsid w:val="00F07E1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E54759EC9A548399EC52051D37164C15">
    <w:name w:val="AE54759EC9A548399EC52051D37164C15"/>
    <w:rsid w:val="00F07E1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A0920830714468E9D02B0AC465A8F554">
    <w:name w:val="BA0920830714468E9D02B0AC465A8F554"/>
    <w:rsid w:val="00F07E1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E5294B1167445396FF8388EC12EB994">
    <w:name w:val="0FE5294B1167445396FF8388EC12EB994"/>
    <w:rsid w:val="00F07E1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7C8C92BF7A4EF3A413A00104CD10494">
    <w:name w:val="6D7C8C92BF7A4EF3A413A00104CD10494"/>
    <w:rsid w:val="00F07E1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4202C0E089E24C20BACE40E2275BDDF2">
    <w:name w:val="4202C0E089E24C20BACE40E2275BDDF2"/>
    <w:rsid w:val="00BE4D8C"/>
    <w:pPr>
      <w:spacing w:after="160" w:line="259" w:lineRule="auto"/>
    </w:pPr>
    <w:rPr>
      <w:lang w:val="en-US" w:eastAsia="en-US"/>
    </w:rPr>
  </w:style>
  <w:style w:type="paragraph" w:customStyle="1" w:styleId="463132320767467A842CDD00DE7FBDFE">
    <w:name w:val="463132320767467A842CDD00DE7FBDFE"/>
    <w:rsid w:val="00BE4D8C"/>
    <w:pPr>
      <w:spacing w:after="160" w:line="259" w:lineRule="auto"/>
    </w:pPr>
    <w:rPr>
      <w:lang w:val="en-US" w:eastAsia="en-US"/>
    </w:rPr>
  </w:style>
  <w:style w:type="paragraph" w:customStyle="1" w:styleId="9C33D6A8FC31479BB034392BA3C299A3">
    <w:name w:val="9C33D6A8FC31479BB034392BA3C299A3"/>
    <w:rsid w:val="00BE4D8C"/>
    <w:pPr>
      <w:spacing w:after="160" w:line="259" w:lineRule="auto"/>
    </w:pPr>
    <w:rPr>
      <w:lang w:val="en-US" w:eastAsia="en-US"/>
    </w:rPr>
  </w:style>
  <w:style w:type="paragraph" w:customStyle="1" w:styleId="4CC8F115D7E741DFA95E707AB26E50F7">
    <w:name w:val="4CC8F115D7E741DFA95E707AB26E50F7"/>
    <w:rsid w:val="00BE4D8C"/>
    <w:pPr>
      <w:spacing w:after="160" w:line="259" w:lineRule="auto"/>
    </w:pPr>
    <w:rPr>
      <w:lang w:val="en-US" w:eastAsia="en-US"/>
    </w:rPr>
  </w:style>
  <w:style w:type="paragraph" w:customStyle="1" w:styleId="57D07D4188D94C0B9DDBD8341FE5CBE3">
    <w:name w:val="57D07D4188D94C0B9DDBD8341FE5CBE3"/>
    <w:rsid w:val="00BE4D8C"/>
    <w:pPr>
      <w:spacing w:after="160" w:line="259" w:lineRule="auto"/>
    </w:pPr>
    <w:rPr>
      <w:lang w:val="en-US" w:eastAsia="en-US"/>
    </w:rPr>
  </w:style>
  <w:style w:type="paragraph" w:customStyle="1" w:styleId="1A9A892ADFF94D2FBFC7F4434494E94E">
    <w:name w:val="1A9A892ADFF94D2FBFC7F4434494E94E"/>
    <w:rsid w:val="00BE4D8C"/>
    <w:pPr>
      <w:spacing w:after="160" w:line="259" w:lineRule="auto"/>
    </w:pPr>
    <w:rPr>
      <w:lang w:val="en-US" w:eastAsia="en-US"/>
    </w:rPr>
  </w:style>
  <w:style w:type="paragraph" w:customStyle="1" w:styleId="38E37A5B6255483996838C8003DF84BD">
    <w:name w:val="38E37A5B6255483996838C8003DF84BD"/>
    <w:rsid w:val="00BE4D8C"/>
    <w:pPr>
      <w:spacing w:after="160" w:line="259" w:lineRule="auto"/>
    </w:pPr>
    <w:rPr>
      <w:lang w:val="en-US" w:eastAsia="en-US"/>
    </w:rPr>
  </w:style>
  <w:style w:type="paragraph" w:customStyle="1" w:styleId="D847A6A579134BBCBE5997B2A7484D2A">
    <w:name w:val="D847A6A579134BBCBE5997B2A7484D2A"/>
    <w:rsid w:val="00BE4D8C"/>
    <w:pPr>
      <w:spacing w:after="160" w:line="259" w:lineRule="auto"/>
    </w:pPr>
    <w:rPr>
      <w:lang w:val="en-US" w:eastAsia="en-US"/>
    </w:rPr>
  </w:style>
  <w:style w:type="paragraph" w:customStyle="1" w:styleId="1DBB17EF9A8749E191501A6DB5807287">
    <w:name w:val="1DBB17EF9A8749E191501A6DB5807287"/>
    <w:rsid w:val="00BE4D8C"/>
    <w:pPr>
      <w:spacing w:after="160" w:line="259" w:lineRule="auto"/>
    </w:pPr>
    <w:rPr>
      <w:lang w:val="en-US" w:eastAsia="en-US"/>
    </w:rPr>
  </w:style>
  <w:style w:type="paragraph" w:customStyle="1" w:styleId="914817D1CA444C3788A2E7624C9BA3E9">
    <w:name w:val="914817D1CA444C3788A2E7624C9BA3E9"/>
    <w:rsid w:val="00BE4D8C"/>
    <w:pPr>
      <w:spacing w:after="160" w:line="259" w:lineRule="auto"/>
    </w:pPr>
    <w:rPr>
      <w:lang w:val="en-US" w:eastAsia="en-US"/>
    </w:rPr>
  </w:style>
  <w:style w:type="paragraph" w:customStyle="1" w:styleId="2E8599BFF11C43D0A94D69FE69E773CD">
    <w:name w:val="2E8599BFF11C43D0A94D69FE69E773CD"/>
    <w:rsid w:val="00BE4D8C"/>
    <w:pPr>
      <w:spacing w:after="160" w:line="259" w:lineRule="auto"/>
    </w:pPr>
    <w:rPr>
      <w:lang w:val="en-US" w:eastAsia="en-US"/>
    </w:rPr>
  </w:style>
  <w:style w:type="paragraph" w:customStyle="1" w:styleId="F83BFE68ED6F4F4995DBF890F3BBC601">
    <w:name w:val="F83BFE68ED6F4F4995DBF890F3BBC601"/>
    <w:rsid w:val="00BE4D8C"/>
    <w:pPr>
      <w:spacing w:after="160" w:line="259" w:lineRule="auto"/>
    </w:pPr>
    <w:rPr>
      <w:lang w:val="en-US" w:eastAsia="en-US"/>
    </w:rPr>
  </w:style>
  <w:style w:type="paragraph" w:customStyle="1" w:styleId="F429CBF05FEB411CBA1F6C6FA88B92F5">
    <w:name w:val="F429CBF05FEB411CBA1F6C6FA88B92F5"/>
    <w:rsid w:val="00C91C55"/>
    <w:pPr>
      <w:spacing w:after="160" w:line="259" w:lineRule="auto"/>
    </w:pPr>
    <w:rPr>
      <w:lang w:val="en-US" w:eastAsia="en-US"/>
    </w:rPr>
  </w:style>
  <w:style w:type="paragraph" w:customStyle="1" w:styleId="C49F980410EA462C9FA73286A6125A59">
    <w:name w:val="C49F980410EA462C9FA73286A6125A59"/>
    <w:rsid w:val="00C91C55"/>
    <w:pPr>
      <w:spacing w:after="160" w:line="259" w:lineRule="auto"/>
    </w:pPr>
    <w:rPr>
      <w:lang w:val="en-US" w:eastAsia="en-US"/>
    </w:rPr>
  </w:style>
  <w:style w:type="paragraph" w:customStyle="1" w:styleId="86EF25F87D3A488BA632B5FC6896AFB9">
    <w:name w:val="86EF25F87D3A488BA632B5FC6896AFB9"/>
    <w:rsid w:val="00C91C55"/>
    <w:pPr>
      <w:spacing w:after="160" w:line="259" w:lineRule="auto"/>
    </w:pPr>
    <w:rPr>
      <w:lang w:val="en-US" w:eastAsia="en-US"/>
    </w:rPr>
  </w:style>
  <w:style w:type="paragraph" w:customStyle="1" w:styleId="B5652108D63A4BEEB6DA3423AE621000">
    <w:name w:val="B5652108D63A4BEEB6DA3423AE621000"/>
    <w:rsid w:val="00C91C55"/>
    <w:pPr>
      <w:spacing w:after="160" w:line="259" w:lineRule="auto"/>
    </w:pPr>
    <w:rPr>
      <w:lang w:val="en-US" w:eastAsia="en-US"/>
    </w:rPr>
  </w:style>
  <w:style w:type="paragraph" w:customStyle="1" w:styleId="B0752652A43F4D9FABB3EAA44D2A0944">
    <w:name w:val="B0752652A43F4D9FABB3EAA44D2A0944"/>
    <w:rsid w:val="00C91C55"/>
    <w:pPr>
      <w:spacing w:after="160" w:line="259" w:lineRule="auto"/>
    </w:pPr>
    <w:rPr>
      <w:lang w:val="en-US" w:eastAsia="en-US"/>
    </w:rPr>
  </w:style>
  <w:style w:type="paragraph" w:customStyle="1" w:styleId="0A49C2A305BF4D17AC0DC04AA2602F7E">
    <w:name w:val="0A49C2A305BF4D17AC0DC04AA2602F7E"/>
    <w:rsid w:val="00C91C55"/>
    <w:pPr>
      <w:spacing w:after="160" w:line="259" w:lineRule="auto"/>
    </w:pPr>
    <w:rPr>
      <w:lang w:val="en-US" w:eastAsia="en-US"/>
    </w:rPr>
  </w:style>
  <w:style w:type="paragraph" w:customStyle="1" w:styleId="C9FCB62C109544C8903A5CD38E03E76F">
    <w:name w:val="C9FCB62C109544C8903A5CD38E03E76F"/>
    <w:rsid w:val="00C91C55"/>
    <w:pPr>
      <w:spacing w:after="160" w:line="259" w:lineRule="auto"/>
    </w:pPr>
    <w:rPr>
      <w:lang w:val="en-US" w:eastAsia="en-US"/>
    </w:rPr>
  </w:style>
  <w:style w:type="paragraph" w:customStyle="1" w:styleId="5A74C2EED93243E4B308403F2ABCB34B">
    <w:name w:val="5A74C2EED93243E4B308403F2ABCB34B"/>
    <w:rsid w:val="00C91C55"/>
    <w:pPr>
      <w:spacing w:after="160" w:line="259" w:lineRule="auto"/>
    </w:pPr>
    <w:rPr>
      <w:lang w:val="en-US" w:eastAsia="en-US"/>
    </w:rPr>
  </w:style>
  <w:style w:type="paragraph" w:customStyle="1" w:styleId="A3DB967B66104258AF11272D01D79A05">
    <w:name w:val="A3DB967B66104258AF11272D01D79A05"/>
    <w:rsid w:val="00C91C55"/>
    <w:pPr>
      <w:spacing w:after="160" w:line="259" w:lineRule="auto"/>
    </w:pPr>
    <w:rPr>
      <w:lang w:val="en-US" w:eastAsia="en-US"/>
    </w:rPr>
  </w:style>
  <w:style w:type="paragraph" w:customStyle="1" w:styleId="299908B4FF234F59A22B5E2E2F99135E">
    <w:name w:val="299908B4FF234F59A22B5E2E2F99135E"/>
    <w:rsid w:val="00C91C55"/>
    <w:pPr>
      <w:spacing w:after="160" w:line="259" w:lineRule="auto"/>
    </w:pPr>
    <w:rPr>
      <w:lang w:val="en-US" w:eastAsia="en-US"/>
    </w:rPr>
  </w:style>
  <w:style w:type="paragraph" w:customStyle="1" w:styleId="A00321E34DCD47E99574C3A183265A90">
    <w:name w:val="A00321E34DCD47E99574C3A183265A90"/>
    <w:rsid w:val="00C91C55"/>
    <w:pPr>
      <w:spacing w:after="160" w:line="259" w:lineRule="auto"/>
    </w:pPr>
    <w:rPr>
      <w:lang w:val="en-US" w:eastAsia="en-US"/>
    </w:rPr>
  </w:style>
  <w:style w:type="paragraph" w:customStyle="1" w:styleId="3AB7D215080D4ACEB019225259033C0F">
    <w:name w:val="3AB7D215080D4ACEB019225259033C0F"/>
    <w:rsid w:val="00C91C55"/>
    <w:pPr>
      <w:spacing w:after="160" w:line="259" w:lineRule="auto"/>
    </w:pPr>
    <w:rPr>
      <w:lang w:val="en-US" w:eastAsia="en-US"/>
    </w:rPr>
  </w:style>
  <w:style w:type="paragraph" w:customStyle="1" w:styleId="6A6D3A20CB834EDEBF9F4161DC35DEAC">
    <w:name w:val="6A6D3A20CB834EDEBF9F4161DC35DEAC"/>
    <w:rsid w:val="00C91C55"/>
    <w:pPr>
      <w:spacing w:after="160" w:line="259" w:lineRule="auto"/>
    </w:pPr>
    <w:rPr>
      <w:lang w:val="en-US" w:eastAsia="en-US"/>
    </w:rPr>
  </w:style>
  <w:style w:type="paragraph" w:customStyle="1" w:styleId="83FC228EDCC4451E8B8A3EA99072BB76">
    <w:name w:val="83FC228EDCC4451E8B8A3EA99072BB76"/>
    <w:rsid w:val="006E2E83"/>
    <w:pPr>
      <w:spacing w:after="160" w:line="259" w:lineRule="auto"/>
    </w:pPr>
    <w:rPr>
      <w:lang w:val="en-US" w:eastAsia="en-US"/>
    </w:rPr>
  </w:style>
  <w:style w:type="paragraph" w:customStyle="1" w:styleId="95A28BF80898484EB300CCA83401B21C">
    <w:name w:val="95A28BF80898484EB300CCA83401B21C"/>
    <w:rsid w:val="00DB0398"/>
    <w:pPr>
      <w:spacing w:after="160" w:line="259" w:lineRule="auto"/>
    </w:pPr>
    <w:rPr>
      <w:lang w:val="en-US" w:eastAsia="en-US"/>
    </w:rPr>
  </w:style>
  <w:style w:type="paragraph" w:customStyle="1" w:styleId="4D79F1E0F76649D3AF99FCD009409593">
    <w:name w:val="4D79F1E0F76649D3AF99FCD009409593"/>
    <w:rsid w:val="00DB0398"/>
    <w:pPr>
      <w:spacing w:after="160" w:line="259" w:lineRule="auto"/>
    </w:pPr>
    <w:rPr>
      <w:lang w:val="en-US" w:eastAsia="en-US"/>
    </w:rPr>
  </w:style>
  <w:style w:type="paragraph" w:customStyle="1" w:styleId="C49F980410EA462C9FA73286A6125A591">
    <w:name w:val="C49F980410EA462C9FA73286A6125A591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5652108D63A4BEEB6DA3423AE6210001">
    <w:name w:val="B5652108D63A4BEEB6DA3423AE6210001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0752652A43F4D9FABB3EAA44D2A09441">
    <w:name w:val="B0752652A43F4D9FABB3EAA44D2A09441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0D53797FB874CB4B775E51E07049A6D">
    <w:name w:val="B0D53797FB874CB4B775E51E07049A6D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9FCB62C109544C8903A5CD38E03E76F1">
    <w:name w:val="C9FCB62C109544C8903A5CD38E03E76F1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3DB967B66104258AF11272D01D79A051">
    <w:name w:val="A3DB967B66104258AF11272D01D79A051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00321E34DCD47E99574C3A183265A901">
    <w:name w:val="A00321E34DCD47E99574C3A183265A901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AB7D215080D4ACEB019225259033C0F1">
    <w:name w:val="3AB7D215080D4ACEB019225259033C0F1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A6D3A20CB834EDEBF9F4161DC35DEAC1">
    <w:name w:val="6A6D3A20CB834EDEBF9F4161DC35DEAC1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C4D1F4DA387450C90B901CDDE04F5B2">
    <w:name w:val="BC4D1F4DA387450C90B901CDDE04F5B2"/>
    <w:rsid w:val="00DB0398"/>
    <w:pPr>
      <w:spacing w:after="160" w:line="259" w:lineRule="auto"/>
    </w:pPr>
    <w:rPr>
      <w:lang w:val="en-US" w:eastAsia="en-US"/>
    </w:rPr>
  </w:style>
  <w:style w:type="paragraph" w:customStyle="1" w:styleId="D858A814E30A4C139CF5D1D9435DE534">
    <w:name w:val="D858A814E30A4C139CF5D1D9435DE534"/>
    <w:rsid w:val="00DB0398"/>
    <w:pPr>
      <w:spacing w:after="160" w:line="259" w:lineRule="auto"/>
    </w:pPr>
    <w:rPr>
      <w:lang w:val="en-US" w:eastAsia="en-US"/>
    </w:rPr>
  </w:style>
  <w:style w:type="paragraph" w:customStyle="1" w:styleId="C49F980410EA462C9FA73286A6125A592">
    <w:name w:val="C49F980410EA462C9FA73286A6125A592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5652108D63A4BEEB6DA3423AE6210002">
    <w:name w:val="B5652108D63A4BEEB6DA3423AE6210002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0752652A43F4D9FABB3EAA44D2A09442">
    <w:name w:val="B0752652A43F4D9FABB3EAA44D2A09442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9FCB62C109544C8903A5CD38E03E76F2">
    <w:name w:val="C9FCB62C109544C8903A5CD38E03E76F2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3DB967B66104258AF11272D01D79A052">
    <w:name w:val="A3DB967B66104258AF11272D01D79A052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00321E34DCD47E99574C3A183265A902">
    <w:name w:val="A00321E34DCD47E99574C3A183265A902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AB7D215080D4ACEB019225259033C0F2">
    <w:name w:val="3AB7D215080D4ACEB019225259033C0F2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A6D3A20CB834EDEBF9F4161DC35DEAC2">
    <w:name w:val="6A6D3A20CB834EDEBF9F4161DC35DEAC2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17C9CA5CC53843E58EEAC5CDC61BE6A7">
    <w:name w:val="17C9CA5CC53843E58EEAC5CDC61BE6A7"/>
    <w:rsid w:val="00DB0398"/>
    <w:pPr>
      <w:spacing w:after="160" w:line="259" w:lineRule="auto"/>
    </w:pPr>
    <w:rPr>
      <w:lang w:val="en-US" w:eastAsia="en-US"/>
    </w:rPr>
  </w:style>
  <w:style w:type="paragraph" w:customStyle="1" w:styleId="5C64C1DB1A3E43508902C7617181F471">
    <w:name w:val="5C64C1DB1A3E43508902C7617181F471"/>
    <w:rsid w:val="00D50C8B"/>
    <w:pPr>
      <w:spacing w:after="160" w:line="259" w:lineRule="auto"/>
    </w:pPr>
    <w:rPr>
      <w:lang w:val="en-US" w:eastAsia="en-US"/>
    </w:rPr>
  </w:style>
  <w:style w:type="paragraph" w:customStyle="1" w:styleId="6F45349A22C54B47884D256932994580">
    <w:name w:val="6F45349A22C54B47884D256932994580"/>
    <w:rsid w:val="00D50C8B"/>
    <w:pPr>
      <w:spacing w:after="160" w:line="259" w:lineRule="auto"/>
    </w:pPr>
    <w:rPr>
      <w:lang w:val="en-US" w:eastAsia="en-US"/>
    </w:rPr>
  </w:style>
  <w:style w:type="paragraph" w:customStyle="1" w:styleId="053C76D79E544D40BF664AC479E796D1">
    <w:name w:val="053C76D79E544D40BF664AC479E796D1"/>
    <w:rsid w:val="00D50C8B"/>
    <w:pPr>
      <w:spacing w:after="160" w:line="259" w:lineRule="auto"/>
    </w:pPr>
    <w:rPr>
      <w:lang w:val="en-US" w:eastAsia="en-US"/>
    </w:rPr>
  </w:style>
  <w:style w:type="paragraph" w:customStyle="1" w:styleId="5231061FC1914BA0843EA7D91D33A292">
    <w:name w:val="5231061FC1914BA0843EA7D91D33A292"/>
    <w:rsid w:val="00D50C8B"/>
    <w:pPr>
      <w:spacing w:after="160" w:line="259" w:lineRule="auto"/>
    </w:pPr>
    <w:rPr>
      <w:lang w:val="en-US" w:eastAsia="en-US"/>
    </w:rPr>
  </w:style>
  <w:style w:type="paragraph" w:customStyle="1" w:styleId="B056DF22F3F0435E8106DF6DF2197A71">
    <w:name w:val="B056DF22F3F0435E8106DF6DF2197A71"/>
    <w:rsid w:val="00D50C8B"/>
    <w:pPr>
      <w:spacing w:after="160" w:line="259" w:lineRule="auto"/>
    </w:pPr>
    <w:rPr>
      <w:lang w:val="en-US" w:eastAsia="en-US"/>
    </w:rPr>
  </w:style>
  <w:style w:type="paragraph" w:customStyle="1" w:styleId="1C2D3787E806488B993C96B7015CD991">
    <w:name w:val="1C2D3787E806488B993C96B7015CD991"/>
    <w:rsid w:val="00D50C8B"/>
    <w:pPr>
      <w:spacing w:after="160" w:line="259" w:lineRule="auto"/>
    </w:pPr>
    <w:rPr>
      <w:lang w:val="en-US" w:eastAsia="en-US"/>
    </w:rPr>
  </w:style>
  <w:style w:type="paragraph" w:customStyle="1" w:styleId="E43858F7185B4093B86233B7EA4E66B4">
    <w:name w:val="E43858F7185B4093B86233B7EA4E66B4"/>
    <w:rsid w:val="00D50C8B"/>
    <w:pPr>
      <w:spacing w:after="160" w:line="259" w:lineRule="auto"/>
    </w:pPr>
    <w:rPr>
      <w:lang w:val="en-US" w:eastAsia="en-US"/>
    </w:rPr>
  </w:style>
  <w:style w:type="paragraph" w:customStyle="1" w:styleId="61E5F6C752F5491686A4B3591E45F32A">
    <w:name w:val="61E5F6C752F5491686A4B3591E45F32A"/>
    <w:rsid w:val="00D50C8B"/>
    <w:pPr>
      <w:spacing w:after="160" w:line="259" w:lineRule="auto"/>
    </w:pPr>
    <w:rPr>
      <w:lang w:val="en-US" w:eastAsia="en-US"/>
    </w:rPr>
  </w:style>
  <w:style w:type="paragraph" w:customStyle="1" w:styleId="2CCBB5B62E8A4170A3C0F464AE793D1E">
    <w:name w:val="2CCBB5B62E8A4170A3C0F464AE793D1E"/>
    <w:rsid w:val="00D50C8B"/>
    <w:pPr>
      <w:spacing w:after="160" w:line="259" w:lineRule="auto"/>
    </w:pPr>
    <w:rPr>
      <w:lang w:val="en-US" w:eastAsia="en-US"/>
    </w:rPr>
  </w:style>
  <w:style w:type="paragraph" w:customStyle="1" w:styleId="F0081B8C103A4B019E80394BAC61A474">
    <w:name w:val="F0081B8C103A4B019E80394BAC61A474"/>
    <w:rsid w:val="00D50C8B"/>
    <w:pPr>
      <w:spacing w:after="160" w:line="259" w:lineRule="auto"/>
    </w:pPr>
    <w:rPr>
      <w:lang w:val="en-US" w:eastAsia="en-US"/>
    </w:rPr>
  </w:style>
  <w:style w:type="paragraph" w:customStyle="1" w:styleId="925B8838B08B49CCB7F466F01C6CF8C1">
    <w:name w:val="925B8838B08B49CCB7F466F01C6CF8C1"/>
    <w:rsid w:val="00D50C8B"/>
    <w:pPr>
      <w:spacing w:after="160" w:line="259" w:lineRule="auto"/>
    </w:pPr>
    <w:rPr>
      <w:lang w:val="en-US" w:eastAsia="en-US"/>
    </w:rPr>
  </w:style>
  <w:style w:type="paragraph" w:customStyle="1" w:styleId="96468DDDC7CB4C28A69FC8248530F60E">
    <w:name w:val="96468DDDC7CB4C28A69FC8248530F60E"/>
    <w:rsid w:val="00D50C8B"/>
    <w:pPr>
      <w:spacing w:after="160" w:line="259" w:lineRule="auto"/>
    </w:pPr>
    <w:rPr>
      <w:lang w:val="en-US" w:eastAsia="en-US"/>
    </w:rPr>
  </w:style>
  <w:style w:type="paragraph" w:customStyle="1" w:styleId="47009C6B53D8462A9ADF888036469B06">
    <w:name w:val="47009C6B53D8462A9ADF888036469B06"/>
    <w:rsid w:val="00D50C8B"/>
    <w:pPr>
      <w:spacing w:after="160" w:line="259" w:lineRule="auto"/>
    </w:pPr>
    <w:rPr>
      <w:lang w:val="en-US" w:eastAsia="en-US"/>
    </w:rPr>
  </w:style>
  <w:style w:type="paragraph" w:customStyle="1" w:styleId="A29B269166244D9C9F5C2FC02B7103D6">
    <w:name w:val="A29B269166244D9C9F5C2FC02B7103D6"/>
    <w:rsid w:val="00D50C8B"/>
    <w:pPr>
      <w:spacing w:after="160" w:line="259" w:lineRule="auto"/>
    </w:pPr>
    <w:rPr>
      <w:lang w:val="en-US" w:eastAsia="en-US"/>
    </w:rPr>
  </w:style>
  <w:style w:type="paragraph" w:customStyle="1" w:styleId="16419AF24BF545139F9D7082B02CB585">
    <w:name w:val="16419AF24BF545139F9D7082B02CB585"/>
    <w:rsid w:val="00D50C8B"/>
    <w:pPr>
      <w:spacing w:after="160" w:line="259" w:lineRule="auto"/>
    </w:pPr>
    <w:rPr>
      <w:lang w:val="en-US" w:eastAsia="en-US"/>
    </w:rPr>
  </w:style>
  <w:style w:type="paragraph" w:customStyle="1" w:styleId="809CBF69991640D68B8CD3C5187C063D">
    <w:name w:val="809CBF69991640D68B8CD3C5187C063D"/>
    <w:rsid w:val="00D50C8B"/>
    <w:pPr>
      <w:spacing w:after="160" w:line="259" w:lineRule="auto"/>
    </w:pPr>
    <w:rPr>
      <w:lang w:val="en-US" w:eastAsia="en-US"/>
    </w:rPr>
  </w:style>
  <w:style w:type="paragraph" w:customStyle="1" w:styleId="8A57A143D9284FB2B9CBD91976449AA7">
    <w:name w:val="8A57A143D9284FB2B9CBD91976449AA7"/>
    <w:rsid w:val="002C3CF9"/>
    <w:pPr>
      <w:spacing w:after="160" w:line="259" w:lineRule="auto"/>
    </w:pPr>
  </w:style>
  <w:style w:type="paragraph" w:customStyle="1" w:styleId="EDA887BB44304EFC8E337855CCBE361E">
    <w:name w:val="EDA887BB44304EFC8E337855CCBE361E"/>
    <w:rsid w:val="002C3CF9"/>
    <w:pPr>
      <w:spacing w:after="160" w:line="259" w:lineRule="auto"/>
    </w:pPr>
  </w:style>
  <w:style w:type="paragraph" w:customStyle="1" w:styleId="066B59EB6DF34C2797B4CD9479EE8F83">
    <w:name w:val="066B59EB6DF34C2797B4CD9479EE8F83"/>
    <w:rsid w:val="002C3CF9"/>
    <w:pPr>
      <w:spacing w:after="160" w:line="259" w:lineRule="auto"/>
    </w:pPr>
  </w:style>
  <w:style w:type="paragraph" w:customStyle="1" w:styleId="2FDC1467B8254964A6EBC72F190EA552">
    <w:name w:val="2FDC1467B8254964A6EBC72F190EA552"/>
    <w:rsid w:val="002C3CF9"/>
    <w:pPr>
      <w:spacing w:after="160" w:line="259" w:lineRule="auto"/>
    </w:pPr>
  </w:style>
  <w:style w:type="paragraph" w:customStyle="1" w:styleId="EDA887BB44304EFC8E337855CCBE361E1">
    <w:name w:val="EDA887BB44304EFC8E337855CCBE361E1"/>
    <w:rsid w:val="002C3CF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66B59EB6DF34C2797B4CD9479EE8F831">
    <w:name w:val="066B59EB6DF34C2797B4CD9479EE8F831"/>
    <w:rsid w:val="002C3CF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FDC1467B8254964A6EBC72F190EA5521">
    <w:name w:val="2FDC1467B8254964A6EBC72F190EA5521"/>
    <w:rsid w:val="002C3CF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49F980410EA462C9FA73286A6125A593">
    <w:name w:val="C49F980410EA462C9FA73286A6125A593"/>
    <w:rsid w:val="002C3CF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5652108D63A4BEEB6DA3423AE6210003">
    <w:name w:val="B5652108D63A4BEEB6DA3423AE6210003"/>
    <w:rsid w:val="002C3CF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9FCB62C109544C8903A5CD38E03E76F3">
    <w:name w:val="C9FCB62C109544C8903A5CD38E03E76F3"/>
    <w:rsid w:val="002C3CF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3DB967B66104258AF11272D01D79A053">
    <w:name w:val="A3DB967B66104258AF11272D01D79A053"/>
    <w:rsid w:val="002C3CF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C79B913274541178D389613EF8BA5B0">
    <w:name w:val="8C79B913274541178D389613EF8BA5B0"/>
    <w:rsid w:val="005528DD"/>
    <w:pPr>
      <w:spacing w:after="160" w:line="259" w:lineRule="auto"/>
    </w:pPr>
  </w:style>
  <w:style w:type="paragraph" w:customStyle="1" w:styleId="63EA4A6CE33D41909D6A826E698B2D1F">
    <w:name w:val="63EA4A6CE33D41909D6A826E698B2D1F"/>
    <w:rsid w:val="00B635E9"/>
    <w:pPr>
      <w:spacing w:after="160" w:line="259" w:lineRule="auto"/>
    </w:pPr>
    <w:rPr>
      <w:lang w:val="en-US" w:eastAsia="en-US"/>
    </w:rPr>
  </w:style>
  <w:style w:type="paragraph" w:customStyle="1" w:styleId="BBCB2A8264FD444885A1BA1DFE7C6ADC">
    <w:name w:val="BBCB2A8264FD444885A1BA1DFE7C6ADC"/>
    <w:rsid w:val="00B635E9"/>
    <w:pPr>
      <w:spacing w:after="160" w:line="259" w:lineRule="auto"/>
    </w:pPr>
    <w:rPr>
      <w:lang w:val="en-US" w:eastAsia="en-US"/>
    </w:rPr>
  </w:style>
  <w:style w:type="paragraph" w:customStyle="1" w:styleId="F278FDD6E7B448D4974B122F66B003E0">
    <w:name w:val="F278FDD6E7B448D4974B122F66B003E0"/>
    <w:rsid w:val="00B635E9"/>
    <w:pPr>
      <w:spacing w:after="160" w:line="259" w:lineRule="auto"/>
    </w:pPr>
    <w:rPr>
      <w:lang w:val="en-US" w:eastAsia="en-US"/>
    </w:rPr>
  </w:style>
  <w:style w:type="paragraph" w:customStyle="1" w:styleId="539BE8859DA5410E8FA3522014DDB41F">
    <w:name w:val="539BE8859DA5410E8FA3522014DDB41F"/>
    <w:rsid w:val="00B635E9"/>
    <w:pPr>
      <w:spacing w:after="160" w:line="259" w:lineRule="auto"/>
    </w:pPr>
    <w:rPr>
      <w:lang w:val="en-US" w:eastAsia="en-US"/>
    </w:rPr>
  </w:style>
  <w:style w:type="paragraph" w:customStyle="1" w:styleId="3F9677238927487EA71139DF2C9B7DEF">
    <w:name w:val="3F9677238927487EA71139DF2C9B7DEF"/>
    <w:rsid w:val="00B635E9"/>
    <w:pPr>
      <w:spacing w:after="160" w:line="259" w:lineRule="auto"/>
    </w:pPr>
    <w:rPr>
      <w:lang w:val="en-US" w:eastAsia="en-US"/>
    </w:rPr>
  </w:style>
  <w:style w:type="paragraph" w:customStyle="1" w:styleId="E33F0233D12C4F66B689B7C652FD8F83">
    <w:name w:val="E33F0233D12C4F66B689B7C652FD8F83"/>
    <w:rsid w:val="00882951"/>
    <w:pPr>
      <w:spacing w:after="160" w:line="259" w:lineRule="auto"/>
    </w:pPr>
    <w:rPr>
      <w:lang w:val="en-US" w:eastAsia="en-US"/>
    </w:rPr>
  </w:style>
  <w:style w:type="paragraph" w:customStyle="1" w:styleId="9D8DC42B59034ED28EF07C7BA00FEB25">
    <w:name w:val="9D8DC42B59034ED28EF07C7BA00FEB25"/>
    <w:rsid w:val="00882951"/>
    <w:pPr>
      <w:spacing w:after="160" w:line="259" w:lineRule="auto"/>
    </w:pPr>
    <w:rPr>
      <w:lang w:val="en-US" w:eastAsia="en-US"/>
    </w:rPr>
  </w:style>
  <w:style w:type="paragraph" w:customStyle="1" w:styleId="E06FFA15B3384492B305FDF18570A681">
    <w:name w:val="E06FFA15B3384492B305FDF18570A681"/>
    <w:rsid w:val="00882951"/>
    <w:pPr>
      <w:spacing w:after="160" w:line="259" w:lineRule="auto"/>
    </w:pPr>
    <w:rPr>
      <w:lang w:val="en-US" w:eastAsia="en-US"/>
    </w:rPr>
  </w:style>
  <w:style w:type="paragraph" w:customStyle="1" w:styleId="3C34554E493140E791CEDC645F908615">
    <w:name w:val="3C34554E493140E791CEDC645F908615"/>
    <w:rsid w:val="00882951"/>
    <w:pPr>
      <w:spacing w:after="160" w:line="259" w:lineRule="auto"/>
    </w:pPr>
    <w:rPr>
      <w:lang w:val="en-US" w:eastAsia="en-US"/>
    </w:rPr>
  </w:style>
  <w:style w:type="paragraph" w:customStyle="1" w:styleId="9C4C3DC644A344ECB4414721DD18CFB0">
    <w:name w:val="9C4C3DC644A344ECB4414721DD18CFB0"/>
    <w:rsid w:val="00882951"/>
    <w:pPr>
      <w:spacing w:after="160" w:line="259" w:lineRule="auto"/>
    </w:pPr>
    <w:rPr>
      <w:lang w:val="en-US" w:eastAsia="en-US"/>
    </w:rPr>
  </w:style>
  <w:style w:type="paragraph" w:customStyle="1" w:styleId="566DA34D271145878FB06CA7C4F73654">
    <w:name w:val="566DA34D271145878FB06CA7C4F73654"/>
    <w:rsid w:val="00DB2564"/>
    <w:pPr>
      <w:spacing w:after="160" w:line="259" w:lineRule="auto"/>
    </w:pPr>
  </w:style>
  <w:style w:type="paragraph" w:customStyle="1" w:styleId="8DA2A3EC42EA49D8A35C8769087BBBB4">
    <w:name w:val="8DA2A3EC42EA49D8A35C8769087BBBB4"/>
    <w:rsid w:val="00DB2564"/>
    <w:pPr>
      <w:spacing w:after="160" w:line="259" w:lineRule="auto"/>
    </w:pPr>
  </w:style>
  <w:style w:type="paragraph" w:customStyle="1" w:styleId="A6EB03BEAECC46199F8CDD548174B02A">
    <w:name w:val="A6EB03BEAECC46199F8CDD548174B02A"/>
    <w:rsid w:val="00DB2564"/>
    <w:pPr>
      <w:spacing w:after="160" w:line="259" w:lineRule="auto"/>
    </w:pPr>
  </w:style>
  <w:style w:type="paragraph" w:customStyle="1" w:styleId="A5903B269E4649CF8FB094D4987B8907">
    <w:name w:val="A5903B269E4649CF8FB094D4987B8907"/>
    <w:rsid w:val="005D3148"/>
    <w:pPr>
      <w:spacing w:after="160" w:line="259" w:lineRule="auto"/>
    </w:pPr>
    <w:rPr>
      <w:lang w:val="en-US" w:eastAsia="en-US"/>
    </w:rPr>
  </w:style>
  <w:style w:type="paragraph" w:customStyle="1" w:styleId="78C6FF874B97499E9E975D9A2A3FDFB6">
    <w:name w:val="78C6FF874B97499E9E975D9A2A3FDFB6"/>
    <w:rsid w:val="005D3148"/>
    <w:pPr>
      <w:spacing w:after="160" w:line="259" w:lineRule="auto"/>
    </w:pPr>
    <w:rPr>
      <w:lang w:val="en-US" w:eastAsia="en-US"/>
    </w:rPr>
  </w:style>
  <w:style w:type="paragraph" w:customStyle="1" w:styleId="FAA6705C4A204323BEF89DCB65495AFE">
    <w:name w:val="FAA6705C4A204323BEF89DCB65495AFE"/>
    <w:rsid w:val="005D3148"/>
    <w:pPr>
      <w:spacing w:after="160" w:line="259" w:lineRule="auto"/>
    </w:pPr>
    <w:rPr>
      <w:lang w:val="en-US" w:eastAsia="en-US"/>
    </w:rPr>
  </w:style>
  <w:style w:type="paragraph" w:customStyle="1" w:styleId="74CDF01E4345428C9AC6222B6A4CFFD0">
    <w:name w:val="74CDF01E4345428C9AC6222B6A4CFFD0"/>
    <w:rsid w:val="009800E4"/>
    <w:pPr>
      <w:spacing w:after="160" w:line="259" w:lineRule="auto"/>
    </w:pPr>
  </w:style>
  <w:style w:type="paragraph" w:customStyle="1" w:styleId="C0A4247392894526A6E9E15A15FCDD8C">
    <w:name w:val="C0A4247392894526A6E9E15A15FCDD8C"/>
    <w:rsid w:val="009800E4"/>
    <w:pPr>
      <w:spacing w:after="160" w:line="259" w:lineRule="auto"/>
    </w:pPr>
  </w:style>
  <w:style w:type="paragraph" w:customStyle="1" w:styleId="EDA887BB44304EFC8E337855CCBE361E2">
    <w:name w:val="EDA887BB44304EFC8E337855CCBE361E2"/>
    <w:rsid w:val="009800E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66B59EB6DF34C2797B4CD9479EE8F832">
    <w:name w:val="066B59EB6DF34C2797B4CD9479EE8F832"/>
    <w:rsid w:val="009800E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FDC1467B8254964A6EBC72F190EA5522">
    <w:name w:val="2FDC1467B8254964A6EBC72F190EA5522"/>
    <w:rsid w:val="009800E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49F980410EA462C9FA73286A6125A594">
    <w:name w:val="C49F980410EA462C9FA73286A6125A594"/>
    <w:rsid w:val="009800E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4CDF01E4345428C9AC6222B6A4CFFD01">
    <w:name w:val="74CDF01E4345428C9AC6222B6A4CFFD01"/>
    <w:rsid w:val="009800E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9FCB62C109544C8903A5CD38E03E76F4">
    <w:name w:val="C9FCB62C109544C8903A5CD38E03E76F4"/>
    <w:rsid w:val="009800E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3DB967B66104258AF11272D01D79A054">
    <w:name w:val="A3DB967B66104258AF11272D01D79A054"/>
    <w:rsid w:val="009800E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8132725" gbs:entity="Document" gbs:templateDesignerVersion="3.1 F">
  <gbs:Lists>
    <gbs:SingleLines>
      <gbs:ToVersion gbs:name="Godkjennere" gbs:removeList="False" gbs:row-separator="&#10;" gbs:field-separator=", " gbs:loadFromGrowBusiness="Always" gbs:saveInGrowBusiness="False" gbs:removeContentControl="0">
        <gbs:DisplayField gbs:key="10000">
        </gbs:DisplayField>
        <gbs:ToVersion.ToLastWorkplan.ToActivityContact.Name/>
        <gbs:ToVersion.ToLastWorkplan.ToActivityContact.ToContact.SearchName/>
        <gbs:Criteria xmlns:gbs="http://www.software-innovation.no/growBusinessDocument" gbs:operator="and">
          <gbs:Criterion gbs:field="//ToLastWorkplan::ActivityStatus" gbs:operator="=">50021</gbs:Criterion>
          <gbs:Criterion gbs:field="::Recno" gbs:operator="=">{{currentVerId}}</gbs:Criterion>
          <gbs:Criterion gbs:field="//ToLastWorkplan//FromOthersToMe::ActivityStatus" gbs:operator="=">50021</gbs:Criterion>
        </gbs:Criteria>
      </gbs:ToVersion>
      <gbs:ToVersion gbs:name="Revisjonsstatus" gbs:removeList="False" gbs:loadFromGrowBusiness="Always" gbs:saveInGrowBusiness="False" gbs:removeContentControl="0">
        <gbs:DisplayField gbs:key="10001">Ferdigstilt</gbs:DisplayField>
        <gbs:ToVersion.ToDocumentStatus.Description/>
        <gbs:Criteria xmlns:gbs="http://www.software-innovation.no/growBusinessDocument" gbs:operator="and">
          <gbs:Criterion gbs:field="::Recno" gbs:operator="=">{{currentVerId}}</gbs:Criterion>
          <gbs:Criterion gbs:field="//ToDocumentStatus::Recno" gbs:operator="in">50000,101,104</gbs:Criterion>
        </gbs:Criteria>
      </gbs:ToVersion>
      <gbs:ToVersion gbs:name="Godkjennerliste2" gbs:removeList="False" gbs:row-separator="&#10;" gbs:field-separator=", " gbs:loadFromGrowBusiness="Always" gbs:saveInGrowBusiness="False" gbs:removeContentControl="0">
        <gbs:DisplayField gbs:key="10002">Siren Merete Gravdal, FGA40 Mime utvikling</gbs:DisplayField>
        <gbs:ToVersion.ToLastWorkplan.FromMeToOthers.OurRef.Name/>
        <gbs:ToVersion.ToLastWorkplan.FromMeToOthers.ToOrgUnit.SearchName/>
        <gbs:Criteria gbs:operator="and">
          <gbs:Criterion gbs:field="::Recno" gbs:operator="=">{{currentVerId}}</gbs:Criterion>
          <gbs:Criterion gbs:field="//ToLastWorkplan//FromMeToOthers::ActivityStatus" gbs:operator="=">50021</gbs:Criterion>
        </gbs:Criteria>
      </gbs:ToVersion>
    </gbs:SingleLines>
    <gbs:MultipleLines>
    </gbs:MultipleLines>
  </gbs:Lists>
  <gbs:ToVersionJOINEX.ClosedDate gbs:loadFromGrowBusiness="Always" gbs:saveInGrowBusiness="False" gbs:connected="true" gbs:recno="" gbs:entity="" gbs:datatype="date" gbs:key="10003" gbs:removeContentControl="0" gbs:joinex="[JOINEX=[Recno] {!OJEX!}={{currentVerId}}]">2021-09-10T08:44:03</gbs:ToVersionJOINEX.ClosedDate>
  <gbs:ToDocumentType.Description gbs:loadFromGrowBusiness="OnEdit" gbs:saveInGrowBusiness="False" gbs:connected="true" gbs:recno="" gbs:entity="" gbs:datatype="string" gbs:key="10004" gbs:removeContentControl="0">Internt krav</gbs:ToDocumentType.Description>
  <gbs:ToDocumentCategory.Description gbs:loadFromGrowBusiness="OnEdit" gbs:saveInGrowBusiness="False" gbs:connected="true" gbs:recno="" gbs:entity="" gbs:datatype="string" gbs:key="10005" gbs:removeContentControl="0">Annet - internt krav</gbs:ToDocumentCategory.Description>
  <gbs:Notes gbs:loadFromGrowBusiness="OnEdit" gbs:saveInGrowBusiness="True" gbs:connected="true" gbs:recno="" gbs:entity="" gbs:datatype="note" gbs:key="10006" gbs:removeContentControl="0">
  </gbs:Notes>
  <gbs:UnofficialTitle gbs:loadFromGrowBusiness="OnEdit" gbs:saveInGrowBusiness="True" gbs:connected="true" gbs:recno="" gbs:entity="" gbs:datatype="string" gbs:key="10007" gbs:removeContentControl="0">Rutine for tilgangskontroll til Sveis via DocuLive</gbs:UnofficialTitle>
  <gbs:ToOrgUnit.StructureNumber gbs:loadFromGrowBusiness="OnProduce" gbs:saveInGrowBusiness="False" gbs:connected="true" gbs:recno="" gbs:entity="" gbs:datatype="string" gbs:key="10008">506M744440M744750M744776M744780M</gbs:ToOrgUnit.StructureNumber>
  <gbs:OurRef.Name gbs:loadFromGrowBusiness="OnEdit" gbs:saveInGrowBusiness="False" gbs:connected="true" gbs:recno="" gbs:entity="" gbs:datatype="string" gbs:key="10009" gbs:removeContentControl="0">Finn Einar Bjørdal</gbs:OurRef.Name>
  <gbs:ToOrgUnit.SearchName gbs:loadFromGrowBusiness="OnEdit" gbs:saveInGrowBusiness="False" gbs:connected="true" gbs:recno="" gbs:entity="" gbs:datatype="string" gbs:key="10010" gbs:removeContentControl="0">FGA40 Mime utvikling</gbs:ToOrgUnit.SearchName>
  <gbs:ToJournalStatus.Code gbs:loadFromGrowBusiness="OnProduce" gbs:saveInGrowBusiness="False" gbs:connected="true" gbs:recno="" gbs:entity="" gbs:datatype="string" gbs:key="10011">J</gbs:ToJournalStatus.Code>
</gbs:GrowBusinessDocument>
</file>

<file path=customXml/itemProps1.xml><?xml version="1.0" encoding="utf-8"?>
<ds:datastoreItem xmlns:ds="http://schemas.openxmlformats.org/officeDocument/2006/customXml" ds:itemID="{7357FFA0-1829-44D9-AEC3-E3EBD7AE4CD1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SVV%20Krav-%20og%20Hjelpedokument</Template>
  <TotalTime>11981</TotalTime>
  <Pages>3</Pages>
  <Words>445</Words>
  <Characters>2842</Characters>
  <Application>Microsoft Office Word</Application>
  <DocSecurity>0</DocSecurity>
  <Lines>129</Lines>
  <Paragraphs>60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>Statens vegvesen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Mal for Innholdsmaler</dc:subject>
  <dc:creator>Finn Einar Bjørdal FINNBJ</dc:creator>
  <cp:lastModifiedBy>Finn Einar Bjørdal</cp:lastModifiedBy>
  <cp:revision>62</cp:revision>
  <cp:lastPrinted>2011-09-21T12:12:00Z</cp:lastPrinted>
  <dcterms:created xsi:type="dcterms:W3CDTF">2015-09-29T14:10:00Z</dcterms:created>
  <dcterms:modified xsi:type="dcterms:W3CDTF">2021-04-30T14:19:00Z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\\svvpp360fil01\docprod\templates\SVV Krav- og Hjelpedokument.dotm</vt:lpwstr>
  </property>
  <property fmtid="{D5CDD505-2E9C-101B-9397-08002B2CF9AE}" pid="3" name="filePathOneNote">
    <vt:lpwstr>\\svvpp360fil01\360users\onenote\vegvesen\finnbj\</vt:lpwstr>
  </property>
  <property fmtid="{D5CDD505-2E9C-101B-9397-08002B2CF9AE}" pid="4" name="comment">
    <vt:lpwstr>Rutine for tilgangskontroll til Sveis via DocuLive</vt:lpwstr>
  </property>
  <property fmtid="{D5CDD505-2E9C-101B-9397-08002B2CF9AE}" pid="5" name="server">
    <vt:lpwstr>sakarkiv.vegvesen.no</vt:lpwstr>
  </property>
  <property fmtid="{D5CDD505-2E9C-101B-9397-08002B2CF9AE}" pid="6" name="SVVOperationStatus">
    <vt:bool>true</vt:bool>
  </property>
  <property fmtid="{D5CDD505-2E9C-101B-9397-08002B2CF9AE}" pid="7" name="Has360Connection">
    <vt:lpwstr>True</vt:lpwstr>
  </property>
  <property fmtid="{D5CDD505-2E9C-101B-9397-08002B2CF9AE}" pid="8" name="LanguageID">
    <vt:lpwstr>1044</vt:lpwstr>
  </property>
  <property fmtid="{D5CDD505-2E9C-101B-9397-08002B2CF9AE}" pid="9" name="MSIP_Label_6ce37f87-bb34-4c36-b4d0-c38c85b01b16_Enabled">
    <vt:lpwstr>true</vt:lpwstr>
  </property>
  <property fmtid="{D5CDD505-2E9C-101B-9397-08002B2CF9AE}" pid="10" name="MSIP_Label_6ce37f87-bb34-4c36-b4d0-c38c85b01b16_SetDate">
    <vt:lpwstr>2021-04-30T11:02:06Z</vt:lpwstr>
  </property>
  <property fmtid="{D5CDD505-2E9C-101B-9397-08002B2CF9AE}" pid="11" name="MSIP_Label_6ce37f87-bb34-4c36-b4d0-c38c85b01b16_Method">
    <vt:lpwstr>Privileged</vt:lpwstr>
  </property>
  <property fmtid="{D5CDD505-2E9C-101B-9397-08002B2CF9AE}" pid="12" name="MSIP_Label_6ce37f87-bb34-4c36-b4d0-c38c85b01b16_Name">
    <vt:lpwstr>General</vt:lpwstr>
  </property>
  <property fmtid="{D5CDD505-2E9C-101B-9397-08002B2CF9AE}" pid="13" name="MSIP_Label_6ce37f87-bb34-4c36-b4d0-c38c85b01b16_SiteId">
    <vt:lpwstr>38856954-ed55-49f7-8bdd-738ffbbfd390</vt:lpwstr>
  </property>
  <property fmtid="{D5CDD505-2E9C-101B-9397-08002B2CF9AE}" pid="14" name="MSIP_Label_6ce37f87-bb34-4c36-b4d0-c38c85b01b16_ActionId">
    <vt:lpwstr>4906ae2e-6058-4d73-ad5b-31304d77f862</vt:lpwstr>
  </property>
  <property fmtid="{D5CDD505-2E9C-101B-9397-08002B2CF9AE}" pid="15" name="MSIP_Label_6ce37f87-bb34-4c36-b4d0-c38c85b01b16_ContentBits">
    <vt:lpwstr>0</vt:lpwstr>
  </property>
  <property fmtid="{D5CDD505-2E9C-101B-9397-08002B2CF9AE}" pid="16" name="sipTrackRevision">
    <vt:lpwstr>false</vt:lpwstr>
  </property>
  <property fmtid="{D5CDD505-2E9C-101B-9397-08002B2CF9AE}" pid="17" name="docId">
    <vt:lpwstr>8132725</vt:lpwstr>
  </property>
  <property fmtid="{D5CDD505-2E9C-101B-9397-08002B2CF9AE}" pid="18" name="verId">
    <vt:lpwstr>6832506</vt:lpwstr>
  </property>
  <property fmtid="{D5CDD505-2E9C-101B-9397-08002B2CF9AE}" pid="19" name="fileVersionId">
    <vt:lpwstr>
    </vt:lpwstr>
  </property>
  <property fmtid="{D5CDD505-2E9C-101B-9397-08002B2CF9AE}" pid="20" name="sourceId">
    <vt:lpwstr>
    </vt:lpwstr>
  </property>
  <property fmtid="{D5CDD505-2E9C-101B-9397-08002B2CF9AE}" pid="21" name="templateId">
    <vt:lpwstr>300009</vt:lpwstr>
  </property>
  <property fmtid="{D5CDD505-2E9C-101B-9397-08002B2CF9AE}" pid="22" name="module">
    <vt:lpwstr>
    </vt:lpwstr>
  </property>
  <property fmtid="{D5CDD505-2E9C-101B-9397-08002B2CF9AE}" pid="23" name="customParams">
    <vt:lpwstr>
    </vt:lpwstr>
  </property>
  <property fmtid="{D5CDD505-2E9C-101B-9397-08002B2CF9AE}" pid="24" name="external">
    <vt:lpwstr>0</vt:lpwstr>
  </property>
  <property fmtid="{D5CDD505-2E9C-101B-9397-08002B2CF9AE}" pid="25" name="ExternalControlledCheckOut">
    <vt:lpwstr>
    </vt:lpwstr>
  </property>
  <property fmtid="{D5CDD505-2E9C-101B-9397-08002B2CF9AE}" pid="26" name="createdBy">
    <vt:lpwstr>Finn Einar Bjørdal FINNBJ</vt:lpwstr>
  </property>
  <property fmtid="{D5CDD505-2E9C-101B-9397-08002B2CF9AE}" pid="27" name="modifiedBy">
    <vt:lpwstr>Finn Einar Bjørdal FINNBJ</vt:lpwstr>
  </property>
  <property fmtid="{D5CDD505-2E9C-101B-9397-08002B2CF9AE}" pid="28" name="action">
    <vt:lpwstr>edit</vt:lpwstr>
  </property>
  <property fmtid="{D5CDD505-2E9C-101B-9397-08002B2CF9AE}" pid="29" name="serverName">
    <vt:lpwstr>sakarkiv.vegvesen.no</vt:lpwstr>
  </property>
  <property fmtid="{D5CDD505-2E9C-101B-9397-08002B2CF9AE}" pid="30" name="protocol">
    <vt:lpwstr>ON</vt:lpwstr>
  </property>
  <property fmtid="{D5CDD505-2E9C-101B-9397-08002B2CF9AE}" pid="31" name="site">
    <vt:lpwstr>/locator.aspx</vt:lpwstr>
  </property>
  <property fmtid="{D5CDD505-2E9C-101B-9397-08002B2CF9AE}" pid="32" name="externalUser">
    <vt:lpwstr>
    </vt:lpwstr>
  </property>
  <property fmtid="{D5CDD505-2E9C-101B-9397-08002B2CF9AE}" pid="33" name="currentVerId">
    <vt:lpwstr>6832506</vt:lpwstr>
  </property>
  <property name="filePath" fmtid="{D5CDD505-2E9C-101B-9397-08002B2CF9AE}" pid="38">
    <vt:lpwstr>C:\Windows\TEMP\Upload\</vt:lpwstr>
  </property>
  <property name="fileName" fmtid="{D5CDD505-2E9C-101B-9397-08002B2CF9AE}" pid="39">
    <vt:lpwstr>4648ef13-7b79-4d91-9069-8ebdfacadcc4.DOCX</vt:lpwstr>
  </property>
  <property name="fileId" fmtid="{D5CDD505-2E9C-101B-9397-08002B2CF9AE}" pid="40">
    <vt:lpwstr>14700987</vt:lpwstr>
  </property>
  <property name="Operation" fmtid="{D5CDD505-2E9C-101B-9397-08002B2CF9AE}" pid="41">
    <vt:lpwstr>OpenFile</vt:lpwstr>
  </property>
</Properties>
</file>